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55" w:rsidRPr="00A2694D" w:rsidRDefault="00247F55" w:rsidP="00FC71D3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A2694D">
        <w:rPr>
          <w:rFonts w:ascii="Tahoma" w:hAnsi="Tahoma" w:cs="Tahoma"/>
          <w:sz w:val="22"/>
          <w:szCs w:val="22"/>
        </w:rPr>
        <w:t>Town of East Hampton</w:t>
      </w:r>
    </w:p>
    <w:p w:rsidR="00247F55" w:rsidRDefault="00247F55" w:rsidP="00D57AA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Board of Finance </w:t>
      </w:r>
    </w:p>
    <w:p w:rsidR="00247F55" w:rsidRPr="00A2694D" w:rsidRDefault="00247F55" w:rsidP="00FC71D3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Special Meeting</w:t>
      </w:r>
    </w:p>
    <w:p w:rsidR="00247F55" w:rsidRPr="00950DBB" w:rsidRDefault="00247F55" w:rsidP="00FC71D3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Monday April 22, 2013</w:t>
      </w:r>
    </w:p>
    <w:p w:rsidR="00247F55" w:rsidRDefault="00247F55" w:rsidP="00FC71D3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East Hampton Middle School Library </w:t>
      </w:r>
    </w:p>
    <w:p w:rsidR="00247F55" w:rsidRPr="00950DBB" w:rsidRDefault="00247F55" w:rsidP="00D57AAE">
      <w:pPr>
        <w:jc w:val="center"/>
        <w:rPr>
          <w:rFonts w:ascii="Tahoma" w:hAnsi="Tahoma" w:cs="Tahoma"/>
          <w:sz w:val="22"/>
          <w:szCs w:val="22"/>
        </w:rPr>
      </w:pPr>
    </w:p>
    <w:p w:rsidR="00247F55" w:rsidRPr="00950DBB" w:rsidRDefault="00247F55" w:rsidP="00D57AAE">
      <w:pPr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247F55" w:rsidRDefault="00247F55" w:rsidP="00FC71D3">
      <w:pPr>
        <w:ind w:left="2880" w:firstLine="720"/>
        <w:outlineLvl w:val="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Approved </w:t>
      </w:r>
      <w:r w:rsidRPr="00950DBB">
        <w:rPr>
          <w:rFonts w:ascii="Tahoma" w:hAnsi="Tahoma" w:cs="Tahoma"/>
          <w:b/>
          <w:sz w:val="22"/>
          <w:szCs w:val="22"/>
          <w:u w:val="single"/>
        </w:rPr>
        <w:t>Minutes</w:t>
      </w:r>
    </w:p>
    <w:p w:rsidR="00247F55" w:rsidRDefault="00247F55" w:rsidP="008D6D21">
      <w:pPr>
        <w:ind w:left="2880" w:firstLine="720"/>
        <w:rPr>
          <w:rFonts w:ascii="Tahoma" w:hAnsi="Tahoma" w:cs="Tahoma"/>
          <w:b/>
          <w:sz w:val="22"/>
          <w:szCs w:val="22"/>
          <w:u w:val="single"/>
        </w:rPr>
      </w:pPr>
    </w:p>
    <w:p w:rsidR="00247F55" w:rsidRPr="00950DBB" w:rsidRDefault="00247F55" w:rsidP="008D6D21">
      <w:pPr>
        <w:ind w:left="2880" w:firstLine="720"/>
        <w:rPr>
          <w:rFonts w:ascii="Tahoma" w:hAnsi="Tahoma" w:cs="Tahoma"/>
          <w:b/>
          <w:sz w:val="22"/>
          <w:szCs w:val="22"/>
          <w:u w:val="single"/>
        </w:rPr>
      </w:pPr>
    </w:p>
    <w:p w:rsidR="00247F55" w:rsidRPr="00950DBB" w:rsidRDefault="00247F55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247F55" w:rsidRDefault="00247F55" w:rsidP="00D57AAE">
      <w:pPr>
        <w:jc w:val="both"/>
        <w:rPr>
          <w:rFonts w:ascii="Tahoma" w:hAnsi="Tahoma" w:cs="Tahoma"/>
          <w:sz w:val="22"/>
          <w:szCs w:val="22"/>
        </w:rPr>
      </w:pPr>
      <w:r w:rsidRPr="00157FA4">
        <w:rPr>
          <w:rFonts w:ascii="Tahoma" w:hAnsi="Tahoma" w:cs="Tahoma"/>
          <w:b/>
          <w:sz w:val="22"/>
          <w:szCs w:val="22"/>
        </w:rPr>
        <w:t>Present</w:t>
      </w:r>
      <w:r>
        <w:rPr>
          <w:rFonts w:ascii="Tahoma" w:hAnsi="Tahoma" w:cs="Tahoma"/>
          <w:sz w:val="22"/>
          <w:szCs w:val="22"/>
        </w:rPr>
        <w:t xml:space="preserve">: Timothy Csere, Mary Ann Dostaler, Ted Turner, </w:t>
      </w:r>
      <w:r w:rsidRPr="00004CB0">
        <w:rPr>
          <w:rFonts w:ascii="Tahoma" w:hAnsi="Tahoma" w:cs="Tahoma"/>
          <w:sz w:val="22"/>
          <w:szCs w:val="22"/>
        </w:rPr>
        <w:t>Tom O’Brien</w:t>
      </w:r>
      <w:r>
        <w:rPr>
          <w:rFonts w:ascii="Tahoma" w:hAnsi="Tahoma" w:cs="Tahoma"/>
          <w:sz w:val="22"/>
          <w:szCs w:val="22"/>
        </w:rPr>
        <w:t>, Patience Anderson and Matthew Walton.  David Monighetti was present on speaker phone.</w:t>
      </w:r>
    </w:p>
    <w:p w:rsidR="00247F55" w:rsidRDefault="00247F55" w:rsidP="00D57AAE">
      <w:pPr>
        <w:jc w:val="both"/>
        <w:rPr>
          <w:rFonts w:ascii="Tahoma" w:hAnsi="Tahoma" w:cs="Tahoma"/>
          <w:sz w:val="22"/>
          <w:szCs w:val="22"/>
        </w:rPr>
      </w:pPr>
    </w:p>
    <w:p w:rsidR="00247F55" w:rsidRDefault="00247F55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1-2.</w:t>
      </w:r>
      <w:r w:rsidRPr="007622E9">
        <w:rPr>
          <w:rFonts w:ascii="Tahoma" w:hAnsi="Tahoma" w:cs="Tahoma"/>
          <w:b/>
          <w:sz w:val="22"/>
          <w:szCs w:val="22"/>
        </w:rPr>
        <w:tab/>
        <w:t>Chairman Walton cal</w:t>
      </w:r>
      <w:r>
        <w:rPr>
          <w:rFonts w:ascii="Tahoma" w:hAnsi="Tahoma" w:cs="Tahoma"/>
          <w:b/>
          <w:sz w:val="22"/>
          <w:szCs w:val="22"/>
        </w:rPr>
        <w:t>led the meeting to order at 7:29</w:t>
      </w:r>
      <w:r w:rsidRPr="007622E9">
        <w:rPr>
          <w:rFonts w:ascii="Tahoma" w:hAnsi="Tahoma" w:cs="Tahoma"/>
          <w:b/>
          <w:sz w:val="22"/>
          <w:szCs w:val="22"/>
        </w:rPr>
        <w:t xml:space="preserve"> p.m. followed by the Pledge of Allegiance.</w:t>
      </w:r>
    </w:p>
    <w:p w:rsidR="00247F55" w:rsidRDefault="00247F55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247F55" w:rsidRDefault="00247F55" w:rsidP="0027103C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247F55" w:rsidRPr="002C107E" w:rsidRDefault="00247F55" w:rsidP="00EB1620">
      <w:pPr>
        <w:ind w:left="540" w:hanging="540"/>
        <w:jc w:val="both"/>
        <w:rPr>
          <w:rFonts w:ascii="Tahoma" w:hAnsi="Tahoma" w:cs="Tahoma"/>
          <w:i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3.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Public Remarks:  </w:t>
      </w:r>
      <w:r>
        <w:rPr>
          <w:rFonts w:ascii="Tahoma" w:hAnsi="Tahoma" w:cs="Tahoma"/>
          <w:sz w:val="22"/>
          <w:szCs w:val="22"/>
        </w:rPr>
        <w:t>5 members of the public spoke in favor of the High School Renovation project.  One member spoke against the cost of the project.</w:t>
      </w:r>
    </w:p>
    <w:p w:rsidR="00247F55" w:rsidRDefault="00247F55" w:rsidP="0027103C">
      <w:pPr>
        <w:tabs>
          <w:tab w:val="left" w:pos="7611"/>
        </w:tabs>
        <w:ind w:left="990" w:hanging="45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247F55" w:rsidRDefault="00247F55" w:rsidP="00370E0D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4.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Approval of meeting minutes:</w:t>
      </w:r>
    </w:p>
    <w:p w:rsidR="00247F55" w:rsidRDefault="00247F55" w:rsidP="00370E0D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</w:p>
    <w:p w:rsidR="00247F55" w:rsidRDefault="00247F55" w:rsidP="002C107E">
      <w:pPr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March 27, 2013 Special Meeting</w:t>
      </w:r>
    </w:p>
    <w:p w:rsidR="00247F55" w:rsidRDefault="00247F55" w:rsidP="002C107E">
      <w:pPr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April 1, 2013 Special Meeting / Public Hearing on Budget</w:t>
      </w:r>
    </w:p>
    <w:p w:rsidR="00247F55" w:rsidRDefault="00247F55" w:rsidP="002C107E">
      <w:pPr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April 3, 2013 Special Meeting</w:t>
      </w:r>
    </w:p>
    <w:p w:rsidR="00247F55" w:rsidRDefault="00247F55" w:rsidP="002C107E">
      <w:pPr>
        <w:jc w:val="both"/>
        <w:rPr>
          <w:rFonts w:ascii="Tahoma" w:hAnsi="Tahoma" w:cs="Tahoma"/>
          <w:sz w:val="22"/>
          <w:szCs w:val="22"/>
        </w:rPr>
      </w:pPr>
    </w:p>
    <w:p w:rsidR="00247F55" w:rsidRDefault="00247F55" w:rsidP="002C10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Patience Anderson suggested approving the minutes in one vote which was agreed upon</w:t>
      </w:r>
    </w:p>
    <w:p w:rsidR="00247F55" w:rsidRDefault="00247F55" w:rsidP="002C10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by all members of the board.</w:t>
      </w:r>
    </w:p>
    <w:p w:rsidR="00247F55" w:rsidRDefault="00247F55" w:rsidP="002C107E">
      <w:pPr>
        <w:jc w:val="both"/>
        <w:rPr>
          <w:rFonts w:ascii="Tahoma" w:hAnsi="Tahoma" w:cs="Tahoma"/>
          <w:sz w:val="22"/>
          <w:szCs w:val="22"/>
        </w:rPr>
      </w:pPr>
    </w:p>
    <w:p w:rsidR="00247F55" w:rsidRDefault="00247F55" w:rsidP="00FC71D3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 w:rsidRPr="001D210B">
        <w:rPr>
          <w:rFonts w:ascii="Tahoma" w:hAnsi="Tahoma" w:cs="Tahoma"/>
          <w:b/>
          <w:sz w:val="22"/>
          <w:szCs w:val="22"/>
        </w:rPr>
        <w:t xml:space="preserve">Patience Anderson motioned to approved the minutes as written, seconded by Tom </w:t>
      </w:r>
    </w:p>
    <w:p w:rsidR="00247F55" w:rsidRPr="001D210B" w:rsidRDefault="00247F55" w:rsidP="00FC71D3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Pr="001D210B">
        <w:rPr>
          <w:rFonts w:ascii="Tahoma" w:hAnsi="Tahoma" w:cs="Tahoma"/>
          <w:b/>
          <w:sz w:val="22"/>
          <w:szCs w:val="22"/>
        </w:rPr>
        <w:t xml:space="preserve">O’Brien. </w:t>
      </w:r>
    </w:p>
    <w:p w:rsidR="00247F55" w:rsidRPr="001D210B" w:rsidRDefault="00247F55" w:rsidP="00FC71D3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Vote:  Yes: 7</w:t>
      </w:r>
      <w:r w:rsidRPr="001D210B">
        <w:rPr>
          <w:rFonts w:ascii="Tahoma" w:hAnsi="Tahoma" w:cs="Tahoma"/>
          <w:b/>
          <w:sz w:val="22"/>
          <w:szCs w:val="22"/>
        </w:rPr>
        <w:t xml:space="preserve">; No: 0  Motion passed.     </w:t>
      </w:r>
    </w:p>
    <w:p w:rsidR="00247F55" w:rsidRPr="001D210B" w:rsidRDefault="00247F55" w:rsidP="002C107E">
      <w:pPr>
        <w:jc w:val="both"/>
        <w:rPr>
          <w:rFonts w:ascii="Tahoma" w:hAnsi="Tahoma" w:cs="Tahoma"/>
          <w:b/>
          <w:sz w:val="22"/>
          <w:szCs w:val="22"/>
        </w:rPr>
      </w:pPr>
      <w:r w:rsidRPr="001D210B">
        <w:rPr>
          <w:rFonts w:ascii="Tahoma" w:hAnsi="Tahoma" w:cs="Tahoma"/>
          <w:b/>
          <w:sz w:val="22"/>
          <w:szCs w:val="22"/>
        </w:rPr>
        <w:t xml:space="preserve">    </w:t>
      </w:r>
    </w:p>
    <w:p w:rsidR="00247F55" w:rsidRDefault="00247F55" w:rsidP="002C10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</w:p>
    <w:p w:rsidR="00247F55" w:rsidRPr="00370E0D" w:rsidRDefault="00247F55" w:rsidP="002C10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5.</w:t>
      </w:r>
      <w:r>
        <w:rPr>
          <w:rFonts w:ascii="Tahoma" w:hAnsi="Tahoma" w:cs="Tahoma"/>
          <w:b/>
          <w:sz w:val="22"/>
          <w:szCs w:val="22"/>
        </w:rPr>
        <w:tab/>
        <w:t>To consider and act upon a resolution recommending an appropriation for the East</w:t>
      </w:r>
    </w:p>
    <w:p w:rsidR="00247F55" w:rsidRDefault="00247F55" w:rsidP="00FC71D3">
      <w:pPr>
        <w:ind w:left="540" w:hanging="540"/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Hampton High School Renovations, Improvements and Additions Project, and 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recommending the issues of bonds and notes to finance the portion of the 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appropriation not defrayed from grants.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 xml:space="preserve">Patience Anderson read aloud the Resolution of Board of Finance for the East Hampton High 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School Renovations, Improvements and Additions which was seconded by Tom O’Brien.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Timothy Csere suggested some changes to the wordage in the Resolution which prompted a 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discussion. The board decided to keep the wordage as it was presented.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Ted Turner stated he would vote for the Renovation project.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Patience Anderson said she would vote against the project due to the fiscal impact on the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taxpayers.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David Monighetti spoke in favor of the project.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Matthew Walton stated that he would vote for the resolution and that the voters will decide.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</w:p>
    <w:p w:rsidR="00247F55" w:rsidRPr="001D210B" w:rsidRDefault="00247F55" w:rsidP="00FC71D3">
      <w:pPr>
        <w:ind w:left="540" w:hanging="540"/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1D210B">
        <w:rPr>
          <w:rFonts w:ascii="Tahoma" w:hAnsi="Tahoma" w:cs="Tahoma"/>
          <w:b/>
          <w:sz w:val="22"/>
          <w:szCs w:val="22"/>
        </w:rPr>
        <w:t>All in favor of approving the Resolution as read by Patience Anderson: Yes: 6; No: 1</w:t>
      </w:r>
    </w:p>
    <w:p w:rsidR="00247F55" w:rsidRPr="001D210B" w:rsidRDefault="00247F55" w:rsidP="00FC71D3">
      <w:pPr>
        <w:ind w:left="540" w:hanging="540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1D210B">
        <w:rPr>
          <w:rFonts w:ascii="Tahoma" w:hAnsi="Tahoma" w:cs="Tahoma"/>
          <w:b/>
          <w:sz w:val="22"/>
          <w:szCs w:val="22"/>
        </w:rPr>
        <w:t xml:space="preserve">      Motion approved.</w:t>
      </w:r>
    </w:p>
    <w:p w:rsidR="00247F55" w:rsidRPr="001D210B" w:rsidRDefault="00247F55" w:rsidP="00176E8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1D210B">
        <w:rPr>
          <w:rFonts w:ascii="Tahoma" w:hAnsi="Tahoma" w:cs="Tahoma"/>
          <w:b/>
          <w:sz w:val="22"/>
          <w:szCs w:val="22"/>
        </w:rPr>
        <w:t xml:space="preserve">      </w:t>
      </w:r>
    </w:p>
    <w:p w:rsidR="00247F55" w:rsidRDefault="00247F55" w:rsidP="00176E89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p w:rsidR="00247F55" w:rsidRDefault="00247F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</w:p>
    <w:p w:rsidR="00247F55" w:rsidRDefault="00247F55" w:rsidP="00176E89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:rsidR="00247F55" w:rsidRDefault="00247F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:rsidR="00247F55" w:rsidRDefault="00247F55" w:rsidP="009D5F13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Pr="005B51A6">
        <w:rPr>
          <w:rFonts w:ascii="Tahoma" w:hAnsi="Tahoma" w:cs="Tahoma"/>
          <w:b/>
          <w:sz w:val="22"/>
          <w:szCs w:val="22"/>
        </w:rPr>
        <w:t xml:space="preserve"> 6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Adjournment:  Timothy Csere</w:t>
      </w:r>
      <w:r w:rsidRPr="005B51A6">
        <w:rPr>
          <w:rFonts w:ascii="Tahoma" w:hAnsi="Tahoma" w:cs="Tahoma"/>
          <w:b/>
          <w:sz w:val="22"/>
          <w:szCs w:val="22"/>
        </w:rPr>
        <w:t xml:space="preserve"> motioned to adjourn</w:t>
      </w:r>
      <w:r>
        <w:rPr>
          <w:rFonts w:ascii="Tahoma" w:hAnsi="Tahoma" w:cs="Tahoma"/>
          <w:b/>
          <w:sz w:val="22"/>
          <w:szCs w:val="22"/>
        </w:rPr>
        <w:t xml:space="preserve"> at 8:06 p.m., seconded by  </w:t>
      </w:r>
    </w:p>
    <w:p w:rsidR="00247F55" w:rsidRPr="005B51A6" w:rsidRDefault="00247F55" w:rsidP="00FC71D3">
      <w:pPr>
        <w:ind w:left="540" w:hanging="540"/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Patience Anderson</w:t>
      </w:r>
      <w:r w:rsidRPr="005B51A6">
        <w:rPr>
          <w:rFonts w:ascii="Tahoma" w:hAnsi="Tahoma" w:cs="Tahoma"/>
          <w:b/>
          <w:sz w:val="22"/>
          <w:szCs w:val="22"/>
        </w:rPr>
        <w:t xml:space="preserve">. Motion approved:  Yes: 7; No: 0      </w:t>
      </w:r>
    </w:p>
    <w:p w:rsidR="00247F55" w:rsidRDefault="00247F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:rsidR="00247F55" w:rsidRPr="00F27CB7" w:rsidRDefault="00247F55" w:rsidP="009D5F13">
      <w:pPr>
        <w:ind w:left="540" w:hanging="540"/>
        <w:jc w:val="both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p w:rsidR="00247F55" w:rsidRPr="003A67FF" w:rsidRDefault="00247F55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Respectfully submitted,</w:t>
      </w:r>
    </w:p>
    <w:p w:rsidR="00247F55" w:rsidRDefault="00247F55" w:rsidP="00D57AAE">
      <w:pPr>
        <w:jc w:val="both"/>
        <w:rPr>
          <w:rFonts w:ascii="Tahoma" w:hAnsi="Tahoma" w:cs="Tahoma"/>
          <w:sz w:val="22"/>
          <w:szCs w:val="22"/>
        </w:rPr>
      </w:pPr>
    </w:p>
    <w:p w:rsidR="00247F55" w:rsidRDefault="00247F55" w:rsidP="00D57AAE">
      <w:pPr>
        <w:jc w:val="both"/>
        <w:rPr>
          <w:rFonts w:ascii="Tahoma" w:hAnsi="Tahoma" w:cs="Tahoma"/>
          <w:sz w:val="22"/>
          <w:szCs w:val="22"/>
        </w:rPr>
      </w:pPr>
    </w:p>
    <w:p w:rsidR="00247F55" w:rsidRDefault="00247F55" w:rsidP="00D57AAE">
      <w:pPr>
        <w:jc w:val="both"/>
        <w:rPr>
          <w:rFonts w:ascii="Tahoma" w:hAnsi="Tahoma" w:cs="Tahoma"/>
          <w:sz w:val="22"/>
          <w:szCs w:val="22"/>
        </w:rPr>
      </w:pPr>
    </w:p>
    <w:p w:rsidR="00247F55" w:rsidRDefault="00247F55" w:rsidP="00D57AAE">
      <w:pPr>
        <w:jc w:val="both"/>
        <w:rPr>
          <w:rFonts w:ascii="Tahoma" w:hAnsi="Tahoma" w:cs="Tahoma"/>
          <w:sz w:val="22"/>
          <w:szCs w:val="22"/>
        </w:rPr>
      </w:pPr>
    </w:p>
    <w:p w:rsidR="00247F55" w:rsidRPr="003A67FF" w:rsidRDefault="00247F55" w:rsidP="00FC71D3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Christine Castonguay</w:t>
      </w:r>
    </w:p>
    <w:p w:rsidR="00247F55" w:rsidRDefault="00247F55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Recording Secretary</w:t>
      </w:r>
    </w:p>
    <w:sectPr w:rsidR="00247F55" w:rsidSect="007D4000">
      <w:pgSz w:w="12240" w:h="15840" w:code="1"/>
      <w:pgMar w:top="900" w:right="1080" w:bottom="810" w:left="126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55" w:rsidRDefault="00247F55">
      <w:r>
        <w:separator/>
      </w:r>
    </w:p>
  </w:endnote>
  <w:endnote w:type="continuationSeparator" w:id="0">
    <w:p w:rsidR="00247F55" w:rsidRDefault="0024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55" w:rsidRDefault="00247F55">
      <w:r>
        <w:separator/>
      </w:r>
    </w:p>
  </w:footnote>
  <w:footnote w:type="continuationSeparator" w:id="0">
    <w:p w:rsidR="00247F55" w:rsidRDefault="00247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3F4"/>
    <w:multiLevelType w:val="hybridMultilevel"/>
    <w:tmpl w:val="D416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027E5"/>
    <w:multiLevelType w:val="hybridMultilevel"/>
    <w:tmpl w:val="6860B4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FE90B9E"/>
    <w:multiLevelType w:val="hybridMultilevel"/>
    <w:tmpl w:val="C010A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A37A7"/>
    <w:multiLevelType w:val="hybridMultilevel"/>
    <w:tmpl w:val="785A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7FB5"/>
    <w:multiLevelType w:val="hybridMultilevel"/>
    <w:tmpl w:val="2490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EA6"/>
    <w:multiLevelType w:val="hybridMultilevel"/>
    <w:tmpl w:val="11B23E4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4E712B4"/>
    <w:multiLevelType w:val="hybridMultilevel"/>
    <w:tmpl w:val="63C2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D99"/>
    <w:multiLevelType w:val="hybridMultilevel"/>
    <w:tmpl w:val="C10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02DF8"/>
    <w:multiLevelType w:val="hybridMultilevel"/>
    <w:tmpl w:val="87C4CEDE"/>
    <w:lvl w:ilvl="0" w:tplc="5838B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5095E"/>
    <w:multiLevelType w:val="hybridMultilevel"/>
    <w:tmpl w:val="6EF4D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2C7027"/>
    <w:multiLevelType w:val="hybridMultilevel"/>
    <w:tmpl w:val="958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C73D21"/>
    <w:multiLevelType w:val="hybridMultilevel"/>
    <w:tmpl w:val="B6B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7646D"/>
    <w:multiLevelType w:val="hybridMultilevel"/>
    <w:tmpl w:val="E640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40EA"/>
    <w:multiLevelType w:val="hybridMultilevel"/>
    <w:tmpl w:val="11CACE44"/>
    <w:lvl w:ilvl="0" w:tplc="BF523DAA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2C2B30AC"/>
    <w:multiLevelType w:val="hybridMultilevel"/>
    <w:tmpl w:val="D180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0906"/>
    <w:multiLevelType w:val="hybridMultilevel"/>
    <w:tmpl w:val="C1E86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D4B6B"/>
    <w:multiLevelType w:val="hybridMultilevel"/>
    <w:tmpl w:val="FD1CB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5C639F"/>
    <w:multiLevelType w:val="hybridMultilevel"/>
    <w:tmpl w:val="EFBA6B64"/>
    <w:lvl w:ilvl="0" w:tplc="5FEC7BE8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A07DED"/>
    <w:multiLevelType w:val="hybridMultilevel"/>
    <w:tmpl w:val="6B10D71C"/>
    <w:lvl w:ilvl="0" w:tplc="DF427218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68F3FCA"/>
    <w:multiLevelType w:val="hybridMultilevel"/>
    <w:tmpl w:val="D93A1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0815FF"/>
    <w:multiLevelType w:val="hybridMultilevel"/>
    <w:tmpl w:val="2294D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387D46"/>
    <w:multiLevelType w:val="hybridMultilevel"/>
    <w:tmpl w:val="7DF814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E256489"/>
    <w:multiLevelType w:val="hybridMultilevel"/>
    <w:tmpl w:val="58E0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17201"/>
    <w:multiLevelType w:val="hybridMultilevel"/>
    <w:tmpl w:val="BB88F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D52E9"/>
    <w:multiLevelType w:val="hybridMultilevel"/>
    <w:tmpl w:val="F4003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2A5F25"/>
    <w:multiLevelType w:val="hybridMultilevel"/>
    <w:tmpl w:val="D2828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E135F"/>
    <w:multiLevelType w:val="hybridMultilevel"/>
    <w:tmpl w:val="CEB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90836"/>
    <w:multiLevelType w:val="hybridMultilevel"/>
    <w:tmpl w:val="54EA0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9634FC"/>
    <w:multiLevelType w:val="hybridMultilevel"/>
    <w:tmpl w:val="A0A2D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694C9B"/>
    <w:multiLevelType w:val="hybridMultilevel"/>
    <w:tmpl w:val="26F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04EF0"/>
    <w:multiLevelType w:val="hybridMultilevel"/>
    <w:tmpl w:val="16E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625C8"/>
    <w:multiLevelType w:val="hybridMultilevel"/>
    <w:tmpl w:val="13F05D90"/>
    <w:lvl w:ilvl="0" w:tplc="927ABC5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8DC2D11"/>
    <w:multiLevelType w:val="hybridMultilevel"/>
    <w:tmpl w:val="4604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62BF7"/>
    <w:multiLevelType w:val="hybridMultilevel"/>
    <w:tmpl w:val="0172C9E8"/>
    <w:lvl w:ilvl="0" w:tplc="5512FADA">
      <w:numFmt w:val="bullet"/>
      <w:lvlText w:val="-"/>
      <w:lvlJc w:val="left"/>
      <w:pPr>
        <w:ind w:left="435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5">
    <w:nsid w:val="5F75436A"/>
    <w:multiLevelType w:val="hybridMultilevel"/>
    <w:tmpl w:val="092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A5ED4"/>
    <w:multiLevelType w:val="hybridMultilevel"/>
    <w:tmpl w:val="6A92F3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40A278E"/>
    <w:multiLevelType w:val="hybridMultilevel"/>
    <w:tmpl w:val="360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D2504"/>
    <w:multiLevelType w:val="hybridMultilevel"/>
    <w:tmpl w:val="ACCEE6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2F32561"/>
    <w:multiLevelType w:val="hybridMultilevel"/>
    <w:tmpl w:val="C7EC5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8655B"/>
    <w:multiLevelType w:val="hybridMultilevel"/>
    <w:tmpl w:val="1B96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865BD"/>
    <w:multiLevelType w:val="hybridMultilevel"/>
    <w:tmpl w:val="7A7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3020D"/>
    <w:multiLevelType w:val="hybridMultilevel"/>
    <w:tmpl w:val="AE2C5D3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DAD3A10"/>
    <w:multiLevelType w:val="hybridMultilevel"/>
    <w:tmpl w:val="6638F6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9"/>
  </w:num>
  <w:num w:numId="4">
    <w:abstractNumId w:val="16"/>
  </w:num>
  <w:num w:numId="5">
    <w:abstractNumId w:val="28"/>
  </w:num>
  <w:num w:numId="6">
    <w:abstractNumId w:val="26"/>
  </w:num>
  <w:num w:numId="7">
    <w:abstractNumId w:val="1"/>
  </w:num>
  <w:num w:numId="8">
    <w:abstractNumId w:val="39"/>
  </w:num>
  <w:num w:numId="9">
    <w:abstractNumId w:val="17"/>
  </w:num>
  <w:num w:numId="10">
    <w:abstractNumId w:val="25"/>
  </w:num>
  <w:num w:numId="11">
    <w:abstractNumId w:val="11"/>
  </w:num>
  <w:num w:numId="12">
    <w:abstractNumId w:val="3"/>
  </w:num>
  <w:num w:numId="13">
    <w:abstractNumId w:val="24"/>
  </w:num>
  <w:num w:numId="14">
    <w:abstractNumId w:val="33"/>
  </w:num>
  <w:num w:numId="15">
    <w:abstractNumId w:val="34"/>
  </w:num>
  <w:num w:numId="16">
    <w:abstractNumId w:val="41"/>
  </w:num>
  <w:num w:numId="17">
    <w:abstractNumId w:val="12"/>
  </w:num>
  <w:num w:numId="18">
    <w:abstractNumId w:val="31"/>
  </w:num>
  <w:num w:numId="19">
    <w:abstractNumId w:val="13"/>
  </w:num>
  <w:num w:numId="20">
    <w:abstractNumId w:val="37"/>
  </w:num>
  <w:num w:numId="21">
    <w:abstractNumId w:val="23"/>
  </w:num>
  <w:num w:numId="22">
    <w:abstractNumId w:val="30"/>
  </w:num>
  <w:num w:numId="23">
    <w:abstractNumId w:val="15"/>
  </w:num>
  <w:num w:numId="24">
    <w:abstractNumId w:val="40"/>
  </w:num>
  <w:num w:numId="25">
    <w:abstractNumId w:val="8"/>
  </w:num>
  <w:num w:numId="26">
    <w:abstractNumId w:val="0"/>
  </w:num>
  <w:num w:numId="27">
    <w:abstractNumId w:val="35"/>
  </w:num>
  <w:num w:numId="28">
    <w:abstractNumId w:val="4"/>
  </w:num>
  <w:num w:numId="29">
    <w:abstractNumId w:val="36"/>
  </w:num>
  <w:num w:numId="30">
    <w:abstractNumId w:val="7"/>
  </w:num>
  <w:num w:numId="31">
    <w:abstractNumId w:val="27"/>
  </w:num>
  <w:num w:numId="32">
    <w:abstractNumId w:val="5"/>
  </w:num>
  <w:num w:numId="33">
    <w:abstractNumId w:val="38"/>
  </w:num>
  <w:num w:numId="34">
    <w:abstractNumId w:val="42"/>
  </w:num>
  <w:num w:numId="35">
    <w:abstractNumId w:val="43"/>
  </w:num>
  <w:num w:numId="36">
    <w:abstractNumId w:val="6"/>
  </w:num>
  <w:num w:numId="37">
    <w:abstractNumId w:val="10"/>
  </w:num>
  <w:num w:numId="38">
    <w:abstractNumId w:val="21"/>
  </w:num>
  <w:num w:numId="39">
    <w:abstractNumId w:val="20"/>
  </w:num>
  <w:num w:numId="40">
    <w:abstractNumId w:val="2"/>
  </w:num>
  <w:num w:numId="41">
    <w:abstractNumId w:val="19"/>
  </w:num>
  <w:num w:numId="42">
    <w:abstractNumId w:val="14"/>
  </w:num>
  <w:num w:numId="43">
    <w:abstractNumId w:val="18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428"/>
    <w:rsid w:val="000006B8"/>
    <w:rsid w:val="00000719"/>
    <w:rsid w:val="000007AC"/>
    <w:rsid w:val="00000932"/>
    <w:rsid w:val="00000BCA"/>
    <w:rsid w:val="000010A9"/>
    <w:rsid w:val="0000165E"/>
    <w:rsid w:val="00001D18"/>
    <w:rsid w:val="00001F99"/>
    <w:rsid w:val="0000227E"/>
    <w:rsid w:val="00002280"/>
    <w:rsid w:val="000032EA"/>
    <w:rsid w:val="00004463"/>
    <w:rsid w:val="0000481A"/>
    <w:rsid w:val="00004AF8"/>
    <w:rsid w:val="00004CB0"/>
    <w:rsid w:val="00004F94"/>
    <w:rsid w:val="0000501E"/>
    <w:rsid w:val="00005AF6"/>
    <w:rsid w:val="00006505"/>
    <w:rsid w:val="000068A0"/>
    <w:rsid w:val="000102B1"/>
    <w:rsid w:val="00010372"/>
    <w:rsid w:val="00010483"/>
    <w:rsid w:val="00010714"/>
    <w:rsid w:val="00010BBC"/>
    <w:rsid w:val="00010CA4"/>
    <w:rsid w:val="00010DDA"/>
    <w:rsid w:val="00010F30"/>
    <w:rsid w:val="00010F58"/>
    <w:rsid w:val="0001180F"/>
    <w:rsid w:val="00011A5F"/>
    <w:rsid w:val="00011FB2"/>
    <w:rsid w:val="000122FC"/>
    <w:rsid w:val="00012318"/>
    <w:rsid w:val="00012916"/>
    <w:rsid w:val="00012C8A"/>
    <w:rsid w:val="00012E99"/>
    <w:rsid w:val="000133FB"/>
    <w:rsid w:val="00013903"/>
    <w:rsid w:val="0001393D"/>
    <w:rsid w:val="00013A42"/>
    <w:rsid w:val="000149F9"/>
    <w:rsid w:val="000152DC"/>
    <w:rsid w:val="000156E5"/>
    <w:rsid w:val="00015900"/>
    <w:rsid w:val="00015905"/>
    <w:rsid w:val="00015A7A"/>
    <w:rsid w:val="00015F4E"/>
    <w:rsid w:val="00016113"/>
    <w:rsid w:val="0001616B"/>
    <w:rsid w:val="0001708C"/>
    <w:rsid w:val="0001717A"/>
    <w:rsid w:val="0001764A"/>
    <w:rsid w:val="0001770B"/>
    <w:rsid w:val="00017AE1"/>
    <w:rsid w:val="00017BDF"/>
    <w:rsid w:val="0002008D"/>
    <w:rsid w:val="000201E6"/>
    <w:rsid w:val="0002106C"/>
    <w:rsid w:val="000214A5"/>
    <w:rsid w:val="00021594"/>
    <w:rsid w:val="00021B3F"/>
    <w:rsid w:val="00021C75"/>
    <w:rsid w:val="00021E7C"/>
    <w:rsid w:val="00021F7E"/>
    <w:rsid w:val="00022197"/>
    <w:rsid w:val="00022301"/>
    <w:rsid w:val="000225DE"/>
    <w:rsid w:val="0002263B"/>
    <w:rsid w:val="000229EB"/>
    <w:rsid w:val="00022AB8"/>
    <w:rsid w:val="00022B7B"/>
    <w:rsid w:val="00022DF9"/>
    <w:rsid w:val="000238F6"/>
    <w:rsid w:val="00023C44"/>
    <w:rsid w:val="000241F5"/>
    <w:rsid w:val="000242D9"/>
    <w:rsid w:val="00024716"/>
    <w:rsid w:val="00024B27"/>
    <w:rsid w:val="00024C51"/>
    <w:rsid w:val="000250B1"/>
    <w:rsid w:val="000257DF"/>
    <w:rsid w:val="0002581B"/>
    <w:rsid w:val="00025A33"/>
    <w:rsid w:val="00025D4D"/>
    <w:rsid w:val="00026D65"/>
    <w:rsid w:val="00026E52"/>
    <w:rsid w:val="0002711F"/>
    <w:rsid w:val="00027474"/>
    <w:rsid w:val="0002767D"/>
    <w:rsid w:val="00027884"/>
    <w:rsid w:val="00027B73"/>
    <w:rsid w:val="00027CE1"/>
    <w:rsid w:val="00027E50"/>
    <w:rsid w:val="00027F19"/>
    <w:rsid w:val="00030036"/>
    <w:rsid w:val="00030155"/>
    <w:rsid w:val="0003157F"/>
    <w:rsid w:val="000316A1"/>
    <w:rsid w:val="00031F8A"/>
    <w:rsid w:val="000324EE"/>
    <w:rsid w:val="00032ACA"/>
    <w:rsid w:val="00032B5D"/>
    <w:rsid w:val="00032CBB"/>
    <w:rsid w:val="0003334A"/>
    <w:rsid w:val="0003380F"/>
    <w:rsid w:val="0003392B"/>
    <w:rsid w:val="00034343"/>
    <w:rsid w:val="0003446C"/>
    <w:rsid w:val="000345C9"/>
    <w:rsid w:val="000345DC"/>
    <w:rsid w:val="000347BF"/>
    <w:rsid w:val="00034994"/>
    <w:rsid w:val="0003597C"/>
    <w:rsid w:val="00035C56"/>
    <w:rsid w:val="00036158"/>
    <w:rsid w:val="00036509"/>
    <w:rsid w:val="0003668D"/>
    <w:rsid w:val="00036702"/>
    <w:rsid w:val="00036C85"/>
    <w:rsid w:val="00036EAC"/>
    <w:rsid w:val="00037D0C"/>
    <w:rsid w:val="00037E4C"/>
    <w:rsid w:val="00037EBB"/>
    <w:rsid w:val="00040597"/>
    <w:rsid w:val="000407D4"/>
    <w:rsid w:val="000408C9"/>
    <w:rsid w:val="00040BCC"/>
    <w:rsid w:val="00040C3D"/>
    <w:rsid w:val="00040D20"/>
    <w:rsid w:val="00041739"/>
    <w:rsid w:val="000418B5"/>
    <w:rsid w:val="00041C91"/>
    <w:rsid w:val="0004258A"/>
    <w:rsid w:val="00042659"/>
    <w:rsid w:val="00042A28"/>
    <w:rsid w:val="00042B5D"/>
    <w:rsid w:val="00042C4D"/>
    <w:rsid w:val="00043BD4"/>
    <w:rsid w:val="00043F0E"/>
    <w:rsid w:val="00043F94"/>
    <w:rsid w:val="00043FA2"/>
    <w:rsid w:val="00044A5D"/>
    <w:rsid w:val="000456B1"/>
    <w:rsid w:val="00045987"/>
    <w:rsid w:val="0004600F"/>
    <w:rsid w:val="00046361"/>
    <w:rsid w:val="00046BAD"/>
    <w:rsid w:val="00046D9A"/>
    <w:rsid w:val="00046DFF"/>
    <w:rsid w:val="00046FC0"/>
    <w:rsid w:val="00047833"/>
    <w:rsid w:val="00047915"/>
    <w:rsid w:val="00047990"/>
    <w:rsid w:val="00047A08"/>
    <w:rsid w:val="00047B48"/>
    <w:rsid w:val="00047D00"/>
    <w:rsid w:val="00047DBB"/>
    <w:rsid w:val="00047E0B"/>
    <w:rsid w:val="000501DE"/>
    <w:rsid w:val="00051053"/>
    <w:rsid w:val="00051112"/>
    <w:rsid w:val="0005277E"/>
    <w:rsid w:val="00052A67"/>
    <w:rsid w:val="00053320"/>
    <w:rsid w:val="000533FD"/>
    <w:rsid w:val="00053532"/>
    <w:rsid w:val="00053985"/>
    <w:rsid w:val="00054077"/>
    <w:rsid w:val="0005417E"/>
    <w:rsid w:val="00054429"/>
    <w:rsid w:val="000544F2"/>
    <w:rsid w:val="00054A86"/>
    <w:rsid w:val="00054DF9"/>
    <w:rsid w:val="00055725"/>
    <w:rsid w:val="000557E8"/>
    <w:rsid w:val="000567E9"/>
    <w:rsid w:val="00056A05"/>
    <w:rsid w:val="00056A71"/>
    <w:rsid w:val="00056B4B"/>
    <w:rsid w:val="00056B60"/>
    <w:rsid w:val="00056F0D"/>
    <w:rsid w:val="00056FC1"/>
    <w:rsid w:val="00057043"/>
    <w:rsid w:val="000570BB"/>
    <w:rsid w:val="00057229"/>
    <w:rsid w:val="00057494"/>
    <w:rsid w:val="0005780D"/>
    <w:rsid w:val="00057ADB"/>
    <w:rsid w:val="00057D0C"/>
    <w:rsid w:val="000601E8"/>
    <w:rsid w:val="00060268"/>
    <w:rsid w:val="0006070A"/>
    <w:rsid w:val="000608EF"/>
    <w:rsid w:val="00061793"/>
    <w:rsid w:val="00061A07"/>
    <w:rsid w:val="00061BF2"/>
    <w:rsid w:val="00061E17"/>
    <w:rsid w:val="000625AA"/>
    <w:rsid w:val="00062837"/>
    <w:rsid w:val="00062ADD"/>
    <w:rsid w:val="00062BEC"/>
    <w:rsid w:val="00063C5E"/>
    <w:rsid w:val="00063FAC"/>
    <w:rsid w:val="00064532"/>
    <w:rsid w:val="00064C08"/>
    <w:rsid w:val="000654E0"/>
    <w:rsid w:val="00065582"/>
    <w:rsid w:val="0006566C"/>
    <w:rsid w:val="00065728"/>
    <w:rsid w:val="00065AAF"/>
    <w:rsid w:val="00065B32"/>
    <w:rsid w:val="00065B9A"/>
    <w:rsid w:val="00066017"/>
    <w:rsid w:val="00066266"/>
    <w:rsid w:val="000662BB"/>
    <w:rsid w:val="00066871"/>
    <w:rsid w:val="0006695F"/>
    <w:rsid w:val="000669A3"/>
    <w:rsid w:val="0006772A"/>
    <w:rsid w:val="000677CC"/>
    <w:rsid w:val="000677CE"/>
    <w:rsid w:val="000679D2"/>
    <w:rsid w:val="00067C58"/>
    <w:rsid w:val="00067FB3"/>
    <w:rsid w:val="000700FE"/>
    <w:rsid w:val="000702BF"/>
    <w:rsid w:val="000709F0"/>
    <w:rsid w:val="00070B1A"/>
    <w:rsid w:val="00070DB0"/>
    <w:rsid w:val="000711F9"/>
    <w:rsid w:val="0007129B"/>
    <w:rsid w:val="00071544"/>
    <w:rsid w:val="00071639"/>
    <w:rsid w:val="00071645"/>
    <w:rsid w:val="0007167B"/>
    <w:rsid w:val="000717DE"/>
    <w:rsid w:val="00071834"/>
    <w:rsid w:val="00072374"/>
    <w:rsid w:val="00072798"/>
    <w:rsid w:val="00072E1E"/>
    <w:rsid w:val="000730A9"/>
    <w:rsid w:val="000731A1"/>
    <w:rsid w:val="000731EC"/>
    <w:rsid w:val="000734FC"/>
    <w:rsid w:val="000735A3"/>
    <w:rsid w:val="00073893"/>
    <w:rsid w:val="000745B2"/>
    <w:rsid w:val="00074661"/>
    <w:rsid w:val="000747CE"/>
    <w:rsid w:val="00075279"/>
    <w:rsid w:val="00075D9D"/>
    <w:rsid w:val="00076126"/>
    <w:rsid w:val="00076219"/>
    <w:rsid w:val="000764A4"/>
    <w:rsid w:val="000769C9"/>
    <w:rsid w:val="00076B63"/>
    <w:rsid w:val="00076FDD"/>
    <w:rsid w:val="0007752F"/>
    <w:rsid w:val="00077619"/>
    <w:rsid w:val="0007791B"/>
    <w:rsid w:val="00077A3A"/>
    <w:rsid w:val="00077B8E"/>
    <w:rsid w:val="00077F87"/>
    <w:rsid w:val="0008048E"/>
    <w:rsid w:val="0008069D"/>
    <w:rsid w:val="000807A7"/>
    <w:rsid w:val="000807B5"/>
    <w:rsid w:val="00080BEB"/>
    <w:rsid w:val="00080CC4"/>
    <w:rsid w:val="00081681"/>
    <w:rsid w:val="0008175B"/>
    <w:rsid w:val="00081939"/>
    <w:rsid w:val="00081AFF"/>
    <w:rsid w:val="00081D23"/>
    <w:rsid w:val="0008271C"/>
    <w:rsid w:val="0008272D"/>
    <w:rsid w:val="00083022"/>
    <w:rsid w:val="00083024"/>
    <w:rsid w:val="000830D0"/>
    <w:rsid w:val="000832CE"/>
    <w:rsid w:val="00083357"/>
    <w:rsid w:val="000835D3"/>
    <w:rsid w:val="00083CF0"/>
    <w:rsid w:val="00083F02"/>
    <w:rsid w:val="000840B8"/>
    <w:rsid w:val="000841B9"/>
    <w:rsid w:val="0008426A"/>
    <w:rsid w:val="00084622"/>
    <w:rsid w:val="000847CB"/>
    <w:rsid w:val="00084B07"/>
    <w:rsid w:val="00084B0F"/>
    <w:rsid w:val="00084BBC"/>
    <w:rsid w:val="0008530A"/>
    <w:rsid w:val="00085404"/>
    <w:rsid w:val="00086724"/>
    <w:rsid w:val="00086860"/>
    <w:rsid w:val="00086D68"/>
    <w:rsid w:val="00086F25"/>
    <w:rsid w:val="000871F2"/>
    <w:rsid w:val="0008737C"/>
    <w:rsid w:val="0008799E"/>
    <w:rsid w:val="00087AD9"/>
    <w:rsid w:val="00087B5A"/>
    <w:rsid w:val="00087C99"/>
    <w:rsid w:val="00087CA8"/>
    <w:rsid w:val="00087DEC"/>
    <w:rsid w:val="000903CA"/>
    <w:rsid w:val="000907B7"/>
    <w:rsid w:val="00091463"/>
    <w:rsid w:val="00091524"/>
    <w:rsid w:val="00091AC5"/>
    <w:rsid w:val="00091FC9"/>
    <w:rsid w:val="00092108"/>
    <w:rsid w:val="00092B69"/>
    <w:rsid w:val="00092D79"/>
    <w:rsid w:val="00093758"/>
    <w:rsid w:val="0009395C"/>
    <w:rsid w:val="0009396E"/>
    <w:rsid w:val="00093A82"/>
    <w:rsid w:val="00093B71"/>
    <w:rsid w:val="00093DB1"/>
    <w:rsid w:val="00093F3F"/>
    <w:rsid w:val="000940F0"/>
    <w:rsid w:val="00094C4F"/>
    <w:rsid w:val="00094FBA"/>
    <w:rsid w:val="000956CB"/>
    <w:rsid w:val="000958A2"/>
    <w:rsid w:val="00095BB5"/>
    <w:rsid w:val="00095FC1"/>
    <w:rsid w:val="0009605E"/>
    <w:rsid w:val="0009612C"/>
    <w:rsid w:val="000966D1"/>
    <w:rsid w:val="0009675B"/>
    <w:rsid w:val="00096771"/>
    <w:rsid w:val="00096AEE"/>
    <w:rsid w:val="00096EC4"/>
    <w:rsid w:val="00096F37"/>
    <w:rsid w:val="00097235"/>
    <w:rsid w:val="000A080F"/>
    <w:rsid w:val="000A0A7F"/>
    <w:rsid w:val="000A0C91"/>
    <w:rsid w:val="000A1665"/>
    <w:rsid w:val="000A17A3"/>
    <w:rsid w:val="000A204C"/>
    <w:rsid w:val="000A2664"/>
    <w:rsid w:val="000A2B55"/>
    <w:rsid w:val="000A2C8A"/>
    <w:rsid w:val="000A2D0C"/>
    <w:rsid w:val="000A3446"/>
    <w:rsid w:val="000A3493"/>
    <w:rsid w:val="000A4658"/>
    <w:rsid w:val="000A4ECD"/>
    <w:rsid w:val="000A4F0D"/>
    <w:rsid w:val="000A5209"/>
    <w:rsid w:val="000A58C3"/>
    <w:rsid w:val="000A5A2E"/>
    <w:rsid w:val="000A5A81"/>
    <w:rsid w:val="000A5D2E"/>
    <w:rsid w:val="000A6056"/>
    <w:rsid w:val="000A633B"/>
    <w:rsid w:val="000A65B8"/>
    <w:rsid w:val="000A71B6"/>
    <w:rsid w:val="000A7245"/>
    <w:rsid w:val="000A7A47"/>
    <w:rsid w:val="000A7CF8"/>
    <w:rsid w:val="000A7F2C"/>
    <w:rsid w:val="000B055F"/>
    <w:rsid w:val="000B0902"/>
    <w:rsid w:val="000B0CF7"/>
    <w:rsid w:val="000B0DE6"/>
    <w:rsid w:val="000B1168"/>
    <w:rsid w:val="000B11E5"/>
    <w:rsid w:val="000B1835"/>
    <w:rsid w:val="000B1C3D"/>
    <w:rsid w:val="000B1E67"/>
    <w:rsid w:val="000B2484"/>
    <w:rsid w:val="000B2790"/>
    <w:rsid w:val="000B2AB4"/>
    <w:rsid w:val="000B2C84"/>
    <w:rsid w:val="000B3283"/>
    <w:rsid w:val="000B3629"/>
    <w:rsid w:val="000B374C"/>
    <w:rsid w:val="000B3AF1"/>
    <w:rsid w:val="000B3D73"/>
    <w:rsid w:val="000B43D7"/>
    <w:rsid w:val="000B447C"/>
    <w:rsid w:val="000B4582"/>
    <w:rsid w:val="000B4D49"/>
    <w:rsid w:val="000B4DDB"/>
    <w:rsid w:val="000B4F84"/>
    <w:rsid w:val="000B57DA"/>
    <w:rsid w:val="000B5E20"/>
    <w:rsid w:val="000B5F6C"/>
    <w:rsid w:val="000B5FE4"/>
    <w:rsid w:val="000B64C1"/>
    <w:rsid w:val="000B67F5"/>
    <w:rsid w:val="000B69C2"/>
    <w:rsid w:val="000B6ED1"/>
    <w:rsid w:val="000B705F"/>
    <w:rsid w:val="000B7BE2"/>
    <w:rsid w:val="000B7DE3"/>
    <w:rsid w:val="000B7F63"/>
    <w:rsid w:val="000C09F0"/>
    <w:rsid w:val="000C134E"/>
    <w:rsid w:val="000C1A02"/>
    <w:rsid w:val="000C1C11"/>
    <w:rsid w:val="000C1C49"/>
    <w:rsid w:val="000C1CDE"/>
    <w:rsid w:val="000C28C8"/>
    <w:rsid w:val="000C29AE"/>
    <w:rsid w:val="000C2A5F"/>
    <w:rsid w:val="000C317C"/>
    <w:rsid w:val="000C3416"/>
    <w:rsid w:val="000C38A5"/>
    <w:rsid w:val="000C3D0D"/>
    <w:rsid w:val="000C4EDD"/>
    <w:rsid w:val="000C504E"/>
    <w:rsid w:val="000C53AD"/>
    <w:rsid w:val="000C53CA"/>
    <w:rsid w:val="000C5727"/>
    <w:rsid w:val="000C5A07"/>
    <w:rsid w:val="000C61CB"/>
    <w:rsid w:val="000C656D"/>
    <w:rsid w:val="000C69C7"/>
    <w:rsid w:val="000C6A80"/>
    <w:rsid w:val="000C6B11"/>
    <w:rsid w:val="000C6E67"/>
    <w:rsid w:val="000C723D"/>
    <w:rsid w:val="000C74E0"/>
    <w:rsid w:val="000C76ED"/>
    <w:rsid w:val="000C780F"/>
    <w:rsid w:val="000C7A5F"/>
    <w:rsid w:val="000D0427"/>
    <w:rsid w:val="000D07E8"/>
    <w:rsid w:val="000D089C"/>
    <w:rsid w:val="000D08A2"/>
    <w:rsid w:val="000D08F9"/>
    <w:rsid w:val="000D0A89"/>
    <w:rsid w:val="000D0E3E"/>
    <w:rsid w:val="000D114F"/>
    <w:rsid w:val="000D19D2"/>
    <w:rsid w:val="000D1B80"/>
    <w:rsid w:val="000D1CD7"/>
    <w:rsid w:val="000D1D13"/>
    <w:rsid w:val="000D2562"/>
    <w:rsid w:val="000D2E0F"/>
    <w:rsid w:val="000D3670"/>
    <w:rsid w:val="000D3A4E"/>
    <w:rsid w:val="000D3BAC"/>
    <w:rsid w:val="000D3C45"/>
    <w:rsid w:val="000D3D83"/>
    <w:rsid w:val="000D3DC2"/>
    <w:rsid w:val="000D49B3"/>
    <w:rsid w:val="000D4BC7"/>
    <w:rsid w:val="000D4E72"/>
    <w:rsid w:val="000D5309"/>
    <w:rsid w:val="000D587E"/>
    <w:rsid w:val="000D5CB6"/>
    <w:rsid w:val="000D5DA2"/>
    <w:rsid w:val="000D5EE0"/>
    <w:rsid w:val="000D5F87"/>
    <w:rsid w:val="000D603D"/>
    <w:rsid w:val="000D6110"/>
    <w:rsid w:val="000D6244"/>
    <w:rsid w:val="000D635F"/>
    <w:rsid w:val="000D6736"/>
    <w:rsid w:val="000D6D08"/>
    <w:rsid w:val="000D6EFD"/>
    <w:rsid w:val="000D7547"/>
    <w:rsid w:val="000D76FB"/>
    <w:rsid w:val="000E0B42"/>
    <w:rsid w:val="000E21BE"/>
    <w:rsid w:val="000E241E"/>
    <w:rsid w:val="000E25F8"/>
    <w:rsid w:val="000E287B"/>
    <w:rsid w:val="000E2EA1"/>
    <w:rsid w:val="000E31A5"/>
    <w:rsid w:val="000E3C98"/>
    <w:rsid w:val="000E4356"/>
    <w:rsid w:val="000E5247"/>
    <w:rsid w:val="000E53E9"/>
    <w:rsid w:val="000E56F6"/>
    <w:rsid w:val="000E5818"/>
    <w:rsid w:val="000E5A47"/>
    <w:rsid w:val="000E5E67"/>
    <w:rsid w:val="000E5FC8"/>
    <w:rsid w:val="000E60DE"/>
    <w:rsid w:val="000E6DF6"/>
    <w:rsid w:val="000E6FE0"/>
    <w:rsid w:val="000E714A"/>
    <w:rsid w:val="000E74EE"/>
    <w:rsid w:val="000E7A48"/>
    <w:rsid w:val="000E7C64"/>
    <w:rsid w:val="000E7DD0"/>
    <w:rsid w:val="000F024A"/>
    <w:rsid w:val="000F0704"/>
    <w:rsid w:val="000F1B90"/>
    <w:rsid w:val="000F1C67"/>
    <w:rsid w:val="000F1F7C"/>
    <w:rsid w:val="000F23D6"/>
    <w:rsid w:val="000F2A06"/>
    <w:rsid w:val="000F2AE3"/>
    <w:rsid w:val="000F30C8"/>
    <w:rsid w:val="000F3277"/>
    <w:rsid w:val="000F3B01"/>
    <w:rsid w:val="000F3F61"/>
    <w:rsid w:val="000F4152"/>
    <w:rsid w:val="000F4520"/>
    <w:rsid w:val="000F4566"/>
    <w:rsid w:val="000F4642"/>
    <w:rsid w:val="000F47A3"/>
    <w:rsid w:val="000F4E43"/>
    <w:rsid w:val="000F4F31"/>
    <w:rsid w:val="000F54A0"/>
    <w:rsid w:val="000F5766"/>
    <w:rsid w:val="000F5E17"/>
    <w:rsid w:val="000F64FA"/>
    <w:rsid w:val="000F6A5A"/>
    <w:rsid w:val="000F6E5C"/>
    <w:rsid w:val="000F7372"/>
    <w:rsid w:val="000F740F"/>
    <w:rsid w:val="000F74B5"/>
    <w:rsid w:val="000F789C"/>
    <w:rsid w:val="000F7B28"/>
    <w:rsid w:val="0010010E"/>
    <w:rsid w:val="00100A22"/>
    <w:rsid w:val="00100BDD"/>
    <w:rsid w:val="00100E23"/>
    <w:rsid w:val="0010100D"/>
    <w:rsid w:val="001010CC"/>
    <w:rsid w:val="001012BB"/>
    <w:rsid w:val="001016EB"/>
    <w:rsid w:val="00101A54"/>
    <w:rsid w:val="00101A5E"/>
    <w:rsid w:val="0010248D"/>
    <w:rsid w:val="001029E9"/>
    <w:rsid w:val="00102CDA"/>
    <w:rsid w:val="0010308E"/>
    <w:rsid w:val="0010311F"/>
    <w:rsid w:val="00103199"/>
    <w:rsid w:val="00103795"/>
    <w:rsid w:val="00103BC7"/>
    <w:rsid w:val="00103FFA"/>
    <w:rsid w:val="001043EC"/>
    <w:rsid w:val="0010477A"/>
    <w:rsid w:val="00104AC0"/>
    <w:rsid w:val="00104B0B"/>
    <w:rsid w:val="00104C83"/>
    <w:rsid w:val="00104F26"/>
    <w:rsid w:val="001050BB"/>
    <w:rsid w:val="00105D73"/>
    <w:rsid w:val="00105F8F"/>
    <w:rsid w:val="00106101"/>
    <w:rsid w:val="00106907"/>
    <w:rsid w:val="00106B80"/>
    <w:rsid w:val="00106BD9"/>
    <w:rsid w:val="00106C45"/>
    <w:rsid w:val="001076B2"/>
    <w:rsid w:val="00107D02"/>
    <w:rsid w:val="001112ED"/>
    <w:rsid w:val="00111577"/>
    <w:rsid w:val="001115E7"/>
    <w:rsid w:val="0011164E"/>
    <w:rsid w:val="00111A14"/>
    <w:rsid w:val="00111B87"/>
    <w:rsid w:val="00111BB5"/>
    <w:rsid w:val="00111D16"/>
    <w:rsid w:val="00112021"/>
    <w:rsid w:val="0011203F"/>
    <w:rsid w:val="00112312"/>
    <w:rsid w:val="001123BA"/>
    <w:rsid w:val="001128B9"/>
    <w:rsid w:val="00112998"/>
    <w:rsid w:val="0011299A"/>
    <w:rsid w:val="00112C66"/>
    <w:rsid w:val="0011367D"/>
    <w:rsid w:val="00113696"/>
    <w:rsid w:val="001137D9"/>
    <w:rsid w:val="00113BCF"/>
    <w:rsid w:val="00113F61"/>
    <w:rsid w:val="00113FE6"/>
    <w:rsid w:val="0011421A"/>
    <w:rsid w:val="00114C6C"/>
    <w:rsid w:val="00114ECD"/>
    <w:rsid w:val="00115296"/>
    <w:rsid w:val="001155A2"/>
    <w:rsid w:val="00115805"/>
    <w:rsid w:val="00115C77"/>
    <w:rsid w:val="001163F4"/>
    <w:rsid w:val="00116659"/>
    <w:rsid w:val="0011747E"/>
    <w:rsid w:val="0011753F"/>
    <w:rsid w:val="001179AF"/>
    <w:rsid w:val="00117AA4"/>
    <w:rsid w:val="00117D70"/>
    <w:rsid w:val="00117E71"/>
    <w:rsid w:val="0012028D"/>
    <w:rsid w:val="001203A1"/>
    <w:rsid w:val="001204A5"/>
    <w:rsid w:val="001207BE"/>
    <w:rsid w:val="00120D5D"/>
    <w:rsid w:val="00120DD3"/>
    <w:rsid w:val="00120F07"/>
    <w:rsid w:val="0012114E"/>
    <w:rsid w:val="00121596"/>
    <w:rsid w:val="00121BA3"/>
    <w:rsid w:val="00122353"/>
    <w:rsid w:val="00122400"/>
    <w:rsid w:val="00122526"/>
    <w:rsid w:val="00122547"/>
    <w:rsid w:val="00122B63"/>
    <w:rsid w:val="00122CDD"/>
    <w:rsid w:val="00122DD4"/>
    <w:rsid w:val="00123B2C"/>
    <w:rsid w:val="0012492D"/>
    <w:rsid w:val="00124ABF"/>
    <w:rsid w:val="001257FF"/>
    <w:rsid w:val="00125A52"/>
    <w:rsid w:val="00126383"/>
    <w:rsid w:val="001263DC"/>
    <w:rsid w:val="00126884"/>
    <w:rsid w:val="00126A86"/>
    <w:rsid w:val="00126DC1"/>
    <w:rsid w:val="00127493"/>
    <w:rsid w:val="00127AC9"/>
    <w:rsid w:val="00130236"/>
    <w:rsid w:val="001307DB"/>
    <w:rsid w:val="001309EC"/>
    <w:rsid w:val="00130FED"/>
    <w:rsid w:val="00131212"/>
    <w:rsid w:val="00131226"/>
    <w:rsid w:val="0013139A"/>
    <w:rsid w:val="001313CF"/>
    <w:rsid w:val="00131609"/>
    <w:rsid w:val="001318FE"/>
    <w:rsid w:val="00131D00"/>
    <w:rsid w:val="001320A4"/>
    <w:rsid w:val="001320F5"/>
    <w:rsid w:val="00132120"/>
    <w:rsid w:val="001322B1"/>
    <w:rsid w:val="00132384"/>
    <w:rsid w:val="0013262D"/>
    <w:rsid w:val="00132962"/>
    <w:rsid w:val="00132A7E"/>
    <w:rsid w:val="00132DAF"/>
    <w:rsid w:val="00132FE2"/>
    <w:rsid w:val="00133763"/>
    <w:rsid w:val="001338AD"/>
    <w:rsid w:val="001339F2"/>
    <w:rsid w:val="0013450B"/>
    <w:rsid w:val="001345E6"/>
    <w:rsid w:val="001347D6"/>
    <w:rsid w:val="00134D8D"/>
    <w:rsid w:val="001350FE"/>
    <w:rsid w:val="00135869"/>
    <w:rsid w:val="00135DBE"/>
    <w:rsid w:val="00135F60"/>
    <w:rsid w:val="00135F93"/>
    <w:rsid w:val="001360F1"/>
    <w:rsid w:val="00136C20"/>
    <w:rsid w:val="00136EAD"/>
    <w:rsid w:val="00136FBB"/>
    <w:rsid w:val="0013777A"/>
    <w:rsid w:val="00137F18"/>
    <w:rsid w:val="0014096E"/>
    <w:rsid w:val="00140A53"/>
    <w:rsid w:val="00141913"/>
    <w:rsid w:val="00141917"/>
    <w:rsid w:val="00141B54"/>
    <w:rsid w:val="00141FA2"/>
    <w:rsid w:val="001425FF"/>
    <w:rsid w:val="0014284A"/>
    <w:rsid w:val="00142BF4"/>
    <w:rsid w:val="00142CEB"/>
    <w:rsid w:val="001430F0"/>
    <w:rsid w:val="0014312F"/>
    <w:rsid w:val="001438A6"/>
    <w:rsid w:val="001439EB"/>
    <w:rsid w:val="00144C3D"/>
    <w:rsid w:val="00144CCC"/>
    <w:rsid w:val="001454A1"/>
    <w:rsid w:val="001456F1"/>
    <w:rsid w:val="00145AFE"/>
    <w:rsid w:val="00145BEC"/>
    <w:rsid w:val="00145ED3"/>
    <w:rsid w:val="00145F74"/>
    <w:rsid w:val="001460C3"/>
    <w:rsid w:val="00146150"/>
    <w:rsid w:val="001469FC"/>
    <w:rsid w:val="00146C95"/>
    <w:rsid w:val="00146DDB"/>
    <w:rsid w:val="00146E28"/>
    <w:rsid w:val="00146E7F"/>
    <w:rsid w:val="0014768E"/>
    <w:rsid w:val="0014779B"/>
    <w:rsid w:val="00147C39"/>
    <w:rsid w:val="00150068"/>
    <w:rsid w:val="00150B6E"/>
    <w:rsid w:val="00150F2D"/>
    <w:rsid w:val="001511D4"/>
    <w:rsid w:val="00151327"/>
    <w:rsid w:val="00151765"/>
    <w:rsid w:val="001518BE"/>
    <w:rsid w:val="00151AF2"/>
    <w:rsid w:val="00152164"/>
    <w:rsid w:val="00152251"/>
    <w:rsid w:val="0015225D"/>
    <w:rsid w:val="00152D2C"/>
    <w:rsid w:val="001530BD"/>
    <w:rsid w:val="00153282"/>
    <w:rsid w:val="00153510"/>
    <w:rsid w:val="001537DC"/>
    <w:rsid w:val="001537F5"/>
    <w:rsid w:val="00153860"/>
    <w:rsid w:val="00153A49"/>
    <w:rsid w:val="00153BD3"/>
    <w:rsid w:val="00153CBD"/>
    <w:rsid w:val="00153E06"/>
    <w:rsid w:val="00153F09"/>
    <w:rsid w:val="001542AC"/>
    <w:rsid w:val="001544E0"/>
    <w:rsid w:val="001547D8"/>
    <w:rsid w:val="0015498B"/>
    <w:rsid w:val="00154D76"/>
    <w:rsid w:val="00155048"/>
    <w:rsid w:val="001553D5"/>
    <w:rsid w:val="0015572F"/>
    <w:rsid w:val="00155849"/>
    <w:rsid w:val="00155B49"/>
    <w:rsid w:val="00155CDA"/>
    <w:rsid w:val="00156877"/>
    <w:rsid w:val="00156B52"/>
    <w:rsid w:val="00156F57"/>
    <w:rsid w:val="00156F6E"/>
    <w:rsid w:val="0015747B"/>
    <w:rsid w:val="001574B6"/>
    <w:rsid w:val="001575A4"/>
    <w:rsid w:val="00157893"/>
    <w:rsid w:val="00157FA4"/>
    <w:rsid w:val="00157FC2"/>
    <w:rsid w:val="0016022F"/>
    <w:rsid w:val="00160A43"/>
    <w:rsid w:val="00160FD2"/>
    <w:rsid w:val="0016117F"/>
    <w:rsid w:val="00162111"/>
    <w:rsid w:val="001623CA"/>
    <w:rsid w:val="00162ACB"/>
    <w:rsid w:val="0016359C"/>
    <w:rsid w:val="001636EF"/>
    <w:rsid w:val="00163D88"/>
    <w:rsid w:val="001643C1"/>
    <w:rsid w:val="00164465"/>
    <w:rsid w:val="00164CE4"/>
    <w:rsid w:val="0016693F"/>
    <w:rsid w:val="00166A10"/>
    <w:rsid w:val="00166C39"/>
    <w:rsid w:val="00166F7A"/>
    <w:rsid w:val="0016763A"/>
    <w:rsid w:val="00167911"/>
    <w:rsid w:val="00167B3B"/>
    <w:rsid w:val="00167CF9"/>
    <w:rsid w:val="001704C8"/>
    <w:rsid w:val="00170626"/>
    <w:rsid w:val="0017110E"/>
    <w:rsid w:val="0017135D"/>
    <w:rsid w:val="0017171D"/>
    <w:rsid w:val="001718C6"/>
    <w:rsid w:val="001719A0"/>
    <w:rsid w:val="00171CDB"/>
    <w:rsid w:val="001723AC"/>
    <w:rsid w:val="0017249C"/>
    <w:rsid w:val="001725A5"/>
    <w:rsid w:val="001735B4"/>
    <w:rsid w:val="001737CC"/>
    <w:rsid w:val="001738C1"/>
    <w:rsid w:val="0017392E"/>
    <w:rsid w:val="00173972"/>
    <w:rsid w:val="0017461E"/>
    <w:rsid w:val="001749C6"/>
    <w:rsid w:val="00174C65"/>
    <w:rsid w:val="00174DAB"/>
    <w:rsid w:val="00175035"/>
    <w:rsid w:val="001755D0"/>
    <w:rsid w:val="00175688"/>
    <w:rsid w:val="0017574C"/>
    <w:rsid w:val="00175D30"/>
    <w:rsid w:val="00176083"/>
    <w:rsid w:val="0017637A"/>
    <w:rsid w:val="001764BA"/>
    <w:rsid w:val="00176771"/>
    <w:rsid w:val="001767C3"/>
    <w:rsid w:val="00176BFC"/>
    <w:rsid w:val="00176E44"/>
    <w:rsid w:val="00176E89"/>
    <w:rsid w:val="00176F1A"/>
    <w:rsid w:val="001772D7"/>
    <w:rsid w:val="0017776A"/>
    <w:rsid w:val="00177B0D"/>
    <w:rsid w:val="00180221"/>
    <w:rsid w:val="001803B1"/>
    <w:rsid w:val="0018054E"/>
    <w:rsid w:val="00180B35"/>
    <w:rsid w:val="001810E7"/>
    <w:rsid w:val="001830AB"/>
    <w:rsid w:val="001833B3"/>
    <w:rsid w:val="001833C0"/>
    <w:rsid w:val="00183836"/>
    <w:rsid w:val="00183AEE"/>
    <w:rsid w:val="00183D5F"/>
    <w:rsid w:val="00184A5C"/>
    <w:rsid w:val="00184D1D"/>
    <w:rsid w:val="00185669"/>
    <w:rsid w:val="00185C43"/>
    <w:rsid w:val="00185CD0"/>
    <w:rsid w:val="0018620F"/>
    <w:rsid w:val="0018638F"/>
    <w:rsid w:val="00187C09"/>
    <w:rsid w:val="00187D32"/>
    <w:rsid w:val="001905EB"/>
    <w:rsid w:val="0019088D"/>
    <w:rsid w:val="00190951"/>
    <w:rsid w:val="00190A0D"/>
    <w:rsid w:val="0019197B"/>
    <w:rsid w:val="00191F97"/>
    <w:rsid w:val="001920B9"/>
    <w:rsid w:val="0019236D"/>
    <w:rsid w:val="0019267D"/>
    <w:rsid w:val="00192A3B"/>
    <w:rsid w:val="00192C25"/>
    <w:rsid w:val="00192FA2"/>
    <w:rsid w:val="00193075"/>
    <w:rsid w:val="0019320A"/>
    <w:rsid w:val="00193992"/>
    <w:rsid w:val="00193B25"/>
    <w:rsid w:val="0019451C"/>
    <w:rsid w:val="001949C2"/>
    <w:rsid w:val="00195193"/>
    <w:rsid w:val="00195EED"/>
    <w:rsid w:val="00195F25"/>
    <w:rsid w:val="0019616F"/>
    <w:rsid w:val="00196335"/>
    <w:rsid w:val="001965CA"/>
    <w:rsid w:val="00196611"/>
    <w:rsid w:val="001966C3"/>
    <w:rsid w:val="00196B00"/>
    <w:rsid w:val="001970C3"/>
    <w:rsid w:val="001971A1"/>
    <w:rsid w:val="00197452"/>
    <w:rsid w:val="001974CA"/>
    <w:rsid w:val="0019775B"/>
    <w:rsid w:val="0019782E"/>
    <w:rsid w:val="001978F7"/>
    <w:rsid w:val="00197CC8"/>
    <w:rsid w:val="001A0365"/>
    <w:rsid w:val="001A0664"/>
    <w:rsid w:val="001A0790"/>
    <w:rsid w:val="001A0864"/>
    <w:rsid w:val="001A0C89"/>
    <w:rsid w:val="001A0ECD"/>
    <w:rsid w:val="001A1928"/>
    <w:rsid w:val="001A21E2"/>
    <w:rsid w:val="001A2664"/>
    <w:rsid w:val="001A3001"/>
    <w:rsid w:val="001A3039"/>
    <w:rsid w:val="001A32E1"/>
    <w:rsid w:val="001A351C"/>
    <w:rsid w:val="001A3787"/>
    <w:rsid w:val="001A4004"/>
    <w:rsid w:val="001A44C0"/>
    <w:rsid w:val="001A4DAE"/>
    <w:rsid w:val="001A51DA"/>
    <w:rsid w:val="001A54A6"/>
    <w:rsid w:val="001A5A1B"/>
    <w:rsid w:val="001A5BB4"/>
    <w:rsid w:val="001A6A2D"/>
    <w:rsid w:val="001A6B5D"/>
    <w:rsid w:val="001A6FAE"/>
    <w:rsid w:val="001A741E"/>
    <w:rsid w:val="001A788C"/>
    <w:rsid w:val="001A78EE"/>
    <w:rsid w:val="001B020B"/>
    <w:rsid w:val="001B0669"/>
    <w:rsid w:val="001B0788"/>
    <w:rsid w:val="001B0D5C"/>
    <w:rsid w:val="001B1019"/>
    <w:rsid w:val="001B13E6"/>
    <w:rsid w:val="001B1F1B"/>
    <w:rsid w:val="001B1FE3"/>
    <w:rsid w:val="001B220E"/>
    <w:rsid w:val="001B2EA2"/>
    <w:rsid w:val="001B2F31"/>
    <w:rsid w:val="001B3043"/>
    <w:rsid w:val="001B35C7"/>
    <w:rsid w:val="001B3DCC"/>
    <w:rsid w:val="001B3E20"/>
    <w:rsid w:val="001B42C9"/>
    <w:rsid w:val="001B43A5"/>
    <w:rsid w:val="001B4EB3"/>
    <w:rsid w:val="001B4EFC"/>
    <w:rsid w:val="001B5005"/>
    <w:rsid w:val="001B5BD8"/>
    <w:rsid w:val="001B648C"/>
    <w:rsid w:val="001B678E"/>
    <w:rsid w:val="001B6BB8"/>
    <w:rsid w:val="001B6D7D"/>
    <w:rsid w:val="001B6EB7"/>
    <w:rsid w:val="001B6FC0"/>
    <w:rsid w:val="001B7045"/>
    <w:rsid w:val="001B75AB"/>
    <w:rsid w:val="001B76EE"/>
    <w:rsid w:val="001B7D56"/>
    <w:rsid w:val="001B7DF2"/>
    <w:rsid w:val="001B7F63"/>
    <w:rsid w:val="001C0182"/>
    <w:rsid w:val="001C06A1"/>
    <w:rsid w:val="001C0747"/>
    <w:rsid w:val="001C089E"/>
    <w:rsid w:val="001C0F7E"/>
    <w:rsid w:val="001C167D"/>
    <w:rsid w:val="001C1A16"/>
    <w:rsid w:val="001C1ACC"/>
    <w:rsid w:val="001C211B"/>
    <w:rsid w:val="001C2321"/>
    <w:rsid w:val="001C2352"/>
    <w:rsid w:val="001C285F"/>
    <w:rsid w:val="001C3185"/>
    <w:rsid w:val="001C3823"/>
    <w:rsid w:val="001C3AA4"/>
    <w:rsid w:val="001C3B50"/>
    <w:rsid w:val="001C3F12"/>
    <w:rsid w:val="001C4CB2"/>
    <w:rsid w:val="001C4D6F"/>
    <w:rsid w:val="001C4ED5"/>
    <w:rsid w:val="001C4FD0"/>
    <w:rsid w:val="001C5163"/>
    <w:rsid w:val="001C5361"/>
    <w:rsid w:val="001C548D"/>
    <w:rsid w:val="001C6357"/>
    <w:rsid w:val="001C636F"/>
    <w:rsid w:val="001C6880"/>
    <w:rsid w:val="001C69DE"/>
    <w:rsid w:val="001C6E37"/>
    <w:rsid w:val="001C7478"/>
    <w:rsid w:val="001C74A9"/>
    <w:rsid w:val="001C76F9"/>
    <w:rsid w:val="001C7A4A"/>
    <w:rsid w:val="001D01BE"/>
    <w:rsid w:val="001D04A3"/>
    <w:rsid w:val="001D0514"/>
    <w:rsid w:val="001D0813"/>
    <w:rsid w:val="001D097F"/>
    <w:rsid w:val="001D0C03"/>
    <w:rsid w:val="001D0D7C"/>
    <w:rsid w:val="001D1645"/>
    <w:rsid w:val="001D17DC"/>
    <w:rsid w:val="001D18A2"/>
    <w:rsid w:val="001D1FD6"/>
    <w:rsid w:val="001D2024"/>
    <w:rsid w:val="001D20AE"/>
    <w:rsid w:val="001D210B"/>
    <w:rsid w:val="001D2BD5"/>
    <w:rsid w:val="001D2E8D"/>
    <w:rsid w:val="001D338C"/>
    <w:rsid w:val="001D33FD"/>
    <w:rsid w:val="001D3625"/>
    <w:rsid w:val="001D3A0E"/>
    <w:rsid w:val="001D3E42"/>
    <w:rsid w:val="001D420E"/>
    <w:rsid w:val="001D44DD"/>
    <w:rsid w:val="001D4C75"/>
    <w:rsid w:val="001D4F7C"/>
    <w:rsid w:val="001D4FA7"/>
    <w:rsid w:val="001D5256"/>
    <w:rsid w:val="001D579C"/>
    <w:rsid w:val="001D5869"/>
    <w:rsid w:val="001D5B25"/>
    <w:rsid w:val="001D5B30"/>
    <w:rsid w:val="001D5D4A"/>
    <w:rsid w:val="001D5D9A"/>
    <w:rsid w:val="001D5DEB"/>
    <w:rsid w:val="001D6134"/>
    <w:rsid w:val="001D61B9"/>
    <w:rsid w:val="001D6243"/>
    <w:rsid w:val="001D6443"/>
    <w:rsid w:val="001D6555"/>
    <w:rsid w:val="001D70DC"/>
    <w:rsid w:val="001D70DF"/>
    <w:rsid w:val="001D76A9"/>
    <w:rsid w:val="001D7CE2"/>
    <w:rsid w:val="001E0109"/>
    <w:rsid w:val="001E0878"/>
    <w:rsid w:val="001E08C5"/>
    <w:rsid w:val="001E08CD"/>
    <w:rsid w:val="001E0C5B"/>
    <w:rsid w:val="001E0FF3"/>
    <w:rsid w:val="001E128F"/>
    <w:rsid w:val="001E16E2"/>
    <w:rsid w:val="001E1E00"/>
    <w:rsid w:val="001E27B4"/>
    <w:rsid w:val="001E2BEC"/>
    <w:rsid w:val="001E31EC"/>
    <w:rsid w:val="001E3665"/>
    <w:rsid w:val="001E3883"/>
    <w:rsid w:val="001E4F6B"/>
    <w:rsid w:val="001E5883"/>
    <w:rsid w:val="001E5E10"/>
    <w:rsid w:val="001E6457"/>
    <w:rsid w:val="001E68C4"/>
    <w:rsid w:val="001E6BBF"/>
    <w:rsid w:val="001E6C8C"/>
    <w:rsid w:val="001E6C95"/>
    <w:rsid w:val="001E7248"/>
    <w:rsid w:val="001E7AB2"/>
    <w:rsid w:val="001E7EDA"/>
    <w:rsid w:val="001F0436"/>
    <w:rsid w:val="001F08A0"/>
    <w:rsid w:val="001F0DEB"/>
    <w:rsid w:val="001F144E"/>
    <w:rsid w:val="001F15DD"/>
    <w:rsid w:val="001F17BD"/>
    <w:rsid w:val="001F182C"/>
    <w:rsid w:val="001F1B90"/>
    <w:rsid w:val="001F1DE6"/>
    <w:rsid w:val="001F201A"/>
    <w:rsid w:val="001F22EC"/>
    <w:rsid w:val="001F25BF"/>
    <w:rsid w:val="001F2C50"/>
    <w:rsid w:val="001F2EDB"/>
    <w:rsid w:val="001F3073"/>
    <w:rsid w:val="001F3319"/>
    <w:rsid w:val="001F39DD"/>
    <w:rsid w:val="001F3E30"/>
    <w:rsid w:val="001F3E73"/>
    <w:rsid w:val="001F45ED"/>
    <w:rsid w:val="001F46C8"/>
    <w:rsid w:val="001F4A17"/>
    <w:rsid w:val="001F4B39"/>
    <w:rsid w:val="001F4EA7"/>
    <w:rsid w:val="001F52FC"/>
    <w:rsid w:val="001F58FF"/>
    <w:rsid w:val="001F6481"/>
    <w:rsid w:val="001F71C9"/>
    <w:rsid w:val="00200BBE"/>
    <w:rsid w:val="00200D45"/>
    <w:rsid w:val="00201550"/>
    <w:rsid w:val="00201606"/>
    <w:rsid w:val="00201823"/>
    <w:rsid w:val="0020182E"/>
    <w:rsid w:val="00201C5B"/>
    <w:rsid w:val="00201D02"/>
    <w:rsid w:val="00201F52"/>
    <w:rsid w:val="00202211"/>
    <w:rsid w:val="00202624"/>
    <w:rsid w:val="002026DF"/>
    <w:rsid w:val="002027A4"/>
    <w:rsid w:val="00202A45"/>
    <w:rsid w:val="00202A9E"/>
    <w:rsid w:val="00202C03"/>
    <w:rsid w:val="00202E87"/>
    <w:rsid w:val="002035BF"/>
    <w:rsid w:val="0020398F"/>
    <w:rsid w:val="00203AC1"/>
    <w:rsid w:val="002042F0"/>
    <w:rsid w:val="00204595"/>
    <w:rsid w:val="00204B3E"/>
    <w:rsid w:val="00204FC2"/>
    <w:rsid w:val="002055F2"/>
    <w:rsid w:val="002059E5"/>
    <w:rsid w:val="00206126"/>
    <w:rsid w:val="00206362"/>
    <w:rsid w:val="002064AA"/>
    <w:rsid w:val="00206B8B"/>
    <w:rsid w:val="00206BBF"/>
    <w:rsid w:val="00206E17"/>
    <w:rsid w:val="0020768B"/>
    <w:rsid w:val="00207758"/>
    <w:rsid w:val="002077D1"/>
    <w:rsid w:val="00207B1D"/>
    <w:rsid w:val="00207C8D"/>
    <w:rsid w:val="00207CDA"/>
    <w:rsid w:val="00207D6D"/>
    <w:rsid w:val="00207EA7"/>
    <w:rsid w:val="002105EC"/>
    <w:rsid w:val="00210951"/>
    <w:rsid w:val="00210ADC"/>
    <w:rsid w:val="00210E69"/>
    <w:rsid w:val="00210EF4"/>
    <w:rsid w:val="0021101F"/>
    <w:rsid w:val="002112EE"/>
    <w:rsid w:val="00211DE8"/>
    <w:rsid w:val="00211F92"/>
    <w:rsid w:val="002122CB"/>
    <w:rsid w:val="00212309"/>
    <w:rsid w:val="00212312"/>
    <w:rsid w:val="00212315"/>
    <w:rsid w:val="00212647"/>
    <w:rsid w:val="00212AAA"/>
    <w:rsid w:val="00212CE2"/>
    <w:rsid w:val="00212F1C"/>
    <w:rsid w:val="00213544"/>
    <w:rsid w:val="00213AC1"/>
    <w:rsid w:val="00213D3F"/>
    <w:rsid w:val="0021407C"/>
    <w:rsid w:val="00214298"/>
    <w:rsid w:val="002144AC"/>
    <w:rsid w:val="00214527"/>
    <w:rsid w:val="0021506E"/>
    <w:rsid w:val="00215190"/>
    <w:rsid w:val="00215260"/>
    <w:rsid w:val="002154DC"/>
    <w:rsid w:val="00215B2C"/>
    <w:rsid w:val="00215E7E"/>
    <w:rsid w:val="00216104"/>
    <w:rsid w:val="002161A8"/>
    <w:rsid w:val="002162D4"/>
    <w:rsid w:val="0021636B"/>
    <w:rsid w:val="00216599"/>
    <w:rsid w:val="002165D1"/>
    <w:rsid w:val="00216A11"/>
    <w:rsid w:val="00216A79"/>
    <w:rsid w:val="00216DFD"/>
    <w:rsid w:val="00216FEE"/>
    <w:rsid w:val="002172B5"/>
    <w:rsid w:val="0021738D"/>
    <w:rsid w:val="00217471"/>
    <w:rsid w:val="00217793"/>
    <w:rsid w:val="00217851"/>
    <w:rsid w:val="00220A33"/>
    <w:rsid w:val="00220D53"/>
    <w:rsid w:val="0022103C"/>
    <w:rsid w:val="002210B2"/>
    <w:rsid w:val="0022187F"/>
    <w:rsid w:val="00221921"/>
    <w:rsid w:val="0022224E"/>
    <w:rsid w:val="00222303"/>
    <w:rsid w:val="00222431"/>
    <w:rsid w:val="00222BC5"/>
    <w:rsid w:val="00222BDE"/>
    <w:rsid w:val="0022302B"/>
    <w:rsid w:val="002231A3"/>
    <w:rsid w:val="002236C0"/>
    <w:rsid w:val="002236FB"/>
    <w:rsid w:val="002238C1"/>
    <w:rsid w:val="0022394B"/>
    <w:rsid w:val="00223CB7"/>
    <w:rsid w:val="00223D2D"/>
    <w:rsid w:val="00223DD6"/>
    <w:rsid w:val="002243C4"/>
    <w:rsid w:val="002245AB"/>
    <w:rsid w:val="0022489C"/>
    <w:rsid w:val="002257F5"/>
    <w:rsid w:val="00225ABD"/>
    <w:rsid w:val="0022625C"/>
    <w:rsid w:val="00226342"/>
    <w:rsid w:val="0022655D"/>
    <w:rsid w:val="00226742"/>
    <w:rsid w:val="002268DD"/>
    <w:rsid w:val="00226BE4"/>
    <w:rsid w:val="00226FE3"/>
    <w:rsid w:val="00227356"/>
    <w:rsid w:val="002273B9"/>
    <w:rsid w:val="002278CC"/>
    <w:rsid w:val="0022795E"/>
    <w:rsid w:val="00227CE6"/>
    <w:rsid w:val="00230065"/>
    <w:rsid w:val="00230544"/>
    <w:rsid w:val="00230679"/>
    <w:rsid w:val="00230DFE"/>
    <w:rsid w:val="00230E89"/>
    <w:rsid w:val="00230F16"/>
    <w:rsid w:val="00231395"/>
    <w:rsid w:val="00232617"/>
    <w:rsid w:val="002326D6"/>
    <w:rsid w:val="0023273A"/>
    <w:rsid w:val="00232BC0"/>
    <w:rsid w:val="00232E26"/>
    <w:rsid w:val="00232F77"/>
    <w:rsid w:val="002331E5"/>
    <w:rsid w:val="0023325B"/>
    <w:rsid w:val="00234749"/>
    <w:rsid w:val="00234877"/>
    <w:rsid w:val="00234B2F"/>
    <w:rsid w:val="002358A2"/>
    <w:rsid w:val="00235961"/>
    <w:rsid w:val="00235A17"/>
    <w:rsid w:val="00235CF5"/>
    <w:rsid w:val="0023640D"/>
    <w:rsid w:val="002370A0"/>
    <w:rsid w:val="0023743E"/>
    <w:rsid w:val="002374CE"/>
    <w:rsid w:val="002379A8"/>
    <w:rsid w:val="00237BAE"/>
    <w:rsid w:val="00240612"/>
    <w:rsid w:val="00240969"/>
    <w:rsid w:val="002409C0"/>
    <w:rsid w:val="00241175"/>
    <w:rsid w:val="0024188E"/>
    <w:rsid w:val="00241936"/>
    <w:rsid w:val="002423CF"/>
    <w:rsid w:val="002429A3"/>
    <w:rsid w:val="00242E46"/>
    <w:rsid w:val="002436B1"/>
    <w:rsid w:val="00243857"/>
    <w:rsid w:val="00243E8A"/>
    <w:rsid w:val="00244390"/>
    <w:rsid w:val="002448ED"/>
    <w:rsid w:val="00244A8A"/>
    <w:rsid w:val="00244B45"/>
    <w:rsid w:val="00244DED"/>
    <w:rsid w:val="002450F9"/>
    <w:rsid w:val="00245C74"/>
    <w:rsid w:val="00246341"/>
    <w:rsid w:val="0024651A"/>
    <w:rsid w:val="00246540"/>
    <w:rsid w:val="002466CE"/>
    <w:rsid w:val="002467DA"/>
    <w:rsid w:val="002467EB"/>
    <w:rsid w:val="00247636"/>
    <w:rsid w:val="00247838"/>
    <w:rsid w:val="00247C2E"/>
    <w:rsid w:val="00247F55"/>
    <w:rsid w:val="002500A3"/>
    <w:rsid w:val="00250AB8"/>
    <w:rsid w:val="00250E21"/>
    <w:rsid w:val="00250E92"/>
    <w:rsid w:val="00251386"/>
    <w:rsid w:val="0025138A"/>
    <w:rsid w:val="002514FC"/>
    <w:rsid w:val="00251DF4"/>
    <w:rsid w:val="002523BE"/>
    <w:rsid w:val="00253355"/>
    <w:rsid w:val="00253E75"/>
    <w:rsid w:val="002546B2"/>
    <w:rsid w:val="00254EFD"/>
    <w:rsid w:val="00255074"/>
    <w:rsid w:val="0025536F"/>
    <w:rsid w:val="00255A9B"/>
    <w:rsid w:val="00255B97"/>
    <w:rsid w:val="00256135"/>
    <w:rsid w:val="00256195"/>
    <w:rsid w:val="00256687"/>
    <w:rsid w:val="002567DF"/>
    <w:rsid w:val="00256EE8"/>
    <w:rsid w:val="00257057"/>
    <w:rsid w:val="002574A5"/>
    <w:rsid w:val="0025760C"/>
    <w:rsid w:val="002576D3"/>
    <w:rsid w:val="00257EF7"/>
    <w:rsid w:val="00257F8F"/>
    <w:rsid w:val="00260149"/>
    <w:rsid w:val="00260376"/>
    <w:rsid w:val="0026095A"/>
    <w:rsid w:val="00260AC9"/>
    <w:rsid w:val="00260CAF"/>
    <w:rsid w:val="00260CDA"/>
    <w:rsid w:val="00261084"/>
    <w:rsid w:val="0026146B"/>
    <w:rsid w:val="002618E3"/>
    <w:rsid w:val="00262330"/>
    <w:rsid w:val="002626AD"/>
    <w:rsid w:val="0026270C"/>
    <w:rsid w:val="00262DF8"/>
    <w:rsid w:val="0026319C"/>
    <w:rsid w:val="002635C9"/>
    <w:rsid w:val="002637E2"/>
    <w:rsid w:val="00263909"/>
    <w:rsid w:val="00263949"/>
    <w:rsid w:val="00263958"/>
    <w:rsid w:val="002639D9"/>
    <w:rsid w:val="00264BA9"/>
    <w:rsid w:val="0026501D"/>
    <w:rsid w:val="00265316"/>
    <w:rsid w:val="002654CA"/>
    <w:rsid w:val="00265879"/>
    <w:rsid w:val="0026587E"/>
    <w:rsid w:val="00265C55"/>
    <w:rsid w:val="00265C66"/>
    <w:rsid w:val="00265F98"/>
    <w:rsid w:val="00266318"/>
    <w:rsid w:val="002663B1"/>
    <w:rsid w:val="0026680C"/>
    <w:rsid w:val="00266A9C"/>
    <w:rsid w:val="00266B01"/>
    <w:rsid w:val="002670E9"/>
    <w:rsid w:val="002676A5"/>
    <w:rsid w:val="00267BD4"/>
    <w:rsid w:val="002705AD"/>
    <w:rsid w:val="00270606"/>
    <w:rsid w:val="0027099C"/>
    <w:rsid w:val="00271000"/>
    <w:rsid w:val="0027103C"/>
    <w:rsid w:val="00271068"/>
    <w:rsid w:val="002712BA"/>
    <w:rsid w:val="002714FF"/>
    <w:rsid w:val="00271A9E"/>
    <w:rsid w:val="00271C30"/>
    <w:rsid w:val="00271F70"/>
    <w:rsid w:val="00272243"/>
    <w:rsid w:val="002723D0"/>
    <w:rsid w:val="0027246B"/>
    <w:rsid w:val="00272E17"/>
    <w:rsid w:val="0027329D"/>
    <w:rsid w:val="002733D6"/>
    <w:rsid w:val="00273627"/>
    <w:rsid w:val="002737E2"/>
    <w:rsid w:val="0027414C"/>
    <w:rsid w:val="00274669"/>
    <w:rsid w:val="00274977"/>
    <w:rsid w:val="00274A9C"/>
    <w:rsid w:val="00275788"/>
    <w:rsid w:val="00275E53"/>
    <w:rsid w:val="00276202"/>
    <w:rsid w:val="00276222"/>
    <w:rsid w:val="00276908"/>
    <w:rsid w:val="00276FB4"/>
    <w:rsid w:val="002774F9"/>
    <w:rsid w:val="0027768C"/>
    <w:rsid w:val="002778D6"/>
    <w:rsid w:val="00277B30"/>
    <w:rsid w:val="00277BF5"/>
    <w:rsid w:val="002808D3"/>
    <w:rsid w:val="00280BF2"/>
    <w:rsid w:val="00280E7E"/>
    <w:rsid w:val="0028112F"/>
    <w:rsid w:val="00281151"/>
    <w:rsid w:val="0028117B"/>
    <w:rsid w:val="00281273"/>
    <w:rsid w:val="00281871"/>
    <w:rsid w:val="00281CFD"/>
    <w:rsid w:val="00281E4E"/>
    <w:rsid w:val="002820D7"/>
    <w:rsid w:val="002820EE"/>
    <w:rsid w:val="0028227E"/>
    <w:rsid w:val="0028244B"/>
    <w:rsid w:val="002826D9"/>
    <w:rsid w:val="00282999"/>
    <w:rsid w:val="00282DE5"/>
    <w:rsid w:val="00282FF6"/>
    <w:rsid w:val="00283078"/>
    <w:rsid w:val="002832C7"/>
    <w:rsid w:val="0028345C"/>
    <w:rsid w:val="00283E0B"/>
    <w:rsid w:val="0028412A"/>
    <w:rsid w:val="0028416E"/>
    <w:rsid w:val="00284D24"/>
    <w:rsid w:val="00284D9B"/>
    <w:rsid w:val="0028543E"/>
    <w:rsid w:val="0028555E"/>
    <w:rsid w:val="0028559D"/>
    <w:rsid w:val="0028579E"/>
    <w:rsid w:val="002863FB"/>
    <w:rsid w:val="00286657"/>
    <w:rsid w:val="00287008"/>
    <w:rsid w:val="00287255"/>
    <w:rsid w:val="00287ADF"/>
    <w:rsid w:val="00287E50"/>
    <w:rsid w:val="00290108"/>
    <w:rsid w:val="0029010C"/>
    <w:rsid w:val="0029062F"/>
    <w:rsid w:val="00290641"/>
    <w:rsid w:val="00290836"/>
    <w:rsid w:val="00290A80"/>
    <w:rsid w:val="00290B1C"/>
    <w:rsid w:val="00290F75"/>
    <w:rsid w:val="00290F82"/>
    <w:rsid w:val="0029102F"/>
    <w:rsid w:val="00291430"/>
    <w:rsid w:val="00291677"/>
    <w:rsid w:val="00291FC0"/>
    <w:rsid w:val="002921B2"/>
    <w:rsid w:val="002924B9"/>
    <w:rsid w:val="00292CD8"/>
    <w:rsid w:val="00292FA3"/>
    <w:rsid w:val="00293381"/>
    <w:rsid w:val="0029355A"/>
    <w:rsid w:val="00294570"/>
    <w:rsid w:val="00294742"/>
    <w:rsid w:val="00294E7B"/>
    <w:rsid w:val="00294ECF"/>
    <w:rsid w:val="00295A01"/>
    <w:rsid w:val="00295A03"/>
    <w:rsid w:val="00295F5A"/>
    <w:rsid w:val="002961D3"/>
    <w:rsid w:val="0029621C"/>
    <w:rsid w:val="00296E3F"/>
    <w:rsid w:val="00296ECA"/>
    <w:rsid w:val="002970EC"/>
    <w:rsid w:val="00297160"/>
    <w:rsid w:val="00297A96"/>
    <w:rsid w:val="00297AA1"/>
    <w:rsid w:val="00297CB2"/>
    <w:rsid w:val="002A003C"/>
    <w:rsid w:val="002A027F"/>
    <w:rsid w:val="002A0542"/>
    <w:rsid w:val="002A09E0"/>
    <w:rsid w:val="002A0FB7"/>
    <w:rsid w:val="002A1300"/>
    <w:rsid w:val="002A1634"/>
    <w:rsid w:val="002A182C"/>
    <w:rsid w:val="002A1EF9"/>
    <w:rsid w:val="002A2733"/>
    <w:rsid w:val="002A2940"/>
    <w:rsid w:val="002A2A69"/>
    <w:rsid w:val="002A2AE4"/>
    <w:rsid w:val="002A2C1F"/>
    <w:rsid w:val="002A31FB"/>
    <w:rsid w:val="002A328D"/>
    <w:rsid w:val="002A4C16"/>
    <w:rsid w:val="002A4CF9"/>
    <w:rsid w:val="002A4F58"/>
    <w:rsid w:val="002A59E8"/>
    <w:rsid w:val="002A5A82"/>
    <w:rsid w:val="002A5BE8"/>
    <w:rsid w:val="002A65A9"/>
    <w:rsid w:val="002A69C2"/>
    <w:rsid w:val="002A6E62"/>
    <w:rsid w:val="002A73FC"/>
    <w:rsid w:val="002B00BB"/>
    <w:rsid w:val="002B00DD"/>
    <w:rsid w:val="002B08BA"/>
    <w:rsid w:val="002B0D59"/>
    <w:rsid w:val="002B1EE1"/>
    <w:rsid w:val="002B2481"/>
    <w:rsid w:val="002B2602"/>
    <w:rsid w:val="002B26A8"/>
    <w:rsid w:val="002B2AA5"/>
    <w:rsid w:val="002B2D0A"/>
    <w:rsid w:val="002B2F97"/>
    <w:rsid w:val="002B308C"/>
    <w:rsid w:val="002B3514"/>
    <w:rsid w:val="002B35AD"/>
    <w:rsid w:val="002B404C"/>
    <w:rsid w:val="002B406A"/>
    <w:rsid w:val="002B44B1"/>
    <w:rsid w:val="002B48B8"/>
    <w:rsid w:val="002B4FE0"/>
    <w:rsid w:val="002B5126"/>
    <w:rsid w:val="002B5C2F"/>
    <w:rsid w:val="002B5FBF"/>
    <w:rsid w:val="002B618D"/>
    <w:rsid w:val="002B626E"/>
    <w:rsid w:val="002B6590"/>
    <w:rsid w:val="002B679A"/>
    <w:rsid w:val="002B6937"/>
    <w:rsid w:val="002B6A52"/>
    <w:rsid w:val="002B6D48"/>
    <w:rsid w:val="002B6DB8"/>
    <w:rsid w:val="002B6EA8"/>
    <w:rsid w:val="002B79E6"/>
    <w:rsid w:val="002B7C64"/>
    <w:rsid w:val="002B7DB1"/>
    <w:rsid w:val="002C107E"/>
    <w:rsid w:val="002C156E"/>
    <w:rsid w:val="002C1893"/>
    <w:rsid w:val="002C1AE1"/>
    <w:rsid w:val="002C2A20"/>
    <w:rsid w:val="002C2C5C"/>
    <w:rsid w:val="002C2FEB"/>
    <w:rsid w:val="002C34B9"/>
    <w:rsid w:val="002C34E5"/>
    <w:rsid w:val="002C3588"/>
    <w:rsid w:val="002C3A6D"/>
    <w:rsid w:val="002C4280"/>
    <w:rsid w:val="002C46EC"/>
    <w:rsid w:val="002C4AC3"/>
    <w:rsid w:val="002C4ACA"/>
    <w:rsid w:val="002C4ACF"/>
    <w:rsid w:val="002C4C61"/>
    <w:rsid w:val="002C4D64"/>
    <w:rsid w:val="002C5338"/>
    <w:rsid w:val="002C54DA"/>
    <w:rsid w:val="002C57FF"/>
    <w:rsid w:val="002C609A"/>
    <w:rsid w:val="002C64E6"/>
    <w:rsid w:val="002C6F21"/>
    <w:rsid w:val="002C70CC"/>
    <w:rsid w:val="002C7438"/>
    <w:rsid w:val="002C7869"/>
    <w:rsid w:val="002C79C6"/>
    <w:rsid w:val="002C7A56"/>
    <w:rsid w:val="002D00A9"/>
    <w:rsid w:val="002D0682"/>
    <w:rsid w:val="002D0685"/>
    <w:rsid w:val="002D0A76"/>
    <w:rsid w:val="002D0CAB"/>
    <w:rsid w:val="002D12E7"/>
    <w:rsid w:val="002D21FC"/>
    <w:rsid w:val="002D2BB6"/>
    <w:rsid w:val="002D2C79"/>
    <w:rsid w:val="002D2E05"/>
    <w:rsid w:val="002D2E80"/>
    <w:rsid w:val="002D30EE"/>
    <w:rsid w:val="002D33B7"/>
    <w:rsid w:val="002D341E"/>
    <w:rsid w:val="002D37C3"/>
    <w:rsid w:val="002D3C85"/>
    <w:rsid w:val="002D5062"/>
    <w:rsid w:val="002D5270"/>
    <w:rsid w:val="002D53FF"/>
    <w:rsid w:val="002D5BEC"/>
    <w:rsid w:val="002D6B7F"/>
    <w:rsid w:val="002D7948"/>
    <w:rsid w:val="002D7B09"/>
    <w:rsid w:val="002D7E3F"/>
    <w:rsid w:val="002E00F4"/>
    <w:rsid w:val="002E022F"/>
    <w:rsid w:val="002E0353"/>
    <w:rsid w:val="002E03C2"/>
    <w:rsid w:val="002E056A"/>
    <w:rsid w:val="002E079A"/>
    <w:rsid w:val="002E0F58"/>
    <w:rsid w:val="002E0F59"/>
    <w:rsid w:val="002E13BF"/>
    <w:rsid w:val="002E17CF"/>
    <w:rsid w:val="002E17F8"/>
    <w:rsid w:val="002E1A32"/>
    <w:rsid w:val="002E1C3B"/>
    <w:rsid w:val="002E1C56"/>
    <w:rsid w:val="002E2119"/>
    <w:rsid w:val="002E271C"/>
    <w:rsid w:val="002E27D8"/>
    <w:rsid w:val="002E288E"/>
    <w:rsid w:val="002E2C7A"/>
    <w:rsid w:val="002E2D4E"/>
    <w:rsid w:val="002E2DFA"/>
    <w:rsid w:val="002E3786"/>
    <w:rsid w:val="002E37BC"/>
    <w:rsid w:val="002E3992"/>
    <w:rsid w:val="002E4603"/>
    <w:rsid w:val="002E4628"/>
    <w:rsid w:val="002E462F"/>
    <w:rsid w:val="002E469F"/>
    <w:rsid w:val="002E49DD"/>
    <w:rsid w:val="002E500F"/>
    <w:rsid w:val="002E515F"/>
    <w:rsid w:val="002E5695"/>
    <w:rsid w:val="002E594B"/>
    <w:rsid w:val="002E597B"/>
    <w:rsid w:val="002E5A30"/>
    <w:rsid w:val="002E5ABF"/>
    <w:rsid w:val="002E64DB"/>
    <w:rsid w:val="002E6739"/>
    <w:rsid w:val="002E6994"/>
    <w:rsid w:val="002E6B12"/>
    <w:rsid w:val="002E6B58"/>
    <w:rsid w:val="002E6E13"/>
    <w:rsid w:val="002E7009"/>
    <w:rsid w:val="002E75C1"/>
    <w:rsid w:val="002E7C5C"/>
    <w:rsid w:val="002E7CA1"/>
    <w:rsid w:val="002E7DCB"/>
    <w:rsid w:val="002F02F1"/>
    <w:rsid w:val="002F0692"/>
    <w:rsid w:val="002F097D"/>
    <w:rsid w:val="002F11AD"/>
    <w:rsid w:val="002F144C"/>
    <w:rsid w:val="002F1463"/>
    <w:rsid w:val="002F147A"/>
    <w:rsid w:val="002F14B9"/>
    <w:rsid w:val="002F1774"/>
    <w:rsid w:val="002F1AB9"/>
    <w:rsid w:val="002F1ABE"/>
    <w:rsid w:val="002F1CA7"/>
    <w:rsid w:val="002F1D5D"/>
    <w:rsid w:val="002F2585"/>
    <w:rsid w:val="002F2799"/>
    <w:rsid w:val="002F2DD7"/>
    <w:rsid w:val="002F3037"/>
    <w:rsid w:val="002F347F"/>
    <w:rsid w:val="002F3545"/>
    <w:rsid w:val="002F38FD"/>
    <w:rsid w:val="002F3955"/>
    <w:rsid w:val="002F4135"/>
    <w:rsid w:val="002F4225"/>
    <w:rsid w:val="002F48ED"/>
    <w:rsid w:val="002F4916"/>
    <w:rsid w:val="002F49B4"/>
    <w:rsid w:val="002F50DB"/>
    <w:rsid w:val="002F58C9"/>
    <w:rsid w:val="002F5AD5"/>
    <w:rsid w:val="002F5D1F"/>
    <w:rsid w:val="002F5E55"/>
    <w:rsid w:val="002F5F41"/>
    <w:rsid w:val="002F6050"/>
    <w:rsid w:val="002F60EF"/>
    <w:rsid w:val="002F6714"/>
    <w:rsid w:val="002F6AA6"/>
    <w:rsid w:val="002F6ED0"/>
    <w:rsid w:val="002F6F9B"/>
    <w:rsid w:val="002F7465"/>
    <w:rsid w:val="002F74E5"/>
    <w:rsid w:val="002F78BF"/>
    <w:rsid w:val="002F7AE1"/>
    <w:rsid w:val="002F7CF5"/>
    <w:rsid w:val="002F7D65"/>
    <w:rsid w:val="002F7DB7"/>
    <w:rsid w:val="002F7E16"/>
    <w:rsid w:val="003001D3"/>
    <w:rsid w:val="00300AD9"/>
    <w:rsid w:val="00300C6F"/>
    <w:rsid w:val="00300FEF"/>
    <w:rsid w:val="00301577"/>
    <w:rsid w:val="003018E0"/>
    <w:rsid w:val="003019B7"/>
    <w:rsid w:val="00301C26"/>
    <w:rsid w:val="00301E65"/>
    <w:rsid w:val="00301E67"/>
    <w:rsid w:val="00301ED6"/>
    <w:rsid w:val="00301F3F"/>
    <w:rsid w:val="0030244D"/>
    <w:rsid w:val="00302E6E"/>
    <w:rsid w:val="00303323"/>
    <w:rsid w:val="00303A7B"/>
    <w:rsid w:val="00303B4B"/>
    <w:rsid w:val="00303DA3"/>
    <w:rsid w:val="0030407A"/>
    <w:rsid w:val="0030482D"/>
    <w:rsid w:val="00304CA4"/>
    <w:rsid w:val="003051A7"/>
    <w:rsid w:val="003051CE"/>
    <w:rsid w:val="003055A2"/>
    <w:rsid w:val="00305777"/>
    <w:rsid w:val="00305DE2"/>
    <w:rsid w:val="00306105"/>
    <w:rsid w:val="0030672D"/>
    <w:rsid w:val="0030716D"/>
    <w:rsid w:val="00307185"/>
    <w:rsid w:val="00307242"/>
    <w:rsid w:val="003100CF"/>
    <w:rsid w:val="003103D8"/>
    <w:rsid w:val="00310A8E"/>
    <w:rsid w:val="00310DF4"/>
    <w:rsid w:val="003110A5"/>
    <w:rsid w:val="0031118B"/>
    <w:rsid w:val="00311224"/>
    <w:rsid w:val="00311485"/>
    <w:rsid w:val="00311714"/>
    <w:rsid w:val="00311957"/>
    <w:rsid w:val="00311A9A"/>
    <w:rsid w:val="00311F83"/>
    <w:rsid w:val="003121D5"/>
    <w:rsid w:val="003121DB"/>
    <w:rsid w:val="0031233C"/>
    <w:rsid w:val="00312641"/>
    <w:rsid w:val="00312BEC"/>
    <w:rsid w:val="00314293"/>
    <w:rsid w:val="00315886"/>
    <w:rsid w:val="00315E4A"/>
    <w:rsid w:val="0031608F"/>
    <w:rsid w:val="00316424"/>
    <w:rsid w:val="003164AB"/>
    <w:rsid w:val="00316743"/>
    <w:rsid w:val="00316800"/>
    <w:rsid w:val="00316AE4"/>
    <w:rsid w:val="00316B68"/>
    <w:rsid w:val="00316D1E"/>
    <w:rsid w:val="00316F9E"/>
    <w:rsid w:val="00317050"/>
    <w:rsid w:val="00317150"/>
    <w:rsid w:val="0031720E"/>
    <w:rsid w:val="0031763E"/>
    <w:rsid w:val="00320AD8"/>
    <w:rsid w:val="00320B80"/>
    <w:rsid w:val="00320BAB"/>
    <w:rsid w:val="00320E5A"/>
    <w:rsid w:val="003211CB"/>
    <w:rsid w:val="003219EF"/>
    <w:rsid w:val="00321B37"/>
    <w:rsid w:val="00322182"/>
    <w:rsid w:val="00322F00"/>
    <w:rsid w:val="003233E3"/>
    <w:rsid w:val="0032374C"/>
    <w:rsid w:val="003237F2"/>
    <w:rsid w:val="00323C04"/>
    <w:rsid w:val="003241E5"/>
    <w:rsid w:val="00324225"/>
    <w:rsid w:val="003242B6"/>
    <w:rsid w:val="003245B4"/>
    <w:rsid w:val="00324970"/>
    <w:rsid w:val="00324F79"/>
    <w:rsid w:val="00324FF4"/>
    <w:rsid w:val="00325524"/>
    <w:rsid w:val="00325805"/>
    <w:rsid w:val="00325DFF"/>
    <w:rsid w:val="0032634F"/>
    <w:rsid w:val="0032647B"/>
    <w:rsid w:val="003268B5"/>
    <w:rsid w:val="00326BD5"/>
    <w:rsid w:val="00326C41"/>
    <w:rsid w:val="00327426"/>
    <w:rsid w:val="0032782B"/>
    <w:rsid w:val="00327BC5"/>
    <w:rsid w:val="00327F4D"/>
    <w:rsid w:val="00327F90"/>
    <w:rsid w:val="0033019D"/>
    <w:rsid w:val="003305B0"/>
    <w:rsid w:val="00330B55"/>
    <w:rsid w:val="00330D7A"/>
    <w:rsid w:val="00332280"/>
    <w:rsid w:val="00332690"/>
    <w:rsid w:val="00332768"/>
    <w:rsid w:val="003327B1"/>
    <w:rsid w:val="00332954"/>
    <w:rsid w:val="00332ECC"/>
    <w:rsid w:val="0033388A"/>
    <w:rsid w:val="003339EC"/>
    <w:rsid w:val="00333E87"/>
    <w:rsid w:val="003342A5"/>
    <w:rsid w:val="0033443D"/>
    <w:rsid w:val="00334D90"/>
    <w:rsid w:val="00334E7C"/>
    <w:rsid w:val="003351A3"/>
    <w:rsid w:val="003355B8"/>
    <w:rsid w:val="0033570C"/>
    <w:rsid w:val="00335830"/>
    <w:rsid w:val="00335B13"/>
    <w:rsid w:val="00335EA8"/>
    <w:rsid w:val="003367AD"/>
    <w:rsid w:val="0033735E"/>
    <w:rsid w:val="00337645"/>
    <w:rsid w:val="00337B7B"/>
    <w:rsid w:val="00337BAC"/>
    <w:rsid w:val="00337C93"/>
    <w:rsid w:val="00337C9C"/>
    <w:rsid w:val="00340336"/>
    <w:rsid w:val="0034064A"/>
    <w:rsid w:val="003408C4"/>
    <w:rsid w:val="00340AC9"/>
    <w:rsid w:val="00341450"/>
    <w:rsid w:val="00341C00"/>
    <w:rsid w:val="00341C8C"/>
    <w:rsid w:val="00341ED7"/>
    <w:rsid w:val="00342204"/>
    <w:rsid w:val="00342622"/>
    <w:rsid w:val="00342629"/>
    <w:rsid w:val="0034298D"/>
    <w:rsid w:val="00342C65"/>
    <w:rsid w:val="00342D20"/>
    <w:rsid w:val="00342D22"/>
    <w:rsid w:val="00343183"/>
    <w:rsid w:val="003435CC"/>
    <w:rsid w:val="00343625"/>
    <w:rsid w:val="00343828"/>
    <w:rsid w:val="00343980"/>
    <w:rsid w:val="00343B64"/>
    <w:rsid w:val="00343F65"/>
    <w:rsid w:val="00344217"/>
    <w:rsid w:val="00344ED3"/>
    <w:rsid w:val="00345091"/>
    <w:rsid w:val="003450FC"/>
    <w:rsid w:val="0034518C"/>
    <w:rsid w:val="00345757"/>
    <w:rsid w:val="00345A38"/>
    <w:rsid w:val="00345E3D"/>
    <w:rsid w:val="00345E4D"/>
    <w:rsid w:val="0034676C"/>
    <w:rsid w:val="00346A9D"/>
    <w:rsid w:val="00346AEF"/>
    <w:rsid w:val="00346B5C"/>
    <w:rsid w:val="003475A3"/>
    <w:rsid w:val="00347ABD"/>
    <w:rsid w:val="00350098"/>
    <w:rsid w:val="003507CE"/>
    <w:rsid w:val="00350D6D"/>
    <w:rsid w:val="00351266"/>
    <w:rsid w:val="003512F0"/>
    <w:rsid w:val="00351407"/>
    <w:rsid w:val="00351933"/>
    <w:rsid w:val="00351A6D"/>
    <w:rsid w:val="00351DC5"/>
    <w:rsid w:val="003521DF"/>
    <w:rsid w:val="003523D5"/>
    <w:rsid w:val="0035241F"/>
    <w:rsid w:val="003529E7"/>
    <w:rsid w:val="00352DDB"/>
    <w:rsid w:val="00352E74"/>
    <w:rsid w:val="00352EE8"/>
    <w:rsid w:val="0035303F"/>
    <w:rsid w:val="003532BE"/>
    <w:rsid w:val="003532E1"/>
    <w:rsid w:val="003534BE"/>
    <w:rsid w:val="00353640"/>
    <w:rsid w:val="00353942"/>
    <w:rsid w:val="00353DF7"/>
    <w:rsid w:val="00353E22"/>
    <w:rsid w:val="00353F94"/>
    <w:rsid w:val="00354007"/>
    <w:rsid w:val="003542EC"/>
    <w:rsid w:val="0035460F"/>
    <w:rsid w:val="003548E4"/>
    <w:rsid w:val="00354921"/>
    <w:rsid w:val="00354C97"/>
    <w:rsid w:val="00354D0F"/>
    <w:rsid w:val="00354F59"/>
    <w:rsid w:val="003557E2"/>
    <w:rsid w:val="00355B9B"/>
    <w:rsid w:val="00356146"/>
    <w:rsid w:val="00356385"/>
    <w:rsid w:val="003567F3"/>
    <w:rsid w:val="0035686B"/>
    <w:rsid w:val="00356B7C"/>
    <w:rsid w:val="003572F5"/>
    <w:rsid w:val="003602AF"/>
    <w:rsid w:val="00360300"/>
    <w:rsid w:val="0036055F"/>
    <w:rsid w:val="00360840"/>
    <w:rsid w:val="00360A5A"/>
    <w:rsid w:val="003618B0"/>
    <w:rsid w:val="00361AB3"/>
    <w:rsid w:val="00361E36"/>
    <w:rsid w:val="00361EA6"/>
    <w:rsid w:val="00362064"/>
    <w:rsid w:val="00362309"/>
    <w:rsid w:val="0036283A"/>
    <w:rsid w:val="003634B3"/>
    <w:rsid w:val="003644DD"/>
    <w:rsid w:val="0036488D"/>
    <w:rsid w:val="003648F4"/>
    <w:rsid w:val="0036494F"/>
    <w:rsid w:val="00364B04"/>
    <w:rsid w:val="003651B9"/>
    <w:rsid w:val="00365521"/>
    <w:rsid w:val="00366802"/>
    <w:rsid w:val="003668C5"/>
    <w:rsid w:val="00366F6D"/>
    <w:rsid w:val="0036731C"/>
    <w:rsid w:val="003673B5"/>
    <w:rsid w:val="003678A6"/>
    <w:rsid w:val="00367D8A"/>
    <w:rsid w:val="00367F95"/>
    <w:rsid w:val="00370904"/>
    <w:rsid w:val="00370E0D"/>
    <w:rsid w:val="00371700"/>
    <w:rsid w:val="00371964"/>
    <w:rsid w:val="0037197C"/>
    <w:rsid w:val="00371FED"/>
    <w:rsid w:val="003720BC"/>
    <w:rsid w:val="00372443"/>
    <w:rsid w:val="00372D0A"/>
    <w:rsid w:val="003730BF"/>
    <w:rsid w:val="00373228"/>
    <w:rsid w:val="00373346"/>
    <w:rsid w:val="003738F4"/>
    <w:rsid w:val="003739E5"/>
    <w:rsid w:val="00374259"/>
    <w:rsid w:val="003742AB"/>
    <w:rsid w:val="00374E57"/>
    <w:rsid w:val="00374F62"/>
    <w:rsid w:val="00375ABC"/>
    <w:rsid w:val="00375D06"/>
    <w:rsid w:val="003765EA"/>
    <w:rsid w:val="003765F7"/>
    <w:rsid w:val="0037687A"/>
    <w:rsid w:val="00376A55"/>
    <w:rsid w:val="00376B14"/>
    <w:rsid w:val="00376E6D"/>
    <w:rsid w:val="0037709C"/>
    <w:rsid w:val="00377C88"/>
    <w:rsid w:val="00377EC7"/>
    <w:rsid w:val="00377F31"/>
    <w:rsid w:val="003802B3"/>
    <w:rsid w:val="00380B4E"/>
    <w:rsid w:val="00380DB4"/>
    <w:rsid w:val="00380EB8"/>
    <w:rsid w:val="00381660"/>
    <w:rsid w:val="00381691"/>
    <w:rsid w:val="00381CA0"/>
    <w:rsid w:val="003821B0"/>
    <w:rsid w:val="00383193"/>
    <w:rsid w:val="00383767"/>
    <w:rsid w:val="00383C87"/>
    <w:rsid w:val="00383D31"/>
    <w:rsid w:val="003841D7"/>
    <w:rsid w:val="00384277"/>
    <w:rsid w:val="00384573"/>
    <w:rsid w:val="00384B92"/>
    <w:rsid w:val="0038590C"/>
    <w:rsid w:val="00385BE7"/>
    <w:rsid w:val="0038754F"/>
    <w:rsid w:val="00387942"/>
    <w:rsid w:val="00387D87"/>
    <w:rsid w:val="00390016"/>
    <w:rsid w:val="00390681"/>
    <w:rsid w:val="003906CA"/>
    <w:rsid w:val="003909F3"/>
    <w:rsid w:val="00390A6E"/>
    <w:rsid w:val="00390B24"/>
    <w:rsid w:val="00390F4B"/>
    <w:rsid w:val="00391BD5"/>
    <w:rsid w:val="00392974"/>
    <w:rsid w:val="00392BCE"/>
    <w:rsid w:val="00392DE0"/>
    <w:rsid w:val="00392EC1"/>
    <w:rsid w:val="003935B2"/>
    <w:rsid w:val="00393785"/>
    <w:rsid w:val="00393968"/>
    <w:rsid w:val="00393B87"/>
    <w:rsid w:val="00393E0F"/>
    <w:rsid w:val="00393FB6"/>
    <w:rsid w:val="0039406E"/>
    <w:rsid w:val="003948CE"/>
    <w:rsid w:val="00394AB9"/>
    <w:rsid w:val="00394B69"/>
    <w:rsid w:val="00395090"/>
    <w:rsid w:val="0039579B"/>
    <w:rsid w:val="00395993"/>
    <w:rsid w:val="00396343"/>
    <w:rsid w:val="003965B8"/>
    <w:rsid w:val="00396F07"/>
    <w:rsid w:val="003974F7"/>
    <w:rsid w:val="003974F9"/>
    <w:rsid w:val="003977D4"/>
    <w:rsid w:val="00397C96"/>
    <w:rsid w:val="00397E3C"/>
    <w:rsid w:val="003A1481"/>
    <w:rsid w:val="003A14ED"/>
    <w:rsid w:val="003A18C7"/>
    <w:rsid w:val="003A19F4"/>
    <w:rsid w:val="003A1A11"/>
    <w:rsid w:val="003A1AED"/>
    <w:rsid w:val="003A20E3"/>
    <w:rsid w:val="003A263E"/>
    <w:rsid w:val="003A28CF"/>
    <w:rsid w:val="003A2B9C"/>
    <w:rsid w:val="003A3163"/>
    <w:rsid w:val="003A3313"/>
    <w:rsid w:val="003A39C6"/>
    <w:rsid w:val="003A3B98"/>
    <w:rsid w:val="003A4409"/>
    <w:rsid w:val="003A49F1"/>
    <w:rsid w:val="003A4E19"/>
    <w:rsid w:val="003A4F78"/>
    <w:rsid w:val="003A4FA0"/>
    <w:rsid w:val="003A555C"/>
    <w:rsid w:val="003A5649"/>
    <w:rsid w:val="003A596D"/>
    <w:rsid w:val="003A5D92"/>
    <w:rsid w:val="003A6036"/>
    <w:rsid w:val="003A636C"/>
    <w:rsid w:val="003A6476"/>
    <w:rsid w:val="003A67FF"/>
    <w:rsid w:val="003A6C06"/>
    <w:rsid w:val="003A6C1E"/>
    <w:rsid w:val="003A6E7B"/>
    <w:rsid w:val="003A73B4"/>
    <w:rsid w:val="003A7BE9"/>
    <w:rsid w:val="003B048C"/>
    <w:rsid w:val="003B050B"/>
    <w:rsid w:val="003B05F5"/>
    <w:rsid w:val="003B0D37"/>
    <w:rsid w:val="003B0EEC"/>
    <w:rsid w:val="003B0FB4"/>
    <w:rsid w:val="003B11D1"/>
    <w:rsid w:val="003B14C8"/>
    <w:rsid w:val="003B18FE"/>
    <w:rsid w:val="003B1BB5"/>
    <w:rsid w:val="003B1BEB"/>
    <w:rsid w:val="003B2135"/>
    <w:rsid w:val="003B2442"/>
    <w:rsid w:val="003B2B43"/>
    <w:rsid w:val="003B306E"/>
    <w:rsid w:val="003B343A"/>
    <w:rsid w:val="003B35D4"/>
    <w:rsid w:val="003B369F"/>
    <w:rsid w:val="003B37CC"/>
    <w:rsid w:val="003B37E3"/>
    <w:rsid w:val="003B389D"/>
    <w:rsid w:val="003B433F"/>
    <w:rsid w:val="003B57D0"/>
    <w:rsid w:val="003B580A"/>
    <w:rsid w:val="003B5B9E"/>
    <w:rsid w:val="003B5E34"/>
    <w:rsid w:val="003B5E7D"/>
    <w:rsid w:val="003B5E87"/>
    <w:rsid w:val="003B5FC7"/>
    <w:rsid w:val="003B605C"/>
    <w:rsid w:val="003B6202"/>
    <w:rsid w:val="003B69EA"/>
    <w:rsid w:val="003B6B6F"/>
    <w:rsid w:val="003B6C50"/>
    <w:rsid w:val="003B7211"/>
    <w:rsid w:val="003B73E4"/>
    <w:rsid w:val="003B7652"/>
    <w:rsid w:val="003B7B5B"/>
    <w:rsid w:val="003B7C19"/>
    <w:rsid w:val="003B7FD6"/>
    <w:rsid w:val="003C0066"/>
    <w:rsid w:val="003C01A9"/>
    <w:rsid w:val="003C0852"/>
    <w:rsid w:val="003C085E"/>
    <w:rsid w:val="003C09B0"/>
    <w:rsid w:val="003C1260"/>
    <w:rsid w:val="003C12ED"/>
    <w:rsid w:val="003C15F1"/>
    <w:rsid w:val="003C185E"/>
    <w:rsid w:val="003C210F"/>
    <w:rsid w:val="003C2375"/>
    <w:rsid w:val="003C290E"/>
    <w:rsid w:val="003C3632"/>
    <w:rsid w:val="003C3654"/>
    <w:rsid w:val="003C37C9"/>
    <w:rsid w:val="003C3A5D"/>
    <w:rsid w:val="003C3D2B"/>
    <w:rsid w:val="003C4019"/>
    <w:rsid w:val="003C49A0"/>
    <w:rsid w:val="003C49F9"/>
    <w:rsid w:val="003C4F76"/>
    <w:rsid w:val="003C5096"/>
    <w:rsid w:val="003C54F4"/>
    <w:rsid w:val="003C554B"/>
    <w:rsid w:val="003C5C0F"/>
    <w:rsid w:val="003C5DAD"/>
    <w:rsid w:val="003C5EDD"/>
    <w:rsid w:val="003C5FB4"/>
    <w:rsid w:val="003C622A"/>
    <w:rsid w:val="003C6C45"/>
    <w:rsid w:val="003C7148"/>
    <w:rsid w:val="003C76C1"/>
    <w:rsid w:val="003C7BB1"/>
    <w:rsid w:val="003C7D8D"/>
    <w:rsid w:val="003D00EF"/>
    <w:rsid w:val="003D022D"/>
    <w:rsid w:val="003D03D4"/>
    <w:rsid w:val="003D0686"/>
    <w:rsid w:val="003D06AE"/>
    <w:rsid w:val="003D079A"/>
    <w:rsid w:val="003D07F9"/>
    <w:rsid w:val="003D0930"/>
    <w:rsid w:val="003D0A42"/>
    <w:rsid w:val="003D0CFF"/>
    <w:rsid w:val="003D1367"/>
    <w:rsid w:val="003D1EF0"/>
    <w:rsid w:val="003D1F8E"/>
    <w:rsid w:val="003D200F"/>
    <w:rsid w:val="003D21AE"/>
    <w:rsid w:val="003D22C5"/>
    <w:rsid w:val="003D2568"/>
    <w:rsid w:val="003D2A2C"/>
    <w:rsid w:val="003D2B5C"/>
    <w:rsid w:val="003D2E9E"/>
    <w:rsid w:val="003D30AC"/>
    <w:rsid w:val="003D30C0"/>
    <w:rsid w:val="003D32EB"/>
    <w:rsid w:val="003D35D6"/>
    <w:rsid w:val="003D3A40"/>
    <w:rsid w:val="003D3D17"/>
    <w:rsid w:val="003D4340"/>
    <w:rsid w:val="003D48C3"/>
    <w:rsid w:val="003D4E03"/>
    <w:rsid w:val="003D4F72"/>
    <w:rsid w:val="003D51BE"/>
    <w:rsid w:val="003D52B2"/>
    <w:rsid w:val="003D52B3"/>
    <w:rsid w:val="003D5723"/>
    <w:rsid w:val="003D58CA"/>
    <w:rsid w:val="003D5971"/>
    <w:rsid w:val="003D6616"/>
    <w:rsid w:val="003D6781"/>
    <w:rsid w:val="003D67B3"/>
    <w:rsid w:val="003D6B9E"/>
    <w:rsid w:val="003D6C25"/>
    <w:rsid w:val="003D6CF8"/>
    <w:rsid w:val="003D724D"/>
    <w:rsid w:val="003D758A"/>
    <w:rsid w:val="003D76EF"/>
    <w:rsid w:val="003D77C2"/>
    <w:rsid w:val="003D788D"/>
    <w:rsid w:val="003D796F"/>
    <w:rsid w:val="003D79A8"/>
    <w:rsid w:val="003D7BD5"/>
    <w:rsid w:val="003D7CC8"/>
    <w:rsid w:val="003D7D6A"/>
    <w:rsid w:val="003E042C"/>
    <w:rsid w:val="003E09CD"/>
    <w:rsid w:val="003E0AED"/>
    <w:rsid w:val="003E0ED6"/>
    <w:rsid w:val="003E14A8"/>
    <w:rsid w:val="003E1612"/>
    <w:rsid w:val="003E1CFC"/>
    <w:rsid w:val="003E2185"/>
    <w:rsid w:val="003E23CE"/>
    <w:rsid w:val="003E2453"/>
    <w:rsid w:val="003E2975"/>
    <w:rsid w:val="003E2D6B"/>
    <w:rsid w:val="003E2F8A"/>
    <w:rsid w:val="003E3092"/>
    <w:rsid w:val="003E32D5"/>
    <w:rsid w:val="003E34A3"/>
    <w:rsid w:val="003E35C8"/>
    <w:rsid w:val="003E3667"/>
    <w:rsid w:val="003E383A"/>
    <w:rsid w:val="003E38A9"/>
    <w:rsid w:val="003E39AD"/>
    <w:rsid w:val="003E3B0D"/>
    <w:rsid w:val="003E3CC2"/>
    <w:rsid w:val="003E3E83"/>
    <w:rsid w:val="003E452F"/>
    <w:rsid w:val="003E4A04"/>
    <w:rsid w:val="003E4ADA"/>
    <w:rsid w:val="003E523C"/>
    <w:rsid w:val="003E534F"/>
    <w:rsid w:val="003E5379"/>
    <w:rsid w:val="003E559B"/>
    <w:rsid w:val="003E55C8"/>
    <w:rsid w:val="003E5F62"/>
    <w:rsid w:val="003E5FDE"/>
    <w:rsid w:val="003E6067"/>
    <w:rsid w:val="003E6631"/>
    <w:rsid w:val="003E6662"/>
    <w:rsid w:val="003E69A6"/>
    <w:rsid w:val="003E6A7F"/>
    <w:rsid w:val="003E6B42"/>
    <w:rsid w:val="003E6D29"/>
    <w:rsid w:val="003E6F5D"/>
    <w:rsid w:val="003E7362"/>
    <w:rsid w:val="003E74AB"/>
    <w:rsid w:val="003E7790"/>
    <w:rsid w:val="003E78E6"/>
    <w:rsid w:val="003E7990"/>
    <w:rsid w:val="003E7B2A"/>
    <w:rsid w:val="003F0269"/>
    <w:rsid w:val="003F0407"/>
    <w:rsid w:val="003F0567"/>
    <w:rsid w:val="003F0B63"/>
    <w:rsid w:val="003F0E9D"/>
    <w:rsid w:val="003F0EAD"/>
    <w:rsid w:val="003F11F9"/>
    <w:rsid w:val="003F1256"/>
    <w:rsid w:val="003F146A"/>
    <w:rsid w:val="003F1B81"/>
    <w:rsid w:val="003F1C98"/>
    <w:rsid w:val="003F1FF8"/>
    <w:rsid w:val="003F229A"/>
    <w:rsid w:val="003F24F1"/>
    <w:rsid w:val="003F2721"/>
    <w:rsid w:val="003F285B"/>
    <w:rsid w:val="003F2DA8"/>
    <w:rsid w:val="003F2EDC"/>
    <w:rsid w:val="003F36C7"/>
    <w:rsid w:val="003F3791"/>
    <w:rsid w:val="003F37BE"/>
    <w:rsid w:val="003F37EA"/>
    <w:rsid w:val="003F3A78"/>
    <w:rsid w:val="003F4B3C"/>
    <w:rsid w:val="003F4C5B"/>
    <w:rsid w:val="003F4F39"/>
    <w:rsid w:val="003F5107"/>
    <w:rsid w:val="003F55FC"/>
    <w:rsid w:val="003F5C51"/>
    <w:rsid w:val="003F5E93"/>
    <w:rsid w:val="003F5EC9"/>
    <w:rsid w:val="003F63EC"/>
    <w:rsid w:val="003F6419"/>
    <w:rsid w:val="003F6C61"/>
    <w:rsid w:val="004008EE"/>
    <w:rsid w:val="0040100D"/>
    <w:rsid w:val="00401130"/>
    <w:rsid w:val="0040199E"/>
    <w:rsid w:val="00401ABD"/>
    <w:rsid w:val="00401C15"/>
    <w:rsid w:val="00402516"/>
    <w:rsid w:val="0040256C"/>
    <w:rsid w:val="00402739"/>
    <w:rsid w:val="00402BDD"/>
    <w:rsid w:val="004030FA"/>
    <w:rsid w:val="004033D0"/>
    <w:rsid w:val="00403CC6"/>
    <w:rsid w:val="00404668"/>
    <w:rsid w:val="00404767"/>
    <w:rsid w:val="004051B5"/>
    <w:rsid w:val="0040572D"/>
    <w:rsid w:val="00405BD7"/>
    <w:rsid w:val="00405C08"/>
    <w:rsid w:val="00406A47"/>
    <w:rsid w:val="00406AB9"/>
    <w:rsid w:val="00406C28"/>
    <w:rsid w:val="0040715F"/>
    <w:rsid w:val="0040718A"/>
    <w:rsid w:val="004075AA"/>
    <w:rsid w:val="00407A61"/>
    <w:rsid w:val="00410101"/>
    <w:rsid w:val="00410A87"/>
    <w:rsid w:val="00410DE0"/>
    <w:rsid w:val="00410E4E"/>
    <w:rsid w:val="00410FE2"/>
    <w:rsid w:val="004114F2"/>
    <w:rsid w:val="004115DF"/>
    <w:rsid w:val="004116E2"/>
    <w:rsid w:val="0041189E"/>
    <w:rsid w:val="004127BB"/>
    <w:rsid w:val="0041299C"/>
    <w:rsid w:val="004129C6"/>
    <w:rsid w:val="00412C38"/>
    <w:rsid w:val="00413236"/>
    <w:rsid w:val="0041330D"/>
    <w:rsid w:val="0041330E"/>
    <w:rsid w:val="004133AF"/>
    <w:rsid w:val="0041366E"/>
    <w:rsid w:val="00413B63"/>
    <w:rsid w:val="00413D3D"/>
    <w:rsid w:val="00413FC5"/>
    <w:rsid w:val="0041485B"/>
    <w:rsid w:val="00414EE6"/>
    <w:rsid w:val="004159A7"/>
    <w:rsid w:val="00415A22"/>
    <w:rsid w:val="00415A54"/>
    <w:rsid w:val="00415D6E"/>
    <w:rsid w:val="004160C2"/>
    <w:rsid w:val="0041615B"/>
    <w:rsid w:val="004172A8"/>
    <w:rsid w:val="00417689"/>
    <w:rsid w:val="00417CBF"/>
    <w:rsid w:val="00417E46"/>
    <w:rsid w:val="00420003"/>
    <w:rsid w:val="00420334"/>
    <w:rsid w:val="00420547"/>
    <w:rsid w:val="00420C97"/>
    <w:rsid w:val="00420CFA"/>
    <w:rsid w:val="00420D02"/>
    <w:rsid w:val="00420D66"/>
    <w:rsid w:val="00421167"/>
    <w:rsid w:val="004211C1"/>
    <w:rsid w:val="00421551"/>
    <w:rsid w:val="004219F9"/>
    <w:rsid w:val="004220C1"/>
    <w:rsid w:val="00422437"/>
    <w:rsid w:val="00422DF1"/>
    <w:rsid w:val="00422E30"/>
    <w:rsid w:val="0042424D"/>
    <w:rsid w:val="00424506"/>
    <w:rsid w:val="0042478A"/>
    <w:rsid w:val="00425946"/>
    <w:rsid w:val="00425C23"/>
    <w:rsid w:val="00425E51"/>
    <w:rsid w:val="00425F71"/>
    <w:rsid w:val="0042610E"/>
    <w:rsid w:val="00426224"/>
    <w:rsid w:val="004263C9"/>
    <w:rsid w:val="0042650E"/>
    <w:rsid w:val="004265B7"/>
    <w:rsid w:val="00426DE6"/>
    <w:rsid w:val="00427133"/>
    <w:rsid w:val="0042716E"/>
    <w:rsid w:val="004273B6"/>
    <w:rsid w:val="0042788B"/>
    <w:rsid w:val="004279B3"/>
    <w:rsid w:val="00427B04"/>
    <w:rsid w:val="00427D04"/>
    <w:rsid w:val="00427FF7"/>
    <w:rsid w:val="004306DE"/>
    <w:rsid w:val="004309BD"/>
    <w:rsid w:val="00430AB4"/>
    <w:rsid w:val="00430E57"/>
    <w:rsid w:val="00430F5C"/>
    <w:rsid w:val="00431DA5"/>
    <w:rsid w:val="00431F0E"/>
    <w:rsid w:val="0043237C"/>
    <w:rsid w:val="004327A9"/>
    <w:rsid w:val="004328C3"/>
    <w:rsid w:val="0043290F"/>
    <w:rsid w:val="00432B01"/>
    <w:rsid w:val="00432B61"/>
    <w:rsid w:val="00432EB2"/>
    <w:rsid w:val="00433190"/>
    <w:rsid w:val="004333AB"/>
    <w:rsid w:val="004334BF"/>
    <w:rsid w:val="00433EE5"/>
    <w:rsid w:val="0043461A"/>
    <w:rsid w:val="0043497C"/>
    <w:rsid w:val="00434C75"/>
    <w:rsid w:val="00434E86"/>
    <w:rsid w:val="0043521E"/>
    <w:rsid w:val="004354CD"/>
    <w:rsid w:val="004360C5"/>
    <w:rsid w:val="00436147"/>
    <w:rsid w:val="004361EE"/>
    <w:rsid w:val="004368A9"/>
    <w:rsid w:val="004369FC"/>
    <w:rsid w:val="00436A3C"/>
    <w:rsid w:val="00436E22"/>
    <w:rsid w:val="00436F22"/>
    <w:rsid w:val="00437044"/>
    <w:rsid w:val="00437638"/>
    <w:rsid w:val="00437A16"/>
    <w:rsid w:val="00440F76"/>
    <w:rsid w:val="004410DE"/>
    <w:rsid w:val="00441162"/>
    <w:rsid w:val="00441170"/>
    <w:rsid w:val="004417FB"/>
    <w:rsid w:val="00441EA6"/>
    <w:rsid w:val="00441F5C"/>
    <w:rsid w:val="00442D66"/>
    <w:rsid w:val="00442D69"/>
    <w:rsid w:val="00442FF1"/>
    <w:rsid w:val="0044378D"/>
    <w:rsid w:val="004442FD"/>
    <w:rsid w:val="0044444B"/>
    <w:rsid w:val="0044477B"/>
    <w:rsid w:val="0044496A"/>
    <w:rsid w:val="00444B13"/>
    <w:rsid w:val="00444BD2"/>
    <w:rsid w:val="00444C07"/>
    <w:rsid w:val="00444C23"/>
    <w:rsid w:val="00444FEF"/>
    <w:rsid w:val="00445374"/>
    <w:rsid w:val="00445416"/>
    <w:rsid w:val="00446089"/>
    <w:rsid w:val="0044615C"/>
    <w:rsid w:val="00446297"/>
    <w:rsid w:val="00446A94"/>
    <w:rsid w:val="00447278"/>
    <w:rsid w:val="00447335"/>
    <w:rsid w:val="00447B0F"/>
    <w:rsid w:val="00447BCF"/>
    <w:rsid w:val="00447C24"/>
    <w:rsid w:val="0045024A"/>
    <w:rsid w:val="00450993"/>
    <w:rsid w:val="00450A2D"/>
    <w:rsid w:val="00450A35"/>
    <w:rsid w:val="00450FD3"/>
    <w:rsid w:val="00451005"/>
    <w:rsid w:val="004510FF"/>
    <w:rsid w:val="0045112B"/>
    <w:rsid w:val="00451268"/>
    <w:rsid w:val="004512F0"/>
    <w:rsid w:val="004514BF"/>
    <w:rsid w:val="00451662"/>
    <w:rsid w:val="00452182"/>
    <w:rsid w:val="004524A9"/>
    <w:rsid w:val="00452643"/>
    <w:rsid w:val="004532D5"/>
    <w:rsid w:val="004532F3"/>
    <w:rsid w:val="00453480"/>
    <w:rsid w:val="004538DA"/>
    <w:rsid w:val="004539D4"/>
    <w:rsid w:val="00453A82"/>
    <w:rsid w:val="00453C50"/>
    <w:rsid w:val="00453E2B"/>
    <w:rsid w:val="004541B5"/>
    <w:rsid w:val="00454219"/>
    <w:rsid w:val="00454660"/>
    <w:rsid w:val="00454AB3"/>
    <w:rsid w:val="00454FEE"/>
    <w:rsid w:val="00455037"/>
    <w:rsid w:val="004553AB"/>
    <w:rsid w:val="004553EA"/>
    <w:rsid w:val="00455596"/>
    <w:rsid w:val="004556BD"/>
    <w:rsid w:val="00455B72"/>
    <w:rsid w:val="00455DA2"/>
    <w:rsid w:val="00456173"/>
    <w:rsid w:val="0045660F"/>
    <w:rsid w:val="0045674F"/>
    <w:rsid w:val="00456FC2"/>
    <w:rsid w:val="004576CB"/>
    <w:rsid w:val="00457D98"/>
    <w:rsid w:val="00457E7E"/>
    <w:rsid w:val="00460689"/>
    <w:rsid w:val="004606CF"/>
    <w:rsid w:val="004609FF"/>
    <w:rsid w:val="00460C0A"/>
    <w:rsid w:val="00460C8C"/>
    <w:rsid w:val="00460D96"/>
    <w:rsid w:val="00460DB3"/>
    <w:rsid w:val="00460E1F"/>
    <w:rsid w:val="00461192"/>
    <w:rsid w:val="004616ED"/>
    <w:rsid w:val="00461CDF"/>
    <w:rsid w:val="00462192"/>
    <w:rsid w:val="0046241F"/>
    <w:rsid w:val="00462D47"/>
    <w:rsid w:val="00463927"/>
    <w:rsid w:val="0046408E"/>
    <w:rsid w:val="00464D8A"/>
    <w:rsid w:val="004656DA"/>
    <w:rsid w:val="004657FB"/>
    <w:rsid w:val="00465A52"/>
    <w:rsid w:val="00465B4B"/>
    <w:rsid w:val="0046625D"/>
    <w:rsid w:val="0046681F"/>
    <w:rsid w:val="00466EAA"/>
    <w:rsid w:val="00466EAD"/>
    <w:rsid w:val="00467232"/>
    <w:rsid w:val="00467438"/>
    <w:rsid w:val="00467691"/>
    <w:rsid w:val="004678D0"/>
    <w:rsid w:val="00467A59"/>
    <w:rsid w:val="00467A5E"/>
    <w:rsid w:val="00467DA8"/>
    <w:rsid w:val="004707F1"/>
    <w:rsid w:val="004708DC"/>
    <w:rsid w:val="0047154D"/>
    <w:rsid w:val="0047211E"/>
    <w:rsid w:val="00472742"/>
    <w:rsid w:val="004729ED"/>
    <w:rsid w:val="00472BDF"/>
    <w:rsid w:val="00473056"/>
    <w:rsid w:val="0047308F"/>
    <w:rsid w:val="00473295"/>
    <w:rsid w:val="004732BD"/>
    <w:rsid w:val="00473320"/>
    <w:rsid w:val="0047333B"/>
    <w:rsid w:val="00473435"/>
    <w:rsid w:val="00473CFE"/>
    <w:rsid w:val="00473E2E"/>
    <w:rsid w:val="00473F47"/>
    <w:rsid w:val="00474005"/>
    <w:rsid w:val="00474D12"/>
    <w:rsid w:val="0047511B"/>
    <w:rsid w:val="00475634"/>
    <w:rsid w:val="004758BB"/>
    <w:rsid w:val="004759F7"/>
    <w:rsid w:val="00475B4E"/>
    <w:rsid w:val="0047660F"/>
    <w:rsid w:val="0047675E"/>
    <w:rsid w:val="00476F26"/>
    <w:rsid w:val="00476F6D"/>
    <w:rsid w:val="004774EA"/>
    <w:rsid w:val="00477660"/>
    <w:rsid w:val="004778A6"/>
    <w:rsid w:val="0048004E"/>
    <w:rsid w:val="004800DF"/>
    <w:rsid w:val="0048026C"/>
    <w:rsid w:val="004811E6"/>
    <w:rsid w:val="004817A2"/>
    <w:rsid w:val="00481E9B"/>
    <w:rsid w:val="00482048"/>
    <w:rsid w:val="004820E2"/>
    <w:rsid w:val="00482161"/>
    <w:rsid w:val="00482706"/>
    <w:rsid w:val="00482C49"/>
    <w:rsid w:val="00482E99"/>
    <w:rsid w:val="00482F22"/>
    <w:rsid w:val="00482F7C"/>
    <w:rsid w:val="00483464"/>
    <w:rsid w:val="00483469"/>
    <w:rsid w:val="004834E1"/>
    <w:rsid w:val="004835BF"/>
    <w:rsid w:val="004838DF"/>
    <w:rsid w:val="00483CD9"/>
    <w:rsid w:val="00483E54"/>
    <w:rsid w:val="00483EA6"/>
    <w:rsid w:val="00484025"/>
    <w:rsid w:val="004845CC"/>
    <w:rsid w:val="004847C1"/>
    <w:rsid w:val="00484A92"/>
    <w:rsid w:val="00484BD1"/>
    <w:rsid w:val="00484D36"/>
    <w:rsid w:val="00485032"/>
    <w:rsid w:val="00485195"/>
    <w:rsid w:val="0048532E"/>
    <w:rsid w:val="0048550C"/>
    <w:rsid w:val="00485726"/>
    <w:rsid w:val="0048575E"/>
    <w:rsid w:val="0048644D"/>
    <w:rsid w:val="00486517"/>
    <w:rsid w:val="0048662C"/>
    <w:rsid w:val="004869A0"/>
    <w:rsid w:val="0048738D"/>
    <w:rsid w:val="004874CF"/>
    <w:rsid w:val="004878EE"/>
    <w:rsid w:val="00487903"/>
    <w:rsid w:val="00487ABB"/>
    <w:rsid w:val="00487B4A"/>
    <w:rsid w:val="00487D82"/>
    <w:rsid w:val="00487F17"/>
    <w:rsid w:val="0049022A"/>
    <w:rsid w:val="004906A1"/>
    <w:rsid w:val="00490AAB"/>
    <w:rsid w:val="00490F92"/>
    <w:rsid w:val="00490FF9"/>
    <w:rsid w:val="00491133"/>
    <w:rsid w:val="00491455"/>
    <w:rsid w:val="00491681"/>
    <w:rsid w:val="004916A8"/>
    <w:rsid w:val="00491732"/>
    <w:rsid w:val="00492A8A"/>
    <w:rsid w:val="00492FBB"/>
    <w:rsid w:val="004933DF"/>
    <w:rsid w:val="004935A3"/>
    <w:rsid w:val="00493CA2"/>
    <w:rsid w:val="0049405E"/>
    <w:rsid w:val="004947B5"/>
    <w:rsid w:val="00494906"/>
    <w:rsid w:val="00494969"/>
    <w:rsid w:val="00494F96"/>
    <w:rsid w:val="004957E1"/>
    <w:rsid w:val="004958CB"/>
    <w:rsid w:val="00495961"/>
    <w:rsid w:val="00495B68"/>
    <w:rsid w:val="00495C00"/>
    <w:rsid w:val="00495C4E"/>
    <w:rsid w:val="00495E2D"/>
    <w:rsid w:val="0049601C"/>
    <w:rsid w:val="00496A9C"/>
    <w:rsid w:val="00496D8C"/>
    <w:rsid w:val="00496E28"/>
    <w:rsid w:val="00496F2C"/>
    <w:rsid w:val="00496FAD"/>
    <w:rsid w:val="00496FF0"/>
    <w:rsid w:val="0049712C"/>
    <w:rsid w:val="0049727B"/>
    <w:rsid w:val="00497CFA"/>
    <w:rsid w:val="00497D23"/>
    <w:rsid w:val="00497F46"/>
    <w:rsid w:val="004A0293"/>
    <w:rsid w:val="004A0769"/>
    <w:rsid w:val="004A0E1E"/>
    <w:rsid w:val="004A0FBE"/>
    <w:rsid w:val="004A1281"/>
    <w:rsid w:val="004A18B4"/>
    <w:rsid w:val="004A1DDA"/>
    <w:rsid w:val="004A2345"/>
    <w:rsid w:val="004A2584"/>
    <w:rsid w:val="004A2671"/>
    <w:rsid w:val="004A27B4"/>
    <w:rsid w:val="004A2AC2"/>
    <w:rsid w:val="004A2CC1"/>
    <w:rsid w:val="004A326C"/>
    <w:rsid w:val="004A3329"/>
    <w:rsid w:val="004A345D"/>
    <w:rsid w:val="004A3A44"/>
    <w:rsid w:val="004A3AD2"/>
    <w:rsid w:val="004A3FF6"/>
    <w:rsid w:val="004A40AE"/>
    <w:rsid w:val="004A46AA"/>
    <w:rsid w:val="004A4A85"/>
    <w:rsid w:val="004A5613"/>
    <w:rsid w:val="004A5CDF"/>
    <w:rsid w:val="004A62BD"/>
    <w:rsid w:val="004A630E"/>
    <w:rsid w:val="004A649A"/>
    <w:rsid w:val="004A68BD"/>
    <w:rsid w:val="004A70E4"/>
    <w:rsid w:val="004A7282"/>
    <w:rsid w:val="004A735F"/>
    <w:rsid w:val="004A7D78"/>
    <w:rsid w:val="004B03A6"/>
    <w:rsid w:val="004B0590"/>
    <w:rsid w:val="004B0762"/>
    <w:rsid w:val="004B08F6"/>
    <w:rsid w:val="004B0DC4"/>
    <w:rsid w:val="004B0E77"/>
    <w:rsid w:val="004B11CF"/>
    <w:rsid w:val="004B16BD"/>
    <w:rsid w:val="004B1AA5"/>
    <w:rsid w:val="004B20C0"/>
    <w:rsid w:val="004B25A9"/>
    <w:rsid w:val="004B2C9D"/>
    <w:rsid w:val="004B2CD4"/>
    <w:rsid w:val="004B2EB4"/>
    <w:rsid w:val="004B2F27"/>
    <w:rsid w:val="004B300A"/>
    <w:rsid w:val="004B33F7"/>
    <w:rsid w:val="004B347E"/>
    <w:rsid w:val="004B3A2E"/>
    <w:rsid w:val="004B3C19"/>
    <w:rsid w:val="004B3C9F"/>
    <w:rsid w:val="004B3D41"/>
    <w:rsid w:val="004B3F10"/>
    <w:rsid w:val="004B46C8"/>
    <w:rsid w:val="004B4AEE"/>
    <w:rsid w:val="004B4BD3"/>
    <w:rsid w:val="004B4E3C"/>
    <w:rsid w:val="004B4E52"/>
    <w:rsid w:val="004B4E83"/>
    <w:rsid w:val="004B53D5"/>
    <w:rsid w:val="004B55CA"/>
    <w:rsid w:val="004B5622"/>
    <w:rsid w:val="004B581E"/>
    <w:rsid w:val="004B6028"/>
    <w:rsid w:val="004B62A0"/>
    <w:rsid w:val="004B640F"/>
    <w:rsid w:val="004B6478"/>
    <w:rsid w:val="004B6A60"/>
    <w:rsid w:val="004B6E89"/>
    <w:rsid w:val="004B7278"/>
    <w:rsid w:val="004C009C"/>
    <w:rsid w:val="004C029E"/>
    <w:rsid w:val="004C031D"/>
    <w:rsid w:val="004C0679"/>
    <w:rsid w:val="004C06FF"/>
    <w:rsid w:val="004C09A8"/>
    <w:rsid w:val="004C0AC8"/>
    <w:rsid w:val="004C14DC"/>
    <w:rsid w:val="004C1581"/>
    <w:rsid w:val="004C1863"/>
    <w:rsid w:val="004C1C5E"/>
    <w:rsid w:val="004C1F00"/>
    <w:rsid w:val="004C273E"/>
    <w:rsid w:val="004C2CA2"/>
    <w:rsid w:val="004C2D78"/>
    <w:rsid w:val="004C2EE0"/>
    <w:rsid w:val="004C30AA"/>
    <w:rsid w:val="004C30B2"/>
    <w:rsid w:val="004C3103"/>
    <w:rsid w:val="004C3303"/>
    <w:rsid w:val="004C33F0"/>
    <w:rsid w:val="004C34D9"/>
    <w:rsid w:val="004C4B63"/>
    <w:rsid w:val="004C5233"/>
    <w:rsid w:val="004C5264"/>
    <w:rsid w:val="004C53DD"/>
    <w:rsid w:val="004C58AE"/>
    <w:rsid w:val="004C590F"/>
    <w:rsid w:val="004C5A67"/>
    <w:rsid w:val="004C5C2C"/>
    <w:rsid w:val="004C5F61"/>
    <w:rsid w:val="004C6141"/>
    <w:rsid w:val="004C6445"/>
    <w:rsid w:val="004C674C"/>
    <w:rsid w:val="004C7533"/>
    <w:rsid w:val="004C7AAF"/>
    <w:rsid w:val="004D045F"/>
    <w:rsid w:val="004D07DD"/>
    <w:rsid w:val="004D0874"/>
    <w:rsid w:val="004D0EA6"/>
    <w:rsid w:val="004D122C"/>
    <w:rsid w:val="004D13B4"/>
    <w:rsid w:val="004D1990"/>
    <w:rsid w:val="004D1D37"/>
    <w:rsid w:val="004D25A1"/>
    <w:rsid w:val="004D289A"/>
    <w:rsid w:val="004D2FBE"/>
    <w:rsid w:val="004D30A8"/>
    <w:rsid w:val="004D3B5B"/>
    <w:rsid w:val="004D43C2"/>
    <w:rsid w:val="004D44A0"/>
    <w:rsid w:val="004D4EDB"/>
    <w:rsid w:val="004D503A"/>
    <w:rsid w:val="004D51EA"/>
    <w:rsid w:val="004D5327"/>
    <w:rsid w:val="004D53D1"/>
    <w:rsid w:val="004D571B"/>
    <w:rsid w:val="004D57A7"/>
    <w:rsid w:val="004D6858"/>
    <w:rsid w:val="004D6BD0"/>
    <w:rsid w:val="004D753B"/>
    <w:rsid w:val="004D7C27"/>
    <w:rsid w:val="004E0138"/>
    <w:rsid w:val="004E03C3"/>
    <w:rsid w:val="004E04ED"/>
    <w:rsid w:val="004E0601"/>
    <w:rsid w:val="004E06E1"/>
    <w:rsid w:val="004E1890"/>
    <w:rsid w:val="004E1A54"/>
    <w:rsid w:val="004E1B55"/>
    <w:rsid w:val="004E202A"/>
    <w:rsid w:val="004E2131"/>
    <w:rsid w:val="004E216C"/>
    <w:rsid w:val="004E22D9"/>
    <w:rsid w:val="004E24CF"/>
    <w:rsid w:val="004E26F1"/>
    <w:rsid w:val="004E28A2"/>
    <w:rsid w:val="004E2F2E"/>
    <w:rsid w:val="004E3313"/>
    <w:rsid w:val="004E35C1"/>
    <w:rsid w:val="004E38DF"/>
    <w:rsid w:val="004E3D44"/>
    <w:rsid w:val="004E4645"/>
    <w:rsid w:val="004E4E0A"/>
    <w:rsid w:val="004E4EFC"/>
    <w:rsid w:val="004E4FB2"/>
    <w:rsid w:val="004E54D0"/>
    <w:rsid w:val="004E58D7"/>
    <w:rsid w:val="004E5AEC"/>
    <w:rsid w:val="004E5C8C"/>
    <w:rsid w:val="004E5E9A"/>
    <w:rsid w:val="004E6137"/>
    <w:rsid w:val="004E6455"/>
    <w:rsid w:val="004E6A12"/>
    <w:rsid w:val="004E6ADB"/>
    <w:rsid w:val="004E6BDA"/>
    <w:rsid w:val="004E6C5E"/>
    <w:rsid w:val="004E6E81"/>
    <w:rsid w:val="004E7177"/>
    <w:rsid w:val="004E76D5"/>
    <w:rsid w:val="004E7983"/>
    <w:rsid w:val="004E7AB9"/>
    <w:rsid w:val="004E7D01"/>
    <w:rsid w:val="004E7FEA"/>
    <w:rsid w:val="004F013B"/>
    <w:rsid w:val="004F06C5"/>
    <w:rsid w:val="004F0795"/>
    <w:rsid w:val="004F07AF"/>
    <w:rsid w:val="004F0D8A"/>
    <w:rsid w:val="004F1498"/>
    <w:rsid w:val="004F1ACE"/>
    <w:rsid w:val="004F25EB"/>
    <w:rsid w:val="004F279A"/>
    <w:rsid w:val="004F31B6"/>
    <w:rsid w:val="004F3221"/>
    <w:rsid w:val="004F33A4"/>
    <w:rsid w:val="004F3604"/>
    <w:rsid w:val="004F36D9"/>
    <w:rsid w:val="004F3892"/>
    <w:rsid w:val="004F482A"/>
    <w:rsid w:val="004F4AE1"/>
    <w:rsid w:val="004F4C2E"/>
    <w:rsid w:val="004F4D2E"/>
    <w:rsid w:val="004F4D34"/>
    <w:rsid w:val="004F4F05"/>
    <w:rsid w:val="004F529B"/>
    <w:rsid w:val="004F5596"/>
    <w:rsid w:val="004F55E2"/>
    <w:rsid w:val="004F5800"/>
    <w:rsid w:val="004F5912"/>
    <w:rsid w:val="004F5934"/>
    <w:rsid w:val="004F6A2C"/>
    <w:rsid w:val="004F6DC4"/>
    <w:rsid w:val="004F6E9F"/>
    <w:rsid w:val="004F7E3F"/>
    <w:rsid w:val="005001D2"/>
    <w:rsid w:val="00500955"/>
    <w:rsid w:val="00500F75"/>
    <w:rsid w:val="0050135F"/>
    <w:rsid w:val="0050170D"/>
    <w:rsid w:val="00501742"/>
    <w:rsid w:val="005018DF"/>
    <w:rsid w:val="00501DF9"/>
    <w:rsid w:val="00501ECF"/>
    <w:rsid w:val="005024E1"/>
    <w:rsid w:val="00502876"/>
    <w:rsid w:val="00502916"/>
    <w:rsid w:val="00502BE5"/>
    <w:rsid w:val="005031FE"/>
    <w:rsid w:val="0050320B"/>
    <w:rsid w:val="0050337E"/>
    <w:rsid w:val="00503393"/>
    <w:rsid w:val="0050350F"/>
    <w:rsid w:val="005035CA"/>
    <w:rsid w:val="00503777"/>
    <w:rsid w:val="00503C36"/>
    <w:rsid w:val="00503D67"/>
    <w:rsid w:val="00503FCB"/>
    <w:rsid w:val="00504483"/>
    <w:rsid w:val="0050471E"/>
    <w:rsid w:val="00504D8E"/>
    <w:rsid w:val="00504E9B"/>
    <w:rsid w:val="00504F58"/>
    <w:rsid w:val="005053FA"/>
    <w:rsid w:val="005054AB"/>
    <w:rsid w:val="0050564C"/>
    <w:rsid w:val="00505988"/>
    <w:rsid w:val="00505A0C"/>
    <w:rsid w:val="0050623F"/>
    <w:rsid w:val="005068A5"/>
    <w:rsid w:val="00506BF8"/>
    <w:rsid w:val="00506E28"/>
    <w:rsid w:val="00506E42"/>
    <w:rsid w:val="0050743B"/>
    <w:rsid w:val="00507D39"/>
    <w:rsid w:val="0051006F"/>
    <w:rsid w:val="005106B2"/>
    <w:rsid w:val="00510B80"/>
    <w:rsid w:val="00510ECB"/>
    <w:rsid w:val="005111C7"/>
    <w:rsid w:val="00511266"/>
    <w:rsid w:val="00511AC9"/>
    <w:rsid w:val="00511D6C"/>
    <w:rsid w:val="00512422"/>
    <w:rsid w:val="00512587"/>
    <w:rsid w:val="0051261B"/>
    <w:rsid w:val="00512CD7"/>
    <w:rsid w:val="005133A2"/>
    <w:rsid w:val="00513B40"/>
    <w:rsid w:val="00513B94"/>
    <w:rsid w:val="00514131"/>
    <w:rsid w:val="00514312"/>
    <w:rsid w:val="0051434D"/>
    <w:rsid w:val="0051460B"/>
    <w:rsid w:val="00514EF0"/>
    <w:rsid w:val="00515391"/>
    <w:rsid w:val="00515AE5"/>
    <w:rsid w:val="00516121"/>
    <w:rsid w:val="0051671E"/>
    <w:rsid w:val="00516822"/>
    <w:rsid w:val="005170CE"/>
    <w:rsid w:val="005170D7"/>
    <w:rsid w:val="00517721"/>
    <w:rsid w:val="00517C97"/>
    <w:rsid w:val="00517D72"/>
    <w:rsid w:val="0052027A"/>
    <w:rsid w:val="005208F7"/>
    <w:rsid w:val="00520AFE"/>
    <w:rsid w:val="005215D9"/>
    <w:rsid w:val="0052166B"/>
    <w:rsid w:val="00521991"/>
    <w:rsid w:val="00521D1E"/>
    <w:rsid w:val="0052250D"/>
    <w:rsid w:val="005229F3"/>
    <w:rsid w:val="00522A0D"/>
    <w:rsid w:val="00522F38"/>
    <w:rsid w:val="00523962"/>
    <w:rsid w:val="00523DD8"/>
    <w:rsid w:val="00523FFB"/>
    <w:rsid w:val="00523FFF"/>
    <w:rsid w:val="00524DE6"/>
    <w:rsid w:val="00524E8D"/>
    <w:rsid w:val="00525141"/>
    <w:rsid w:val="005252F2"/>
    <w:rsid w:val="0052543D"/>
    <w:rsid w:val="00525641"/>
    <w:rsid w:val="005256E6"/>
    <w:rsid w:val="0052596C"/>
    <w:rsid w:val="00525DC8"/>
    <w:rsid w:val="00525E16"/>
    <w:rsid w:val="005260D8"/>
    <w:rsid w:val="005263D2"/>
    <w:rsid w:val="00526425"/>
    <w:rsid w:val="00526680"/>
    <w:rsid w:val="005269CB"/>
    <w:rsid w:val="00526D4E"/>
    <w:rsid w:val="00526D6C"/>
    <w:rsid w:val="00526F93"/>
    <w:rsid w:val="00527535"/>
    <w:rsid w:val="005279DA"/>
    <w:rsid w:val="00527C0C"/>
    <w:rsid w:val="00527C95"/>
    <w:rsid w:val="00527CE1"/>
    <w:rsid w:val="00527E10"/>
    <w:rsid w:val="00530819"/>
    <w:rsid w:val="00530905"/>
    <w:rsid w:val="00530AC7"/>
    <w:rsid w:val="00530D23"/>
    <w:rsid w:val="00531386"/>
    <w:rsid w:val="0053138C"/>
    <w:rsid w:val="00531457"/>
    <w:rsid w:val="00531E4D"/>
    <w:rsid w:val="005322C8"/>
    <w:rsid w:val="005323ED"/>
    <w:rsid w:val="0053263B"/>
    <w:rsid w:val="0053306E"/>
    <w:rsid w:val="0053336C"/>
    <w:rsid w:val="005336C2"/>
    <w:rsid w:val="0053374E"/>
    <w:rsid w:val="005338AB"/>
    <w:rsid w:val="00533C48"/>
    <w:rsid w:val="005341D1"/>
    <w:rsid w:val="00534357"/>
    <w:rsid w:val="0053487F"/>
    <w:rsid w:val="00534BCE"/>
    <w:rsid w:val="00534FFD"/>
    <w:rsid w:val="0053511F"/>
    <w:rsid w:val="00535374"/>
    <w:rsid w:val="00535791"/>
    <w:rsid w:val="0053597A"/>
    <w:rsid w:val="00535A7B"/>
    <w:rsid w:val="00535B20"/>
    <w:rsid w:val="00535CF8"/>
    <w:rsid w:val="00535F4D"/>
    <w:rsid w:val="00536968"/>
    <w:rsid w:val="00536A81"/>
    <w:rsid w:val="00536DEA"/>
    <w:rsid w:val="00536FEB"/>
    <w:rsid w:val="0053711B"/>
    <w:rsid w:val="00537903"/>
    <w:rsid w:val="00537995"/>
    <w:rsid w:val="00537A4C"/>
    <w:rsid w:val="00537EA3"/>
    <w:rsid w:val="00537EB7"/>
    <w:rsid w:val="00537FA7"/>
    <w:rsid w:val="00540125"/>
    <w:rsid w:val="00540810"/>
    <w:rsid w:val="0054088C"/>
    <w:rsid w:val="00540ED8"/>
    <w:rsid w:val="0054105A"/>
    <w:rsid w:val="005410AD"/>
    <w:rsid w:val="005412E3"/>
    <w:rsid w:val="00541653"/>
    <w:rsid w:val="00541CEF"/>
    <w:rsid w:val="005423DE"/>
    <w:rsid w:val="005425A9"/>
    <w:rsid w:val="00542764"/>
    <w:rsid w:val="00542979"/>
    <w:rsid w:val="00542A13"/>
    <w:rsid w:val="00543262"/>
    <w:rsid w:val="005432BC"/>
    <w:rsid w:val="00543661"/>
    <w:rsid w:val="00543732"/>
    <w:rsid w:val="005438B9"/>
    <w:rsid w:val="00543E4D"/>
    <w:rsid w:val="0054442A"/>
    <w:rsid w:val="00544B10"/>
    <w:rsid w:val="00544BE3"/>
    <w:rsid w:val="0054519E"/>
    <w:rsid w:val="00545888"/>
    <w:rsid w:val="00545964"/>
    <w:rsid w:val="00545BA8"/>
    <w:rsid w:val="00545D48"/>
    <w:rsid w:val="00545ED5"/>
    <w:rsid w:val="00546294"/>
    <w:rsid w:val="005463FA"/>
    <w:rsid w:val="005465B3"/>
    <w:rsid w:val="005469AE"/>
    <w:rsid w:val="00546BA7"/>
    <w:rsid w:val="00546C87"/>
    <w:rsid w:val="00546CEB"/>
    <w:rsid w:val="005479B7"/>
    <w:rsid w:val="00550221"/>
    <w:rsid w:val="0055024D"/>
    <w:rsid w:val="00550BAE"/>
    <w:rsid w:val="00550F4F"/>
    <w:rsid w:val="0055116A"/>
    <w:rsid w:val="00551524"/>
    <w:rsid w:val="005517E3"/>
    <w:rsid w:val="005517F9"/>
    <w:rsid w:val="00551B2B"/>
    <w:rsid w:val="00551EB7"/>
    <w:rsid w:val="00551EE8"/>
    <w:rsid w:val="0055234B"/>
    <w:rsid w:val="00552424"/>
    <w:rsid w:val="00552465"/>
    <w:rsid w:val="00552529"/>
    <w:rsid w:val="00552CA4"/>
    <w:rsid w:val="00552D0D"/>
    <w:rsid w:val="00552D81"/>
    <w:rsid w:val="00552F22"/>
    <w:rsid w:val="00553072"/>
    <w:rsid w:val="005531B8"/>
    <w:rsid w:val="0055323F"/>
    <w:rsid w:val="00553326"/>
    <w:rsid w:val="005534EF"/>
    <w:rsid w:val="005535E5"/>
    <w:rsid w:val="005537DC"/>
    <w:rsid w:val="00553899"/>
    <w:rsid w:val="00553E9C"/>
    <w:rsid w:val="00553FC3"/>
    <w:rsid w:val="00554324"/>
    <w:rsid w:val="0055467D"/>
    <w:rsid w:val="0055468D"/>
    <w:rsid w:val="00554BE4"/>
    <w:rsid w:val="00554C55"/>
    <w:rsid w:val="00554D2B"/>
    <w:rsid w:val="00554E11"/>
    <w:rsid w:val="00555208"/>
    <w:rsid w:val="005561FA"/>
    <w:rsid w:val="00556964"/>
    <w:rsid w:val="00556A7A"/>
    <w:rsid w:val="00556C40"/>
    <w:rsid w:val="00556CA4"/>
    <w:rsid w:val="0055721A"/>
    <w:rsid w:val="00557582"/>
    <w:rsid w:val="00557F04"/>
    <w:rsid w:val="00557FF9"/>
    <w:rsid w:val="00560082"/>
    <w:rsid w:val="00560231"/>
    <w:rsid w:val="0056029E"/>
    <w:rsid w:val="00560493"/>
    <w:rsid w:val="005607D7"/>
    <w:rsid w:val="005609D7"/>
    <w:rsid w:val="00560E42"/>
    <w:rsid w:val="00560EC3"/>
    <w:rsid w:val="00560FC3"/>
    <w:rsid w:val="00561186"/>
    <w:rsid w:val="0056140C"/>
    <w:rsid w:val="00561875"/>
    <w:rsid w:val="00561A5D"/>
    <w:rsid w:val="00561B3C"/>
    <w:rsid w:val="00561E8E"/>
    <w:rsid w:val="00562880"/>
    <w:rsid w:val="005630F9"/>
    <w:rsid w:val="00563572"/>
    <w:rsid w:val="00563946"/>
    <w:rsid w:val="00563A13"/>
    <w:rsid w:val="00563BB8"/>
    <w:rsid w:val="00563BCF"/>
    <w:rsid w:val="005640FC"/>
    <w:rsid w:val="00564834"/>
    <w:rsid w:val="00564D50"/>
    <w:rsid w:val="005650B3"/>
    <w:rsid w:val="00565205"/>
    <w:rsid w:val="005653E1"/>
    <w:rsid w:val="0056558F"/>
    <w:rsid w:val="005656A3"/>
    <w:rsid w:val="005656B0"/>
    <w:rsid w:val="005659F3"/>
    <w:rsid w:val="00565B55"/>
    <w:rsid w:val="00565C23"/>
    <w:rsid w:val="00565E56"/>
    <w:rsid w:val="00566357"/>
    <w:rsid w:val="005663BC"/>
    <w:rsid w:val="00566ACE"/>
    <w:rsid w:val="00566D52"/>
    <w:rsid w:val="00566FE6"/>
    <w:rsid w:val="00567139"/>
    <w:rsid w:val="005673F9"/>
    <w:rsid w:val="00567648"/>
    <w:rsid w:val="0056781E"/>
    <w:rsid w:val="00567FA9"/>
    <w:rsid w:val="005700C7"/>
    <w:rsid w:val="00570231"/>
    <w:rsid w:val="00570429"/>
    <w:rsid w:val="005705F5"/>
    <w:rsid w:val="0057065B"/>
    <w:rsid w:val="00570799"/>
    <w:rsid w:val="0057144B"/>
    <w:rsid w:val="00571518"/>
    <w:rsid w:val="00571904"/>
    <w:rsid w:val="00571E36"/>
    <w:rsid w:val="00571ED9"/>
    <w:rsid w:val="00572302"/>
    <w:rsid w:val="00572441"/>
    <w:rsid w:val="005724EA"/>
    <w:rsid w:val="00572800"/>
    <w:rsid w:val="0057287A"/>
    <w:rsid w:val="00573864"/>
    <w:rsid w:val="005739E8"/>
    <w:rsid w:val="00573EDE"/>
    <w:rsid w:val="005740E9"/>
    <w:rsid w:val="005741F2"/>
    <w:rsid w:val="00574781"/>
    <w:rsid w:val="00574A2A"/>
    <w:rsid w:val="00574C45"/>
    <w:rsid w:val="005753B4"/>
    <w:rsid w:val="005756A9"/>
    <w:rsid w:val="00575846"/>
    <w:rsid w:val="005759EC"/>
    <w:rsid w:val="00575BFE"/>
    <w:rsid w:val="00576DD5"/>
    <w:rsid w:val="00577A18"/>
    <w:rsid w:val="00577C93"/>
    <w:rsid w:val="00577CE2"/>
    <w:rsid w:val="00580450"/>
    <w:rsid w:val="0058062F"/>
    <w:rsid w:val="00580951"/>
    <w:rsid w:val="00580AFE"/>
    <w:rsid w:val="005811C0"/>
    <w:rsid w:val="00581411"/>
    <w:rsid w:val="005821F9"/>
    <w:rsid w:val="00582665"/>
    <w:rsid w:val="005829B6"/>
    <w:rsid w:val="0058302D"/>
    <w:rsid w:val="005832F0"/>
    <w:rsid w:val="00583AA1"/>
    <w:rsid w:val="00583C6B"/>
    <w:rsid w:val="00583FB8"/>
    <w:rsid w:val="005840A9"/>
    <w:rsid w:val="00584198"/>
    <w:rsid w:val="005841DC"/>
    <w:rsid w:val="00584A92"/>
    <w:rsid w:val="00584AAF"/>
    <w:rsid w:val="00584C32"/>
    <w:rsid w:val="00585061"/>
    <w:rsid w:val="00585420"/>
    <w:rsid w:val="00585900"/>
    <w:rsid w:val="00585C52"/>
    <w:rsid w:val="00586585"/>
    <w:rsid w:val="005865A5"/>
    <w:rsid w:val="00586736"/>
    <w:rsid w:val="00586898"/>
    <w:rsid w:val="00586B65"/>
    <w:rsid w:val="005875DF"/>
    <w:rsid w:val="00587700"/>
    <w:rsid w:val="005879F6"/>
    <w:rsid w:val="0059025D"/>
    <w:rsid w:val="0059040F"/>
    <w:rsid w:val="005908A6"/>
    <w:rsid w:val="00590A92"/>
    <w:rsid w:val="00590B07"/>
    <w:rsid w:val="0059103D"/>
    <w:rsid w:val="005912A1"/>
    <w:rsid w:val="00591938"/>
    <w:rsid w:val="00591D19"/>
    <w:rsid w:val="005923BE"/>
    <w:rsid w:val="005927F8"/>
    <w:rsid w:val="00592AF3"/>
    <w:rsid w:val="00592BB3"/>
    <w:rsid w:val="005935D1"/>
    <w:rsid w:val="00593BC5"/>
    <w:rsid w:val="0059402C"/>
    <w:rsid w:val="005948CA"/>
    <w:rsid w:val="00594A1E"/>
    <w:rsid w:val="0059505B"/>
    <w:rsid w:val="00595336"/>
    <w:rsid w:val="00595CF9"/>
    <w:rsid w:val="00596149"/>
    <w:rsid w:val="0059652C"/>
    <w:rsid w:val="00596650"/>
    <w:rsid w:val="00596863"/>
    <w:rsid w:val="00596ABF"/>
    <w:rsid w:val="005972C8"/>
    <w:rsid w:val="0059738D"/>
    <w:rsid w:val="005973F9"/>
    <w:rsid w:val="0059774E"/>
    <w:rsid w:val="0059788B"/>
    <w:rsid w:val="00597F9F"/>
    <w:rsid w:val="005A018B"/>
    <w:rsid w:val="005A07E8"/>
    <w:rsid w:val="005A08A3"/>
    <w:rsid w:val="005A0B99"/>
    <w:rsid w:val="005A0BEC"/>
    <w:rsid w:val="005A0C3A"/>
    <w:rsid w:val="005A118E"/>
    <w:rsid w:val="005A1661"/>
    <w:rsid w:val="005A1882"/>
    <w:rsid w:val="005A206B"/>
    <w:rsid w:val="005A213E"/>
    <w:rsid w:val="005A274E"/>
    <w:rsid w:val="005A2794"/>
    <w:rsid w:val="005A29EC"/>
    <w:rsid w:val="005A2CB4"/>
    <w:rsid w:val="005A3A59"/>
    <w:rsid w:val="005A416E"/>
    <w:rsid w:val="005A594B"/>
    <w:rsid w:val="005A5C2D"/>
    <w:rsid w:val="005A5CC1"/>
    <w:rsid w:val="005A5DC7"/>
    <w:rsid w:val="005A76DA"/>
    <w:rsid w:val="005A79EC"/>
    <w:rsid w:val="005A7E15"/>
    <w:rsid w:val="005B0E2B"/>
    <w:rsid w:val="005B108C"/>
    <w:rsid w:val="005B193C"/>
    <w:rsid w:val="005B20E2"/>
    <w:rsid w:val="005B2544"/>
    <w:rsid w:val="005B2750"/>
    <w:rsid w:val="005B2992"/>
    <w:rsid w:val="005B2E20"/>
    <w:rsid w:val="005B3727"/>
    <w:rsid w:val="005B3C78"/>
    <w:rsid w:val="005B447A"/>
    <w:rsid w:val="005B4691"/>
    <w:rsid w:val="005B47A1"/>
    <w:rsid w:val="005B4A06"/>
    <w:rsid w:val="005B51A6"/>
    <w:rsid w:val="005B5F03"/>
    <w:rsid w:val="005B604A"/>
    <w:rsid w:val="005B6265"/>
    <w:rsid w:val="005B6272"/>
    <w:rsid w:val="005B6449"/>
    <w:rsid w:val="005B664F"/>
    <w:rsid w:val="005B6ADE"/>
    <w:rsid w:val="005B6AF9"/>
    <w:rsid w:val="005B7003"/>
    <w:rsid w:val="005B718C"/>
    <w:rsid w:val="005B7343"/>
    <w:rsid w:val="005B799D"/>
    <w:rsid w:val="005B7D1E"/>
    <w:rsid w:val="005B7ED1"/>
    <w:rsid w:val="005C02E8"/>
    <w:rsid w:val="005C0423"/>
    <w:rsid w:val="005C04CE"/>
    <w:rsid w:val="005C0A81"/>
    <w:rsid w:val="005C0B06"/>
    <w:rsid w:val="005C0BA7"/>
    <w:rsid w:val="005C1C38"/>
    <w:rsid w:val="005C1D78"/>
    <w:rsid w:val="005C1FC5"/>
    <w:rsid w:val="005C205C"/>
    <w:rsid w:val="005C208E"/>
    <w:rsid w:val="005C2376"/>
    <w:rsid w:val="005C29E9"/>
    <w:rsid w:val="005C2A45"/>
    <w:rsid w:val="005C2A92"/>
    <w:rsid w:val="005C2D6E"/>
    <w:rsid w:val="005C2DC1"/>
    <w:rsid w:val="005C3195"/>
    <w:rsid w:val="005C327A"/>
    <w:rsid w:val="005C3539"/>
    <w:rsid w:val="005C395C"/>
    <w:rsid w:val="005C3B62"/>
    <w:rsid w:val="005C3BCC"/>
    <w:rsid w:val="005C3BD7"/>
    <w:rsid w:val="005C3DDC"/>
    <w:rsid w:val="005C3FDE"/>
    <w:rsid w:val="005C4751"/>
    <w:rsid w:val="005C4EBD"/>
    <w:rsid w:val="005C52D5"/>
    <w:rsid w:val="005C5E51"/>
    <w:rsid w:val="005C5F09"/>
    <w:rsid w:val="005C600F"/>
    <w:rsid w:val="005C61CE"/>
    <w:rsid w:val="005C6418"/>
    <w:rsid w:val="005C674E"/>
    <w:rsid w:val="005C6F31"/>
    <w:rsid w:val="005C714F"/>
    <w:rsid w:val="005C7667"/>
    <w:rsid w:val="005C79D5"/>
    <w:rsid w:val="005C7BEE"/>
    <w:rsid w:val="005C7F5C"/>
    <w:rsid w:val="005D0208"/>
    <w:rsid w:val="005D023E"/>
    <w:rsid w:val="005D0A1C"/>
    <w:rsid w:val="005D0A48"/>
    <w:rsid w:val="005D14B5"/>
    <w:rsid w:val="005D15AF"/>
    <w:rsid w:val="005D16A2"/>
    <w:rsid w:val="005D16C5"/>
    <w:rsid w:val="005D16DA"/>
    <w:rsid w:val="005D1BBE"/>
    <w:rsid w:val="005D1F85"/>
    <w:rsid w:val="005D269C"/>
    <w:rsid w:val="005D2830"/>
    <w:rsid w:val="005D2BAA"/>
    <w:rsid w:val="005D2E55"/>
    <w:rsid w:val="005D36D2"/>
    <w:rsid w:val="005D3AC8"/>
    <w:rsid w:val="005D3CC7"/>
    <w:rsid w:val="005D3D95"/>
    <w:rsid w:val="005D4495"/>
    <w:rsid w:val="005D452D"/>
    <w:rsid w:val="005D45E2"/>
    <w:rsid w:val="005D4ED6"/>
    <w:rsid w:val="005D5675"/>
    <w:rsid w:val="005D56AA"/>
    <w:rsid w:val="005D57AC"/>
    <w:rsid w:val="005D5DDA"/>
    <w:rsid w:val="005D600E"/>
    <w:rsid w:val="005D6471"/>
    <w:rsid w:val="005D6A1E"/>
    <w:rsid w:val="005D70BA"/>
    <w:rsid w:val="005D7609"/>
    <w:rsid w:val="005D779C"/>
    <w:rsid w:val="005D7CB4"/>
    <w:rsid w:val="005D7CDA"/>
    <w:rsid w:val="005D7EC3"/>
    <w:rsid w:val="005E113A"/>
    <w:rsid w:val="005E11F9"/>
    <w:rsid w:val="005E12C1"/>
    <w:rsid w:val="005E1644"/>
    <w:rsid w:val="005E1B09"/>
    <w:rsid w:val="005E1E52"/>
    <w:rsid w:val="005E1FBE"/>
    <w:rsid w:val="005E27AA"/>
    <w:rsid w:val="005E334F"/>
    <w:rsid w:val="005E352E"/>
    <w:rsid w:val="005E3632"/>
    <w:rsid w:val="005E378E"/>
    <w:rsid w:val="005E3E07"/>
    <w:rsid w:val="005E3FC4"/>
    <w:rsid w:val="005E41F3"/>
    <w:rsid w:val="005E481F"/>
    <w:rsid w:val="005E5384"/>
    <w:rsid w:val="005E53AD"/>
    <w:rsid w:val="005E5947"/>
    <w:rsid w:val="005E5D8D"/>
    <w:rsid w:val="005E5E4A"/>
    <w:rsid w:val="005E5FBB"/>
    <w:rsid w:val="005E62A5"/>
    <w:rsid w:val="005E645F"/>
    <w:rsid w:val="005E6753"/>
    <w:rsid w:val="005E6817"/>
    <w:rsid w:val="005E6CC0"/>
    <w:rsid w:val="005E6CD3"/>
    <w:rsid w:val="005E6DCD"/>
    <w:rsid w:val="005E714D"/>
    <w:rsid w:val="005E7246"/>
    <w:rsid w:val="005E75B7"/>
    <w:rsid w:val="005E76C9"/>
    <w:rsid w:val="005E7798"/>
    <w:rsid w:val="005E7BC5"/>
    <w:rsid w:val="005E7CBD"/>
    <w:rsid w:val="005F0136"/>
    <w:rsid w:val="005F02DA"/>
    <w:rsid w:val="005F0385"/>
    <w:rsid w:val="005F059D"/>
    <w:rsid w:val="005F0A22"/>
    <w:rsid w:val="005F0B24"/>
    <w:rsid w:val="005F0C11"/>
    <w:rsid w:val="005F0C45"/>
    <w:rsid w:val="005F0CCD"/>
    <w:rsid w:val="005F0D1C"/>
    <w:rsid w:val="005F0DB6"/>
    <w:rsid w:val="005F13DB"/>
    <w:rsid w:val="005F1597"/>
    <w:rsid w:val="005F159A"/>
    <w:rsid w:val="005F165D"/>
    <w:rsid w:val="005F1734"/>
    <w:rsid w:val="005F2258"/>
    <w:rsid w:val="005F2856"/>
    <w:rsid w:val="005F2C7F"/>
    <w:rsid w:val="005F31E3"/>
    <w:rsid w:val="005F32C3"/>
    <w:rsid w:val="005F32DA"/>
    <w:rsid w:val="005F34FD"/>
    <w:rsid w:val="005F3C55"/>
    <w:rsid w:val="005F3FD5"/>
    <w:rsid w:val="005F530B"/>
    <w:rsid w:val="005F59C4"/>
    <w:rsid w:val="005F5C6E"/>
    <w:rsid w:val="005F5ED8"/>
    <w:rsid w:val="005F64B2"/>
    <w:rsid w:val="005F6657"/>
    <w:rsid w:val="005F6852"/>
    <w:rsid w:val="005F6BF8"/>
    <w:rsid w:val="005F7004"/>
    <w:rsid w:val="005F74A4"/>
    <w:rsid w:val="005F7A77"/>
    <w:rsid w:val="00600355"/>
    <w:rsid w:val="00600565"/>
    <w:rsid w:val="0060120E"/>
    <w:rsid w:val="00601407"/>
    <w:rsid w:val="0060172A"/>
    <w:rsid w:val="00601E82"/>
    <w:rsid w:val="00601EC1"/>
    <w:rsid w:val="00602205"/>
    <w:rsid w:val="006025A7"/>
    <w:rsid w:val="00602987"/>
    <w:rsid w:val="00602B0D"/>
    <w:rsid w:val="00602D90"/>
    <w:rsid w:val="00602DDD"/>
    <w:rsid w:val="00602FCC"/>
    <w:rsid w:val="00603032"/>
    <w:rsid w:val="006039CB"/>
    <w:rsid w:val="00603BBF"/>
    <w:rsid w:val="00604092"/>
    <w:rsid w:val="006041A1"/>
    <w:rsid w:val="006047EC"/>
    <w:rsid w:val="006049F9"/>
    <w:rsid w:val="00604A3B"/>
    <w:rsid w:val="00604F98"/>
    <w:rsid w:val="006050A1"/>
    <w:rsid w:val="00605F95"/>
    <w:rsid w:val="0060636A"/>
    <w:rsid w:val="006064C4"/>
    <w:rsid w:val="00606673"/>
    <w:rsid w:val="00607670"/>
    <w:rsid w:val="00607798"/>
    <w:rsid w:val="00607A8D"/>
    <w:rsid w:val="00607BF4"/>
    <w:rsid w:val="00607C6F"/>
    <w:rsid w:val="00607DFC"/>
    <w:rsid w:val="00610099"/>
    <w:rsid w:val="006109E8"/>
    <w:rsid w:val="00610C14"/>
    <w:rsid w:val="00610EF0"/>
    <w:rsid w:val="006112FE"/>
    <w:rsid w:val="00611579"/>
    <w:rsid w:val="00612915"/>
    <w:rsid w:val="006133D2"/>
    <w:rsid w:val="00614236"/>
    <w:rsid w:val="0061447F"/>
    <w:rsid w:val="00614747"/>
    <w:rsid w:val="00615C45"/>
    <w:rsid w:val="00615D53"/>
    <w:rsid w:val="006162DA"/>
    <w:rsid w:val="0061647D"/>
    <w:rsid w:val="00616684"/>
    <w:rsid w:val="00616695"/>
    <w:rsid w:val="00616734"/>
    <w:rsid w:val="00616838"/>
    <w:rsid w:val="006176AA"/>
    <w:rsid w:val="00617A5D"/>
    <w:rsid w:val="00617E14"/>
    <w:rsid w:val="00620202"/>
    <w:rsid w:val="00620BEA"/>
    <w:rsid w:val="00620DA8"/>
    <w:rsid w:val="006210A6"/>
    <w:rsid w:val="00621448"/>
    <w:rsid w:val="006214EA"/>
    <w:rsid w:val="00621A47"/>
    <w:rsid w:val="00621ACA"/>
    <w:rsid w:val="00621F64"/>
    <w:rsid w:val="00622433"/>
    <w:rsid w:val="00622907"/>
    <w:rsid w:val="00622968"/>
    <w:rsid w:val="00622B03"/>
    <w:rsid w:val="00622B1C"/>
    <w:rsid w:val="00622C0D"/>
    <w:rsid w:val="00623C38"/>
    <w:rsid w:val="00623D4D"/>
    <w:rsid w:val="0062412A"/>
    <w:rsid w:val="006241FC"/>
    <w:rsid w:val="00624721"/>
    <w:rsid w:val="006252A6"/>
    <w:rsid w:val="00625818"/>
    <w:rsid w:val="006259D7"/>
    <w:rsid w:val="00625CFE"/>
    <w:rsid w:val="006262A7"/>
    <w:rsid w:val="006265A3"/>
    <w:rsid w:val="00626750"/>
    <w:rsid w:val="0062680C"/>
    <w:rsid w:val="00626B8E"/>
    <w:rsid w:val="006273D9"/>
    <w:rsid w:val="006274BE"/>
    <w:rsid w:val="0062777A"/>
    <w:rsid w:val="00627F99"/>
    <w:rsid w:val="00627FF7"/>
    <w:rsid w:val="0063013C"/>
    <w:rsid w:val="0063065F"/>
    <w:rsid w:val="006308B4"/>
    <w:rsid w:val="00630AEA"/>
    <w:rsid w:val="00630BA5"/>
    <w:rsid w:val="006311DE"/>
    <w:rsid w:val="006313C6"/>
    <w:rsid w:val="006316C1"/>
    <w:rsid w:val="00632153"/>
    <w:rsid w:val="0063244D"/>
    <w:rsid w:val="006325B0"/>
    <w:rsid w:val="006325C9"/>
    <w:rsid w:val="006329E2"/>
    <w:rsid w:val="00632E22"/>
    <w:rsid w:val="0063324B"/>
    <w:rsid w:val="00633357"/>
    <w:rsid w:val="00633931"/>
    <w:rsid w:val="00633BBE"/>
    <w:rsid w:val="00633C48"/>
    <w:rsid w:val="00633D9E"/>
    <w:rsid w:val="00633E0C"/>
    <w:rsid w:val="00633ED4"/>
    <w:rsid w:val="00634257"/>
    <w:rsid w:val="006344F0"/>
    <w:rsid w:val="0063457A"/>
    <w:rsid w:val="006345E0"/>
    <w:rsid w:val="0063538A"/>
    <w:rsid w:val="0063599C"/>
    <w:rsid w:val="00635E9F"/>
    <w:rsid w:val="00636082"/>
    <w:rsid w:val="0063636A"/>
    <w:rsid w:val="006366C3"/>
    <w:rsid w:val="00636783"/>
    <w:rsid w:val="00636BBF"/>
    <w:rsid w:val="00636BF3"/>
    <w:rsid w:val="006371A8"/>
    <w:rsid w:val="00637289"/>
    <w:rsid w:val="006374DF"/>
    <w:rsid w:val="00640045"/>
    <w:rsid w:val="00640735"/>
    <w:rsid w:val="006407DC"/>
    <w:rsid w:val="00640D99"/>
    <w:rsid w:val="00641605"/>
    <w:rsid w:val="006416AE"/>
    <w:rsid w:val="00641814"/>
    <w:rsid w:val="00641CB6"/>
    <w:rsid w:val="00642B0C"/>
    <w:rsid w:val="00642B4F"/>
    <w:rsid w:val="00642BE8"/>
    <w:rsid w:val="00642C94"/>
    <w:rsid w:val="00642EC1"/>
    <w:rsid w:val="00643030"/>
    <w:rsid w:val="0064359B"/>
    <w:rsid w:val="0064367E"/>
    <w:rsid w:val="00643CF7"/>
    <w:rsid w:val="00643EE5"/>
    <w:rsid w:val="0064441A"/>
    <w:rsid w:val="00644507"/>
    <w:rsid w:val="00644BEC"/>
    <w:rsid w:val="006450C0"/>
    <w:rsid w:val="006450C4"/>
    <w:rsid w:val="0064553F"/>
    <w:rsid w:val="00645C1E"/>
    <w:rsid w:val="00645CB5"/>
    <w:rsid w:val="00646040"/>
    <w:rsid w:val="006462E6"/>
    <w:rsid w:val="006466B9"/>
    <w:rsid w:val="00646F4D"/>
    <w:rsid w:val="006479F9"/>
    <w:rsid w:val="00647BE3"/>
    <w:rsid w:val="00647E1F"/>
    <w:rsid w:val="00647FA1"/>
    <w:rsid w:val="006503AB"/>
    <w:rsid w:val="00650DC1"/>
    <w:rsid w:val="00650DF5"/>
    <w:rsid w:val="006513C9"/>
    <w:rsid w:val="0065153B"/>
    <w:rsid w:val="00651559"/>
    <w:rsid w:val="0065163A"/>
    <w:rsid w:val="006521DD"/>
    <w:rsid w:val="00652320"/>
    <w:rsid w:val="00652A56"/>
    <w:rsid w:val="00652AC5"/>
    <w:rsid w:val="00652B73"/>
    <w:rsid w:val="0065334C"/>
    <w:rsid w:val="00653835"/>
    <w:rsid w:val="00653DF7"/>
    <w:rsid w:val="006543DB"/>
    <w:rsid w:val="00654821"/>
    <w:rsid w:val="00654D4D"/>
    <w:rsid w:val="0065517B"/>
    <w:rsid w:val="00655794"/>
    <w:rsid w:val="00655B7B"/>
    <w:rsid w:val="006564C2"/>
    <w:rsid w:val="00657215"/>
    <w:rsid w:val="006576E1"/>
    <w:rsid w:val="00657720"/>
    <w:rsid w:val="00657755"/>
    <w:rsid w:val="006578D6"/>
    <w:rsid w:val="00657E48"/>
    <w:rsid w:val="00657FEF"/>
    <w:rsid w:val="006603CD"/>
    <w:rsid w:val="00660E0D"/>
    <w:rsid w:val="0066114C"/>
    <w:rsid w:val="00661524"/>
    <w:rsid w:val="006616DF"/>
    <w:rsid w:val="006616EA"/>
    <w:rsid w:val="00661800"/>
    <w:rsid w:val="00661A93"/>
    <w:rsid w:val="00661B5A"/>
    <w:rsid w:val="00662E09"/>
    <w:rsid w:val="006630A9"/>
    <w:rsid w:val="0066342C"/>
    <w:rsid w:val="00663A9F"/>
    <w:rsid w:val="00663AAA"/>
    <w:rsid w:val="00663B86"/>
    <w:rsid w:val="00664737"/>
    <w:rsid w:val="00664A17"/>
    <w:rsid w:val="00664BE9"/>
    <w:rsid w:val="00664FF1"/>
    <w:rsid w:val="006653CA"/>
    <w:rsid w:val="00665537"/>
    <w:rsid w:val="00665FB3"/>
    <w:rsid w:val="00666551"/>
    <w:rsid w:val="006665F5"/>
    <w:rsid w:val="00666AA4"/>
    <w:rsid w:val="00666B88"/>
    <w:rsid w:val="00667487"/>
    <w:rsid w:val="0066772E"/>
    <w:rsid w:val="00667B70"/>
    <w:rsid w:val="00667D1E"/>
    <w:rsid w:val="006707AC"/>
    <w:rsid w:val="006708CC"/>
    <w:rsid w:val="00670D38"/>
    <w:rsid w:val="00671333"/>
    <w:rsid w:val="0067163B"/>
    <w:rsid w:val="00671927"/>
    <w:rsid w:val="00671B82"/>
    <w:rsid w:val="00671BA1"/>
    <w:rsid w:val="00671EAF"/>
    <w:rsid w:val="00671FBF"/>
    <w:rsid w:val="0067209C"/>
    <w:rsid w:val="006724F3"/>
    <w:rsid w:val="00672782"/>
    <w:rsid w:val="006728F6"/>
    <w:rsid w:val="00672CB5"/>
    <w:rsid w:val="00672F48"/>
    <w:rsid w:val="00673359"/>
    <w:rsid w:val="006733E6"/>
    <w:rsid w:val="0067341B"/>
    <w:rsid w:val="00673677"/>
    <w:rsid w:val="0067454F"/>
    <w:rsid w:val="0067455E"/>
    <w:rsid w:val="006745D1"/>
    <w:rsid w:val="00674644"/>
    <w:rsid w:val="0067470D"/>
    <w:rsid w:val="006747B1"/>
    <w:rsid w:val="00674B75"/>
    <w:rsid w:val="00674E70"/>
    <w:rsid w:val="0067588D"/>
    <w:rsid w:val="006758A7"/>
    <w:rsid w:val="00675E67"/>
    <w:rsid w:val="00676294"/>
    <w:rsid w:val="00676488"/>
    <w:rsid w:val="0067653E"/>
    <w:rsid w:val="00676C74"/>
    <w:rsid w:val="00676FAB"/>
    <w:rsid w:val="0067730E"/>
    <w:rsid w:val="0067768D"/>
    <w:rsid w:val="00677932"/>
    <w:rsid w:val="00677CD7"/>
    <w:rsid w:val="00677E44"/>
    <w:rsid w:val="00677E97"/>
    <w:rsid w:val="006801BE"/>
    <w:rsid w:val="00680316"/>
    <w:rsid w:val="006811DD"/>
    <w:rsid w:val="0068134D"/>
    <w:rsid w:val="006815EF"/>
    <w:rsid w:val="0068164D"/>
    <w:rsid w:val="006819CC"/>
    <w:rsid w:val="00681BF5"/>
    <w:rsid w:val="00682568"/>
    <w:rsid w:val="00682B63"/>
    <w:rsid w:val="0068308C"/>
    <w:rsid w:val="006831D1"/>
    <w:rsid w:val="00684318"/>
    <w:rsid w:val="00684852"/>
    <w:rsid w:val="00684ADC"/>
    <w:rsid w:val="00684F70"/>
    <w:rsid w:val="006855EF"/>
    <w:rsid w:val="00685644"/>
    <w:rsid w:val="0068568F"/>
    <w:rsid w:val="006857EE"/>
    <w:rsid w:val="00685E95"/>
    <w:rsid w:val="00686BF9"/>
    <w:rsid w:val="00686D9D"/>
    <w:rsid w:val="006870FE"/>
    <w:rsid w:val="00687420"/>
    <w:rsid w:val="006874BE"/>
    <w:rsid w:val="006879CB"/>
    <w:rsid w:val="00687CA0"/>
    <w:rsid w:val="00687E2A"/>
    <w:rsid w:val="00687EAC"/>
    <w:rsid w:val="00687F1E"/>
    <w:rsid w:val="00690520"/>
    <w:rsid w:val="00690A1D"/>
    <w:rsid w:val="00690E2E"/>
    <w:rsid w:val="00690F43"/>
    <w:rsid w:val="0069110F"/>
    <w:rsid w:val="0069143E"/>
    <w:rsid w:val="006915A0"/>
    <w:rsid w:val="00691A46"/>
    <w:rsid w:val="006920FE"/>
    <w:rsid w:val="0069217A"/>
    <w:rsid w:val="00692E48"/>
    <w:rsid w:val="00692E9D"/>
    <w:rsid w:val="00692F6C"/>
    <w:rsid w:val="00693320"/>
    <w:rsid w:val="00693D5D"/>
    <w:rsid w:val="00693EF0"/>
    <w:rsid w:val="00693F24"/>
    <w:rsid w:val="0069417F"/>
    <w:rsid w:val="00694819"/>
    <w:rsid w:val="00694A2B"/>
    <w:rsid w:val="0069501E"/>
    <w:rsid w:val="0069547D"/>
    <w:rsid w:val="00695713"/>
    <w:rsid w:val="00695991"/>
    <w:rsid w:val="006959DF"/>
    <w:rsid w:val="00695AD6"/>
    <w:rsid w:val="00696B6A"/>
    <w:rsid w:val="00696E36"/>
    <w:rsid w:val="00696F79"/>
    <w:rsid w:val="00697203"/>
    <w:rsid w:val="0069726B"/>
    <w:rsid w:val="00697713"/>
    <w:rsid w:val="00697845"/>
    <w:rsid w:val="00697A9C"/>
    <w:rsid w:val="006A0A52"/>
    <w:rsid w:val="006A0C12"/>
    <w:rsid w:val="006A0CA8"/>
    <w:rsid w:val="006A1135"/>
    <w:rsid w:val="006A160F"/>
    <w:rsid w:val="006A1802"/>
    <w:rsid w:val="006A1CE9"/>
    <w:rsid w:val="006A1DEA"/>
    <w:rsid w:val="006A1EA1"/>
    <w:rsid w:val="006A204E"/>
    <w:rsid w:val="006A2B1C"/>
    <w:rsid w:val="006A3EA1"/>
    <w:rsid w:val="006A4B8F"/>
    <w:rsid w:val="006A5132"/>
    <w:rsid w:val="006A5187"/>
    <w:rsid w:val="006A51A4"/>
    <w:rsid w:val="006A5330"/>
    <w:rsid w:val="006A53C2"/>
    <w:rsid w:val="006A5B91"/>
    <w:rsid w:val="006A5DE2"/>
    <w:rsid w:val="006A5F12"/>
    <w:rsid w:val="006A6772"/>
    <w:rsid w:val="006A6843"/>
    <w:rsid w:val="006A69A2"/>
    <w:rsid w:val="006A6FD0"/>
    <w:rsid w:val="006A6FE8"/>
    <w:rsid w:val="006A703E"/>
    <w:rsid w:val="006A7968"/>
    <w:rsid w:val="006A7D59"/>
    <w:rsid w:val="006B09F4"/>
    <w:rsid w:val="006B0AA6"/>
    <w:rsid w:val="006B14C0"/>
    <w:rsid w:val="006B1A4B"/>
    <w:rsid w:val="006B1BFB"/>
    <w:rsid w:val="006B211E"/>
    <w:rsid w:val="006B21AB"/>
    <w:rsid w:val="006B22C3"/>
    <w:rsid w:val="006B2376"/>
    <w:rsid w:val="006B2806"/>
    <w:rsid w:val="006B280D"/>
    <w:rsid w:val="006B28AD"/>
    <w:rsid w:val="006B2995"/>
    <w:rsid w:val="006B2D8E"/>
    <w:rsid w:val="006B315F"/>
    <w:rsid w:val="006B357C"/>
    <w:rsid w:val="006B3F39"/>
    <w:rsid w:val="006B3F3D"/>
    <w:rsid w:val="006B46D5"/>
    <w:rsid w:val="006B49F4"/>
    <w:rsid w:val="006B4A22"/>
    <w:rsid w:val="006B4EF0"/>
    <w:rsid w:val="006B5629"/>
    <w:rsid w:val="006B5ECA"/>
    <w:rsid w:val="006B682C"/>
    <w:rsid w:val="006B6E71"/>
    <w:rsid w:val="006B6E74"/>
    <w:rsid w:val="006B6FA5"/>
    <w:rsid w:val="006B740E"/>
    <w:rsid w:val="006B7550"/>
    <w:rsid w:val="006B792D"/>
    <w:rsid w:val="006C008C"/>
    <w:rsid w:val="006C09F1"/>
    <w:rsid w:val="006C19B5"/>
    <w:rsid w:val="006C19BD"/>
    <w:rsid w:val="006C1EEF"/>
    <w:rsid w:val="006C22AA"/>
    <w:rsid w:val="006C254B"/>
    <w:rsid w:val="006C2C8B"/>
    <w:rsid w:val="006C2E4E"/>
    <w:rsid w:val="006C318B"/>
    <w:rsid w:val="006C401B"/>
    <w:rsid w:val="006C43A8"/>
    <w:rsid w:val="006C4915"/>
    <w:rsid w:val="006C4C11"/>
    <w:rsid w:val="006C4F35"/>
    <w:rsid w:val="006C5097"/>
    <w:rsid w:val="006C5503"/>
    <w:rsid w:val="006C5745"/>
    <w:rsid w:val="006C5A15"/>
    <w:rsid w:val="006C623C"/>
    <w:rsid w:val="006C6BBC"/>
    <w:rsid w:val="006C7C09"/>
    <w:rsid w:val="006C7DDA"/>
    <w:rsid w:val="006C7F1B"/>
    <w:rsid w:val="006D002C"/>
    <w:rsid w:val="006D074A"/>
    <w:rsid w:val="006D09BA"/>
    <w:rsid w:val="006D0D6D"/>
    <w:rsid w:val="006D0DB1"/>
    <w:rsid w:val="006D0FF9"/>
    <w:rsid w:val="006D14DE"/>
    <w:rsid w:val="006D1741"/>
    <w:rsid w:val="006D1E08"/>
    <w:rsid w:val="006D21F9"/>
    <w:rsid w:val="006D25D9"/>
    <w:rsid w:val="006D289D"/>
    <w:rsid w:val="006D2EEC"/>
    <w:rsid w:val="006D32F0"/>
    <w:rsid w:val="006D338F"/>
    <w:rsid w:val="006D33CF"/>
    <w:rsid w:val="006D34AA"/>
    <w:rsid w:val="006D3800"/>
    <w:rsid w:val="006D40A5"/>
    <w:rsid w:val="006D44D5"/>
    <w:rsid w:val="006D4849"/>
    <w:rsid w:val="006D4E9D"/>
    <w:rsid w:val="006D4EFB"/>
    <w:rsid w:val="006D4F7A"/>
    <w:rsid w:val="006D526C"/>
    <w:rsid w:val="006D5C22"/>
    <w:rsid w:val="006D61FF"/>
    <w:rsid w:val="006D6223"/>
    <w:rsid w:val="006D63D7"/>
    <w:rsid w:val="006D641E"/>
    <w:rsid w:val="006D681E"/>
    <w:rsid w:val="006D69AB"/>
    <w:rsid w:val="006D6B25"/>
    <w:rsid w:val="006D725B"/>
    <w:rsid w:val="006D7E4A"/>
    <w:rsid w:val="006D7F42"/>
    <w:rsid w:val="006D7F98"/>
    <w:rsid w:val="006E0354"/>
    <w:rsid w:val="006E0584"/>
    <w:rsid w:val="006E09DA"/>
    <w:rsid w:val="006E0B60"/>
    <w:rsid w:val="006E0E49"/>
    <w:rsid w:val="006E100F"/>
    <w:rsid w:val="006E14F0"/>
    <w:rsid w:val="006E2375"/>
    <w:rsid w:val="006E237D"/>
    <w:rsid w:val="006E253E"/>
    <w:rsid w:val="006E291D"/>
    <w:rsid w:val="006E3397"/>
    <w:rsid w:val="006E3917"/>
    <w:rsid w:val="006E3E89"/>
    <w:rsid w:val="006E4911"/>
    <w:rsid w:val="006E51C2"/>
    <w:rsid w:val="006E528B"/>
    <w:rsid w:val="006E5391"/>
    <w:rsid w:val="006E5452"/>
    <w:rsid w:val="006E54A6"/>
    <w:rsid w:val="006E5C3A"/>
    <w:rsid w:val="006E5C8D"/>
    <w:rsid w:val="006E682D"/>
    <w:rsid w:val="006E6DB8"/>
    <w:rsid w:val="006E717F"/>
    <w:rsid w:val="006E7494"/>
    <w:rsid w:val="006E769F"/>
    <w:rsid w:val="006E76B1"/>
    <w:rsid w:val="006E7747"/>
    <w:rsid w:val="006E7B47"/>
    <w:rsid w:val="006F0074"/>
    <w:rsid w:val="006F008A"/>
    <w:rsid w:val="006F0526"/>
    <w:rsid w:val="006F0CC4"/>
    <w:rsid w:val="006F0F13"/>
    <w:rsid w:val="006F142B"/>
    <w:rsid w:val="006F1566"/>
    <w:rsid w:val="006F15D7"/>
    <w:rsid w:val="006F175A"/>
    <w:rsid w:val="006F18D4"/>
    <w:rsid w:val="006F28F6"/>
    <w:rsid w:val="006F2C80"/>
    <w:rsid w:val="006F2CF4"/>
    <w:rsid w:val="006F2D13"/>
    <w:rsid w:val="006F343A"/>
    <w:rsid w:val="006F3508"/>
    <w:rsid w:val="006F4120"/>
    <w:rsid w:val="006F4312"/>
    <w:rsid w:val="006F4404"/>
    <w:rsid w:val="006F475D"/>
    <w:rsid w:val="006F4ADD"/>
    <w:rsid w:val="006F4DAB"/>
    <w:rsid w:val="006F4DDF"/>
    <w:rsid w:val="006F5817"/>
    <w:rsid w:val="006F5931"/>
    <w:rsid w:val="006F5F0F"/>
    <w:rsid w:val="006F6029"/>
    <w:rsid w:val="006F62C8"/>
    <w:rsid w:val="006F66FC"/>
    <w:rsid w:val="006F6CFA"/>
    <w:rsid w:val="006F7466"/>
    <w:rsid w:val="006F7CC3"/>
    <w:rsid w:val="006F7DE2"/>
    <w:rsid w:val="006F7F67"/>
    <w:rsid w:val="006F7F9B"/>
    <w:rsid w:val="007004E5"/>
    <w:rsid w:val="007007EE"/>
    <w:rsid w:val="00700919"/>
    <w:rsid w:val="00700A9F"/>
    <w:rsid w:val="00700EA7"/>
    <w:rsid w:val="00700FB7"/>
    <w:rsid w:val="00701189"/>
    <w:rsid w:val="00701554"/>
    <w:rsid w:val="0070296D"/>
    <w:rsid w:val="00702DB2"/>
    <w:rsid w:val="00703722"/>
    <w:rsid w:val="00703C69"/>
    <w:rsid w:val="00704066"/>
    <w:rsid w:val="007042D5"/>
    <w:rsid w:val="00704B32"/>
    <w:rsid w:val="00704CDF"/>
    <w:rsid w:val="00704D50"/>
    <w:rsid w:val="00704D7E"/>
    <w:rsid w:val="00705228"/>
    <w:rsid w:val="00705864"/>
    <w:rsid w:val="007058EF"/>
    <w:rsid w:val="00705C70"/>
    <w:rsid w:val="007061B2"/>
    <w:rsid w:val="00706210"/>
    <w:rsid w:val="0070650D"/>
    <w:rsid w:val="00706F49"/>
    <w:rsid w:val="0070742B"/>
    <w:rsid w:val="00707E01"/>
    <w:rsid w:val="00707FD9"/>
    <w:rsid w:val="00710792"/>
    <w:rsid w:val="00710B32"/>
    <w:rsid w:val="00711167"/>
    <w:rsid w:val="00711769"/>
    <w:rsid w:val="00711A2B"/>
    <w:rsid w:val="00711C87"/>
    <w:rsid w:val="00712293"/>
    <w:rsid w:val="007127B2"/>
    <w:rsid w:val="00712B77"/>
    <w:rsid w:val="00712FCF"/>
    <w:rsid w:val="00713019"/>
    <w:rsid w:val="00713833"/>
    <w:rsid w:val="007140F4"/>
    <w:rsid w:val="00714442"/>
    <w:rsid w:val="007149F8"/>
    <w:rsid w:val="00714A77"/>
    <w:rsid w:val="00714EF3"/>
    <w:rsid w:val="00714FE4"/>
    <w:rsid w:val="0071519A"/>
    <w:rsid w:val="0071570A"/>
    <w:rsid w:val="00715B6C"/>
    <w:rsid w:val="00715D3E"/>
    <w:rsid w:val="007160E5"/>
    <w:rsid w:val="00716133"/>
    <w:rsid w:val="00716204"/>
    <w:rsid w:val="007163FE"/>
    <w:rsid w:val="00716738"/>
    <w:rsid w:val="0071694A"/>
    <w:rsid w:val="00716AE5"/>
    <w:rsid w:val="00716C44"/>
    <w:rsid w:val="007171F1"/>
    <w:rsid w:val="00717603"/>
    <w:rsid w:val="00717854"/>
    <w:rsid w:val="007205C0"/>
    <w:rsid w:val="00720781"/>
    <w:rsid w:val="00720B8E"/>
    <w:rsid w:val="00720C32"/>
    <w:rsid w:val="00720C51"/>
    <w:rsid w:val="00721980"/>
    <w:rsid w:val="00722154"/>
    <w:rsid w:val="0072216B"/>
    <w:rsid w:val="0072269B"/>
    <w:rsid w:val="007226F9"/>
    <w:rsid w:val="00722ABC"/>
    <w:rsid w:val="00722BDC"/>
    <w:rsid w:val="00722CE3"/>
    <w:rsid w:val="00723131"/>
    <w:rsid w:val="00723A56"/>
    <w:rsid w:val="00723CD6"/>
    <w:rsid w:val="00723EFB"/>
    <w:rsid w:val="007249A3"/>
    <w:rsid w:val="00724AF3"/>
    <w:rsid w:val="00724B46"/>
    <w:rsid w:val="00725BF2"/>
    <w:rsid w:val="00725FAB"/>
    <w:rsid w:val="00726213"/>
    <w:rsid w:val="0072655D"/>
    <w:rsid w:val="00726679"/>
    <w:rsid w:val="007266C0"/>
    <w:rsid w:val="00726DEA"/>
    <w:rsid w:val="0072761B"/>
    <w:rsid w:val="0072791D"/>
    <w:rsid w:val="00727EB6"/>
    <w:rsid w:val="00730024"/>
    <w:rsid w:val="007312F7"/>
    <w:rsid w:val="00731679"/>
    <w:rsid w:val="007316A9"/>
    <w:rsid w:val="00731CAD"/>
    <w:rsid w:val="00731F7D"/>
    <w:rsid w:val="00732177"/>
    <w:rsid w:val="00732550"/>
    <w:rsid w:val="00732580"/>
    <w:rsid w:val="00732868"/>
    <w:rsid w:val="007329DE"/>
    <w:rsid w:val="00732C61"/>
    <w:rsid w:val="00732F3A"/>
    <w:rsid w:val="00733031"/>
    <w:rsid w:val="00733293"/>
    <w:rsid w:val="0073356C"/>
    <w:rsid w:val="00733809"/>
    <w:rsid w:val="0073394B"/>
    <w:rsid w:val="00733D13"/>
    <w:rsid w:val="007340E1"/>
    <w:rsid w:val="0073425C"/>
    <w:rsid w:val="007347CD"/>
    <w:rsid w:val="0073534E"/>
    <w:rsid w:val="0073697A"/>
    <w:rsid w:val="00737002"/>
    <w:rsid w:val="00737185"/>
    <w:rsid w:val="0074014E"/>
    <w:rsid w:val="00740251"/>
    <w:rsid w:val="007402E0"/>
    <w:rsid w:val="00740877"/>
    <w:rsid w:val="0074096B"/>
    <w:rsid w:val="007409BA"/>
    <w:rsid w:val="00740E7F"/>
    <w:rsid w:val="0074132C"/>
    <w:rsid w:val="007416D2"/>
    <w:rsid w:val="0074193C"/>
    <w:rsid w:val="007422BD"/>
    <w:rsid w:val="0074269E"/>
    <w:rsid w:val="00742ABD"/>
    <w:rsid w:val="0074342B"/>
    <w:rsid w:val="007435BC"/>
    <w:rsid w:val="0074394B"/>
    <w:rsid w:val="007439BC"/>
    <w:rsid w:val="00743AD6"/>
    <w:rsid w:val="00743CA1"/>
    <w:rsid w:val="00744055"/>
    <w:rsid w:val="007441EC"/>
    <w:rsid w:val="007445E4"/>
    <w:rsid w:val="00744614"/>
    <w:rsid w:val="0074474B"/>
    <w:rsid w:val="007448EC"/>
    <w:rsid w:val="007449AD"/>
    <w:rsid w:val="00744B27"/>
    <w:rsid w:val="00744EEA"/>
    <w:rsid w:val="0074542D"/>
    <w:rsid w:val="00745577"/>
    <w:rsid w:val="00745DB2"/>
    <w:rsid w:val="0074616A"/>
    <w:rsid w:val="00746661"/>
    <w:rsid w:val="00746F65"/>
    <w:rsid w:val="00747E4E"/>
    <w:rsid w:val="007501AB"/>
    <w:rsid w:val="007504BE"/>
    <w:rsid w:val="00750560"/>
    <w:rsid w:val="00750617"/>
    <w:rsid w:val="00750637"/>
    <w:rsid w:val="00750852"/>
    <w:rsid w:val="007509AA"/>
    <w:rsid w:val="00750F20"/>
    <w:rsid w:val="00751483"/>
    <w:rsid w:val="00751790"/>
    <w:rsid w:val="00752155"/>
    <w:rsid w:val="0075237B"/>
    <w:rsid w:val="0075259D"/>
    <w:rsid w:val="007527AB"/>
    <w:rsid w:val="007527E3"/>
    <w:rsid w:val="00752911"/>
    <w:rsid w:val="00752994"/>
    <w:rsid w:val="007532D6"/>
    <w:rsid w:val="0075366C"/>
    <w:rsid w:val="007544F8"/>
    <w:rsid w:val="00754883"/>
    <w:rsid w:val="00754ADA"/>
    <w:rsid w:val="00754CFA"/>
    <w:rsid w:val="00754F7B"/>
    <w:rsid w:val="00755403"/>
    <w:rsid w:val="00755E39"/>
    <w:rsid w:val="007560C8"/>
    <w:rsid w:val="00756344"/>
    <w:rsid w:val="007564C0"/>
    <w:rsid w:val="00756864"/>
    <w:rsid w:val="00756B57"/>
    <w:rsid w:val="0075719F"/>
    <w:rsid w:val="00757648"/>
    <w:rsid w:val="007600E2"/>
    <w:rsid w:val="0076016E"/>
    <w:rsid w:val="007610C7"/>
    <w:rsid w:val="007616F4"/>
    <w:rsid w:val="00761A60"/>
    <w:rsid w:val="00761EB0"/>
    <w:rsid w:val="007622E9"/>
    <w:rsid w:val="00762C52"/>
    <w:rsid w:val="00762DFF"/>
    <w:rsid w:val="007635D4"/>
    <w:rsid w:val="00763D68"/>
    <w:rsid w:val="007642FF"/>
    <w:rsid w:val="0076445B"/>
    <w:rsid w:val="0076450E"/>
    <w:rsid w:val="00764D89"/>
    <w:rsid w:val="00765037"/>
    <w:rsid w:val="00765A39"/>
    <w:rsid w:val="00765A94"/>
    <w:rsid w:val="00765BD4"/>
    <w:rsid w:val="00766024"/>
    <w:rsid w:val="00766F4A"/>
    <w:rsid w:val="00767790"/>
    <w:rsid w:val="007677B5"/>
    <w:rsid w:val="00767F1E"/>
    <w:rsid w:val="007705E7"/>
    <w:rsid w:val="007717A6"/>
    <w:rsid w:val="00771A56"/>
    <w:rsid w:val="007723CB"/>
    <w:rsid w:val="00772AC6"/>
    <w:rsid w:val="00772C04"/>
    <w:rsid w:val="00772CBF"/>
    <w:rsid w:val="00772FC7"/>
    <w:rsid w:val="00773237"/>
    <w:rsid w:val="00773277"/>
    <w:rsid w:val="00773632"/>
    <w:rsid w:val="0077381C"/>
    <w:rsid w:val="00773BE8"/>
    <w:rsid w:val="00773DFF"/>
    <w:rsid w:val="00774048"/>
    <w:rsid w:val="007746EA"/>
    <w:rsid w:val="00775413"/>
    <w:rsid w:val="0077556F"/>
    <w:rsid w:val="00775772"/>
    <w:rsid w:val="00775FE9"/>
    <w:rsid w:val="00776103"/>
    <w:rsid w:val="00776127"/>
    <w:rsid w:val="00776824"/>
    <w:rsid w:val="007768A2"/>
    <w:rsid w:val="0077696B"/>
    <w:rsid w:val="007769CA"/>
    <w:rsid w:val="00776C95"/>
    <w:rsid w:val="00776E52"/>
    <w:rsid w:val="00776F1D"/>
    <w:rsid w:val="007778CA"/>
    <w:rsid w:val="00777AE6"/>
    <w:rsid w:val="00777D74"/>
    <w:rsid w:val="00777EC4"/>
    <w:rsid w:val="00780029"/>
    <w:rsid w:val="00780CD8"/>
    <w:rsid w:val="0078136C"/>
    <w:rsid w:val="00781478"/>
    <w:rsid w:val="00781737"/>
    <w:rsid w:val="00781A7A"/>
    <w:rsid w:val="00781B4F"/>
    <w:rsid w:val="00781C46"/>
    <w:rsid w:val="00781EA2"/>
    <w:rsid w:val="0078217A"/>
    <w:rsid w:val="007823A9"/>
    <w:rsid w:val="0078263E"/>
    <w:rsid w:val="00782833"/>
    <w:rsid w:val="0078283B"/>
    <w:rsid w:val="00782AB6"/>
    <w:rsid w:val="00782B95"/>
    <w:rsid w:val="00782C51"/>
    <w:rsid w:val="00782EE3"/>
    <w:rsid w:val="00783210"/>
    <w:rsid w:val="007833D5"/>
    <w:rsid w:val="00783951"/>
    <w:rsid w:val="00783B7A"/>
    <w:rsid w:val="00783E1A"/>
    <w:rsid w:val="00783E46"/>
    <w:rsid w:val="00783FA8"/>
    <w:rsid w:val="00784373"/>
    <w:rsid w:val="00784473"/>
    <w:rsid w:val="0078497B"/>
    <w:rsid w:val="00784B87"/>
    <w:rsid w:val="00784BA2"/>
    <w:rsid w:val="00784DBF"/>
    <w:rsid w:val="00786284"/>
    <w:rsid w:val="0078670A"/>
    <w:rsid w:val="00787D06"/>
    <w:rsid w:val="00790268"/>
    <w:rsid w:val="00790B54"/>
    <w:rsid w:val="00790FF9"/>
    <w:rsid w:val="00791071"/>
    <w:rsid w:val="007910A8"/>
    <w:rsid w:val="007910B7"/>
    <w:rsid w:val="00791A6B"/>
    <w:rsid w:val="0079224E"/>
    <w:rsid w:val="00792371"/>
    <w:rsid w:val="00792B03"/>
    <w:rsid w:val="00792D5B"/>
    <w:rsid w:val="00792E84"/>
    <w:rsid w:val="00793888"/>
    <w:rsid w:val="00793AFF"/>
    <w:rsid w:val="007942BD"/>
    <w:rsid w:val="0079435A"/>
    <w:rsid w:val="007946F0"/>
    <w:rsid w:val="0079494D"/>
    <w:rsid w:val="00794E10"/>
    <w:rsid w:val="00794E3D"/>
    <w:rsid w:val="0079570B"/>
    <w:rsid w:val="0079607A"/>
    <w:rsid w:val="0079625B"/>
    <w:rsid w:val="00796C76"/>
    <w:rsid w:val="00796D10"/>
    <w:rsid w:val="00797AC3"/>
    <w:rsid w:val="007A07CC"/>
    <w:rsid w:val="007A11FD"/>
    <w:rsid w:val="007A1407"/>
    <w:rsid w:val="007A1D3E"/>
    <w:rsid w:val="007A202D"/>
    <w:rsid w:val="007A25AE"/>
    <w:rsid w:val="007A2C6E"/>
    <w:rsid w:val="007A3311"/>
    <w:rsid w:val="007A371F"/>
    <w:rsid w:val="007A494A"/>
    <w:rsid w:val="007A4A9D"/>
    <w:rsid w:val="007A4CE5"/>
    <w:rsid w:val="007A50D5"/>
    <w:rsid w:val="007A529B"/>
    <w:rsid w:val="007A574C"/>
    <w:rsid w:val="007A6032"/>
    <w:rsid w:val="007A60E4"/>
    <w:rsid w:val="007A6356"/>
    <w:rsid w:val="007A63DE"/>
    <w:rsid w:val="007A64C0"/>
    <w:rsid w:val="007A6907"/>
    <w:rsid w:val="007A6A58"/>
    <w:rsid w:val="007A6BA1"/>
    <w:rsid w:val="007A6BBC"/>
    <w:rsid w:val="007A6EF0"/>
    <w:rsid w:val="007A6FF5"/>
    <w:rsid w:val="007A72DC"/>
    <w:rsid w:val="007A74F5"/>
    <w:rsid w:val="007A7ADF"/>
    <w:rsid w:val="007A7B12"/>
    <w:rsid w:val="007A7B52"/>
    <w:rsid w:val="007B03EA"/>
    <w:rsid w:val="007B077F"/>
    <w:rsid w:val="007B0A92"/>
    <w:rsid w:val="007B0EA8"/>
    <w:rsid w:val="007B165A"/>
    <w:rsid w:val="007B178D"/>
    <w:rsid w:val="007B1A8B"/>
    <w:rsid w:val="007B1D32"/>
    <w:rsid w:val="007B20C2"/>
    <w:rsid w:val="007B2532"/>
    <w:rsid w:val="007B2582"/>
    <w:rsid w:val="007B26F3"/>
    <w:rsid w:val="007B2925"/>
    <w:rsid w:val="007B2B1E"/>
    <w:rsid w:val="007B3087"/>
    <w:rsid w:val="007B3D38"/>
    <w:rsid w:val="007B3D52"/>
    <w:rsid w:val="007B3DEB"/>
    <w:rsid w:val="007B3E13"/>
    <w:rsid w:val="007B4AEE"/>
    <w:rsid w:val="007B4C05"/>
    <w:rsid w:val="007B4D85"/>
    <w:rsid w:val="007B4EA5"/>
    <w:rsid w:val="007B5238"/>
    <w:rsid w:val="007B581D"/>
    <w:rsid w:val="007B5B2B"/>
    <w:rsid w:val="007B5C66"/>
    <w:rsid w:val="007B5D6C"/>
    <w:rsid w:val="007B5F50"/>
    <w:rsid w:val="007B60EC"/>
    <w:rsid w:val="007B6195"/>
    <w:rsid w:val="007B61BB"/>
    <w:rsid w:val="007B6333"/>
    <w:rsid w:val="007B63CF"/>
    <w:rsid w:val="007B6839"/>
    <w:rsid w:val="007B6B88"/>
    <w:rsid w:val="007B7086"/>
    <w:rsid w:val="007B73C5"/>
    <w:rsid w:val="007B7708"/>
    <w:rsid w:val="007C0126"/>
    <w:rsid w:val="007C03DE"/>
    <w:rsid w:val="007C0628"/>
    <w:rsid w:val="007C0915"/>
    <w:rsid w:val="007C0BCE"/>
    <w:rsid w:val="007C1243"/>
    <w:rsid w:val="007C16D5"/>
    <w:rsid w:val="007C1774"/>
    <w:rsid w:val="007C1FD0"/>
    <w:rsid w:val="007C2679"/>
    <w:rsid w:val="007C26D7"/>
    <w:rsid w:val="007C296E"/>
    <w:rsid w:val="007C2EBD"/>
    <w:rsid w:val="007C2FFE"/>
    <w:rsid w:val="007C331A"/>
    <w:rsid w:val="007C3977"/>
    <w:rsid w:val="007C3BBE"/>
    <w:rsid w:val="007C3CB1"/>
    <w:rsid w:val="007C3FDE"/>
    <w:rsid w:val="007C4265"/>
    <w:rsid w:val="007C438C"/>
    <w:rsid w:val="007C439D"/>
    <w:rsid w:val="007C4669"/>
    <w:rsid w:val="007C4B6E"/>
    <w:rsid w:val="007C4DE0"/>
    <w:rsid w:val="007C4FAA"/>
    <w:rsid w:val="007C5067"/>
    <w:rsid w:val="007C507D"/>
    <w:rsid w:val="007C5160"/>
    <w:rsid w:val="007C5BB6"/>
    <w:rsid w:val="007C5C85"/>
    <w:rsid w:val="007C5C9D"/>
    <w:rsid w:val="007C5E21"/>
    <w:rsid w:val="007C6443"/>
    <w:rsid w:val="007C64A8"/>
    <w:rsid w:val="007C6704"/>
    <w:rsid w:val="007C690A"/>
    <w:rsid w:val="007C692B"/>
    <w:rsid w:val="007C69C6"/>
    <w:rsid w:val="007C6B97"/>
    <w:rsid w:val="007C6CBE"/>
    <w:rsid w:val="007C6EDC"/>
    <w:rsid w:val="007C7160"/>
    <w:rsid w:val="007C7449"/>
    <w:rsid w:val="007C77FA"/>
    <w:rsid w:val="007C7D3E"/>
    <w:rsid w:val="007C7D86"/>
    <w:rsid w:val="007C7E68"/>
    <w:rsid w:val="007D00BA"/>
    <w:rsid w:val="007D00F9"/>
    <w:rsid w:val="007D0F16"/>
    <w:rsid w:val="007D1248"/>
    <w:rsid w:val="007D1602"/>
    <w:rsid w:val="007D2139"/>
    <w:rsid w:val="007D24A2"/>
    <w:rsid w:val="007D25FC"/>
    <w:rsid w:val="007D2612"/>
    <w:rsid w:val="007D30C6"/>
    <w:rsid w:val="007D366A"/>
    <w:rsid w:val="007D3B72"/>
    <w:rsid w:val="007D3CBA"/>
    <w:rsid w:val="007D3E70"/>
    <w:rsid w:val="007D4000"/>
    <w:rsid w:val="007D415E"/>
    <w:rsid w:val="007D41F9"/>
    <w:rsid w:val="007D46CE"/>
    <w:rsid w:val="007D4961"/>
    <w:rsid w:val="007D4AE7"/>
    <w:rsid w:val="007D5202"/>
    <w:rsid w:val="007D56B1"/>
    <w:rsid w:val="007D58D3"/>
    <w:rsid w:val="007D61EA"/>
    <w:rsid w:val="007D64FB"/>
    <w:rsid w:val="007D66D3"/>
    <w:rsid w:val="007D67DF"/>
    <w:rsid w:val="007D684B"/>
    <w:rsid w:val="007D6E94"/>
    <w:rsid w:val="007D701D"/>
    <w:rsid w:val="007D732B"/>
    <w:rsid w:val="007D73A0"/>
    <w:rsid w:val="007D7568"/>
    <w:rsid w:val="007D7864"/>
    <w:rsid w:val="007D796A"/>
    <w:rsid w:val="007D7A5A"/>
    <w:rsid w:val="007E0410"/>
    <w:rsid w:val="007E045B"/>
    <w:rsid w:val="007E0873"/>
    <w:rsid w:val="007E0888"/>
    <w:rsid w:val="007E1EF0"/>
    <w:rsid w:val="007E26CE"/>
    <w:rsid w:val="007E311F"/>
    <w:rsid w:val="007E313B"/>
    <w:rsid w:val="007E3382"/>
    <w:rsid w:val="007E4353"/>
    <w:rsid w:val="007E4C1C"/>
    <w:rsid w:val="007E5732"/>
    <w:rsid w:val="007E63E9"/>
    <w:rsid w:val="007E642A"/>
    <w:rsid w:val="007E6801"/>
    <w:rsid w:val="007E6941"/>
    <w:rsid w:val="007E6CC2"/>
    <w:rsid w:val="007E6D19"/>
    <w:rsid w:val="007E6D24"/>
    <w:rsid w:val="007E6DC0"/>
    <w:rsid w:val="007E7613"/>
    <w:rsid w:val="007E7843"/>
    <w:rsid w:val="007E79C1"/>
    <w:rsid w:val="007F044C"/>
    <w:rsid w:val="007F0B13"/>
    <w:rsid w:val="007F1004"/>
    <w:rsid w:val="007F14F5"/>
    <w:rsid w:val="007F1502"/>
    <w:rsid w:val="007F1731"/>
    <w:rsid w:val="007F17A5"/>
    <w:rsid w:val="007F1A65"/>
    <w:rsid w:val="007F1AF2"/>
    <w:rsid w:val="007F1CBD"/>
    <w:rsid w:val="007F215A"/>
    <w:rsid w:val="007F283D"/>
    <w:rsid w:val="007F2D93"/>
    <w:rsid w:val="007F2DD1"/>
    <w:rsid w:val="007F30E2"/>
    <w:rsid w:val="007F36EE"/>
    <w:rsid w:val="007F3831"/>
    <w:rsid w:val="007F39C8"/>
    <w:rsid w:val="007F3E30"/>
    <w:rsid w:val="007F43BC"/>
    <w:rsid w:val="007F47BE"/>
    <w:rsid w:val="007F490A"/>
    <w:rsid w:val="007F5CDD"/>
    <w:rsid w:val="007F5D21"/>
    <w:rsid w:val="007F5D64"/>
    <w:rsid w:val="007F6031"/>
    <w:rsid w:val="007F679F"/>
    <w:rsid w:val="007F75D9"/>
    <w:rsid w:val="007F7979"/>
    <w:rsid w:val="00800097"/>
    <w:rsid w:val="0080057F"/>
    <w:rsid w:val="00800695"/>
    <w:rsid w:val="008009D0"/>
    <w:rsid w:val="00801A5D"/>
    <w:rsid w:val="00801AC0"/>
    <w:rsid w:val="00801F82"/>
    <w:rsid w:val="0080244F"/>
    <w:rsid w:val="008025C4"/>
    <w:rsid w:val="0080271F"/>
    <w:rsid w:val="00802A9F"/>
    <w:rsid w:val="00802C2C"/>
    <w:rsid w:val="008030B6"/>
    <w:rsid w:val="008031AB"/>
    <w:rsid w:val="008031CD"/>
    <w:rsid w:val="0080323A"/>
    <w:rsid w:val="008032F5"/>
    <w:rsid w:val="008037CB"/>
    <w:rsid w:val="00803A1A"/>
    <w:rsid w:val="00803CDB"/>
    <w:rsid w:val="00804439"/>
    <w:rsid w:val="00804CD9"/>
    <w:rsid w:val="00804E17"/>
    <w:rsid w:val="008053AE"/>
    <w:rsid w:val="00805414"/>
    <w:rsid w:val="00805582"/>
    <w:rsid w:val="008057D5"/>
    <w:rsid w:val="00805902"/>
    <w:rsid w:val="00805F8A"/>
    <w:rsid w:val="00805FD7"/>
    <w:rsid w:val="008061CF"/>
    <w:rsid w:val="00806700"/>
    <w:rsid w:val="008068C8"/>
    <w:rsid w:val="00806C4B"/>
    <w:rsid w:val="00807C15"/>
    <w:rsid w:val="00807E2C"/>
    <w:rsid w:val="008103B1"/>
    <w:rsid w:val="008103FC"/>
    <w:rsid w:val="008106B8"/>
    <w:rsid w:val="00810BCC"/>
    <w:rsid w:val="00810C3D"/>
    <w:rsid w:val="00810D51"/>
    <w:rsid w:val="00810E20"/>
    <w:rsid w:val="008116AC"/>
    <w:rsid w:val="008116B0"/>
    <w:rsid w:val="00811EA8"/>
    <w:rsid w:val="0081222D"/>
    <w:rsid w:val="00812495"/>
    <w:rsid w:val="008127A7"/>
    <w:rsid w:val="00812B85"/>
    <w:rsid w:val="00812CE3"/>
    <w:rsid w:val="00812E77"/>
    <w:rsid w:val="00813638"/>
    <w:rsid w:val="00813646"/>
    <w:rsid w:val="00813869"/>
    <w:rsid w:val="00813E5D"/>
    <w:rsid w:val="0081411E"/>
    <w:rsid w:val="00814168"/>
    <w:rsid w:val="00814237"/>
    <w:rsid w:val="00814402"/>
    <w:rsid w:val="0081472F"/>
    <w:rsid w:val="00814770"/>
    <w:rsid w:val="00814778"/>
    <w:rsid w:val="008149E2"/>
    <w:rsid w:val="00814DD3"/>
    <w:rsid w:val="00814E54"/>
    <w:rsid w:val="00815768"/>
    <w:rsid w:val="008158D8"/>
    <w:rsid w:val="0081631B"/>
    <w:rsid w:val="00816EA4"/>
    <w:rsid w:val="00817BEE"/>
    <w:rsid w:val="00817E34"/>
    <w:rsid w:val="00817EEF"/>
    <w:rsid w:val="00817FB7"/>
    <w:rsid w:val="00817FC6"/>
    <w:rsid w:val="00820030"/>
    <w:rsid w:val="00820F28"/>
    <w:rsid w:val="008211D1"/>
    <w:rsid w:val="00821306"/>
    <w:rsid w:val="00821721"/>
    <w:rsid w:val="0082173E"/>
    <w:rsid w:val="0082202A"/>
    <w:rsid w:val="008222C3"/>
    <w:rsid w:val="008224DD"/>
    <w:rsid w:val="00822BC6"/>
    <w:rsid w:val="00823076"/>
    <w:rsid w:val="00823729"/>
    <w:rsid w:val="00823765"/>
    <w:rsid w:val="008239D9"/>
    <w:rsid w:val="00823A2C"/>
    <w:rsid w:val="00823E43"/>
    <w:rsid w:val="0082424E"/>
    <w:rsid w:val="00824397"/>
    <w:rsid w:val="008243AF"/>
    <w:rsid w:val="00824941"/>
    <w:rsid w:val="00824CA6"/>
    <w:rsid w:val="00825143"/>
    <w:rsid w:val="00825150"/>
    <w:rsid w:val="00825312"/>
    <w:rsid w:val="00825EB6"/>
    <w:rsid w:val="00826612"/>
    <w:rsid w:val="008267C1"/>
    <w:rsid w:val="00826CA1"/>
    <w:rsid w:val="00827268"/>
    <w:rsid w:val="00827772"/>
    <w:rsid w:val="00827885"/>
    <w:rsid w:val="00827A8B"/>
    <w:rsid w:val="00827B49"/>
    <w:rsid w:val="0083113A"/>
    <w:rsid w:val="0083194D"/>
    <w:rsid w:val="00831A2A"/>
    <w:rsid w:val="00831D95"/>
    <w:rsid w:val="00832192"/>
    <w:rsid w:val="00832477"/>
    <w:rsid w:val="008324DD"/>
    <w:rsid w:val="008328B7"/>
    <w:rsid w:val="00832ADC"/>
    <w:rsid w:val="00833AA6"/>
    <w:rsid w:val="00833FC1"/>
    <w:rsid w:val="00834C61"/>
    <w:rsid w:val="00834CD7"/>
    <w:rsid w:val="00834E8E"/>
    <w:rsid w:val="0083525B"/>
    <w:rsid w:val="0083533F"/>
    <w:rsid w:val="00836829"/>
    <w:rsid w:val="00836876"/>
    <w:rsid w:val="00836BB7"/>
    <w:rsid w:val="00836CAE"/>
    <w:rsid w:val="00836F5B"/>
    <w:rsid w:val="00837C55"/>
    <w:rsid w:val="008400E0"/>
    <w:rsid w:val="00841681"/>
    <w:rsid w:val="00841923"/>
    <w:rsid w:val="00841D75"/>
    <w:rsid w:val="00841E66"/>
    <w:rsid w:val="008440CE"/>
    <w:rsid w:val="00844106"/>
    <w:rsid w:val="008442AE"/>
    <w:rsid w:val="008442DB"/>
    <w:rsid w:val="00844595"/>
    <w:rsid w:val="00844A72"/>
    <w:rsid w:val="00844B18"/>
    <w:rsid w:val="00844D21"/>
    <w:rsid w:val="00844D3F"/>
    <w:rsid w:val="00845EFC"/>
    <w:rsid w:val="00846442"/>
    <w:rsid w:val="008475AF"/>
    <w:rsid w:val="008477EB"/>
    <w:rsid w:val="008501C9"/>
    <w:rsid w:val="008508E0"/>
    <w:rsid w:val="00850BCE"/>
    <w:rsid w:val="00850C3D"/>
    <w:rsid w:val="00851BD6"/>
    <w:rsid w:val="00851CCE"/>
    <w:rsid w:val="008523CD"/>
    <w:rsid w:val="00852E4F"/>
    <w:rsid w:val="00852F17"/>
    <w:rsid w:val="00852FE8"/>
    <w:rsid w:val="0085392C"/>
    <w:rsid w:val="00853DAF"/>
    <w:rsid w:val="0085496E"/>
    <w:rsid w:val="00854A82"/>
    <w:rsid w:val="008552CA"/>
    <w:rsid w:val="008553E8"/>
    <w:rsid w:val="0085580D"/>
    <w:rsid w:val="0085598A"/>
    <w:rsid w:val="00855A65"/>
    <w:rsid w:val="00855A90"/>
    <w:rsid w:val="00855F8B"/>
    <w:rsid w:val="00856366"/>
    <w:rsid w:val="008565C3"/>
    <w:rsid w:val="00856C95"/>
    <w:rsid w:val="00856E5B"/>
    <w:rsid w:val="00857583"/>
    <w:rsid w:val="00857D01"/>
    <w:rsid w:val="00857DF5"/>
    <w:rsid w:val="00860258"/>
    <w:rsid w:val="00860A2B"/>
    <w:rsid w:val="00861476"/>
    <w:rsid w:val="00861AFD"/>
    <w:rsid w:val="008621A1"/>
    <w:rsid w:val="00862532"/>
    <w:rsid w:val="00863348"/>
    <w:rsid w:val="00863967"/>
    <w:rsid w:val="008640E0"/>
    <w:rsid w:val="008642A0"/>
    <w:rsid w:val="00864489"/>
    <w:rsid w:val="0086457B"/>
    <w:rsid w:val="00864669"/>
    <w:rsid w:val="008649B3"/>
    <w:rsid w:val="00865072"/>
    <w:rsid w:val="00865585"/>
    <w:rsid w:val="00865764"/>
    <w:rsid w:val="00865C5A"/>
    <w:rsid w:val="00865F4E"/>
    <w:rsid w:val="0086613D"/>
    <w:rsid w:val="00866724"/>
    <w:rsid w:val="00866872"/>
    <w:rsid w:val="0086695B"/>
    <w:rsid w:val="008669CF"/>
    <w:rsid w:val="00866B8A"/>
    <w:rsid w:val="00866E78"/>
    <w:rsid w:val="008670AB"/>
    <w:rsid w:val="008672C1"/>
    <w:rsid w:val="008678CA"/>
    <w:rsid w:val="00867A9E"/>
    <w:rsid w:val="00867D37"/>
    <w:rsid w:val="00870A63"/>
    <w:rsid w:val="00870D02"/>
    <w:rsid w:val="00870D04"/>
    <w:rsid w:val="00870ECA"/>
    <w:rsid w:val="00871011"/>
    <w:rsid w:val="0087109D"/>
    <w:rsid w:val="00871195"/>
    <w:rsid w:val="0087126F"/>
    <w:rsid w:val="00871692"/>
    <w:rsid w:val="008716C0"/>
    <w:rsid w:val="00871778"/>
    <w:rsid w:val="00871DF4"/>
    <w:rsid w:val="00872031"/>
    <w:rsid w:val="0087220F"/>
    <w:rsid w:val="0087299C"/>
    <w:rsid w:val="00872AFC"/>
    <w:rsid w:val="00872BAE"/>
    <w:rsid w:val="00872CD4"/>
    <w:rsid w:val="00873554"/>
    <w:rsid w:val="0087369D"/>
    <w:rsid w:val="00873BFE"/>
    <w:rsid w:val="00874239"/>
    <w:rsid w:val="0087472F"/>
    <w:rsid w:val="0087487B"/>
    <w:rsid w:val="0087488D"/>
    <w:rsid w:val="00874903"/>
    <w:rsid w:val="00874D3F"/>
    <w:rsid w:val="00874E85"/>
    <w:rsid w:val="00875CFD"/>
    <w:rsid w:val="00876B46"/>
    <w:rsid w:val="00876FB9"/>
    <w:rsid w:val="00877022"/>
    <w:rsid w:val="00877600"/>
    <w:rsid w:val="0087787C"/>
    <w:rsid w:val="00877DF3"/>
    <w:rsid w:val="0088031A"/>
    <w:rsid w:val="00880618"/>
    <w:rsid w:val="008807A2"/>
    <w:rsid w:val="00880AEF"/>
    <w:rsid w:val="00881238"/>
    <w:rsid w:val="00881918"/>
    <w:rsid w:val="0088196E"/>
    <w:rsid w:val="00881EB4"/>
    <w:rsid w:val="008835B1"/>
    <w:rsid w:val="00883A47"/>
    <w:rsid w:val="00883C92"/>
    <w:rsid w:val="00883FD1"/>
    <w:rsid w:val="008842C1"/>
    <w:rsid w:val="00884759"/>
    <w:rsid w:val="0088475C"/>
    <w:rsid w:val="008849EC"/>
    <w:rsid w:val="00884A0D"/>
    <w:rsid w:val="00884F67"/>
    <w:rsid w:val="008851E4"/>
    <w:rsid w:val="008854FA"/>
    <w:rsid w:val="008855EE"/>
    <w:rsid w:val="00885683"/>
    <w:rsid w:val="0088615E"/>
    <w:rsid w:val="00886D14"/>
    <w:rsid w:val="00886D15"/>
    <w:rsid w:val="00886EBD"/>
    <w:rsid w:val="00886FD3"/>
    <w:rsid w:val="0088754A"/>
    <w:rsid w:val="0088766D"/>
    <w:rsid w:val="008877A9"/>
    <w:rsid w:val="008877B0"/>
    <w:rsid w:val="008878B8"/>
    <w:rsid w:val="008879B1"/>
    <w:rsid w:val="008879F5"/>
    <w:rsid w:val="00887CB8"/>
    <w:rsid w:val="00887D9A"/>
    <w:rsid w:val="00890098"/>
    <w:rsid w:val="008901F8"/>
    <w:rsid w:val="008905BD"/>
    <w:rsid w:val="00890C1F"/>
    <w:rsid w:val="0089157F"/>
    <w:rsid w:val="008915AD"/>
    <w:rsid w:val="008919B4"/>
    <w:rsid w:val="00891A5C"/>
    <w:rsid w:val="0089211D"/>
    <w:rsid w:val="00892B4B"/>
    <w:rsid w:val="00893177"/>
    <w:rsid w:val="008937AE"/>
    <w:rsid w:val="008937BF"/>
    <w:rsid w:val="0089399C"/>
    <w:rsid w:val="00893AE7"/>
    <w:rsid w:val="00893D5A"/>
    <w:rsid w:val="00893D94"/>
    <w:rsid w:val="008941A7"/>
    <w:rsid w:val="00894378"/>
    <w:rsid w:val="00894388"/>
    <w:rsid w:val="00894391"/>
    <w:rsid w:val="00894423"/>
    <w:rsid w:val="008946EB"/>
    <w:rsid w:val="008950D1"/>
    <w:rsid w:val="00895187"/>
    <w:rsid w:val="00895ECA"/>
    <w:rsid w:val="00895FD5"/>
    <w:rsid w:val="00896140"/>
    <w:rsid w:val="0089632D"/>
    <w:rsid w:val="0089675E"/>
    <w:rsid w:val="00897214"/>
    <w:rsid w:val="0089740F"/>
    <w:rsid w:val="00897A97"/>
    <w:rsid w:val="008A006C"/>
    <w:rsid w:val="008A031F"/>
    <w:rsid w:val="008A035F"/>
    <w:rsid w:val="008A03B0"/>
    <w:rsid w:val="008A053C"/>
    <w:rsid w:val="008A0862"/>
    <w:rsid w:val="008A0D3C"/>
    <w:rsid w:val="008A144F"/>
    <w:rsid w:val="008A1D44"/>
    <w:rsid w:val="008A20E3"/>
    <w:rsid w:val="008A26AA"/>
    <w:rsid w:val="008A2B84"/>
    <w:rsid w:val="008A3365"/>
    <w:rsid w:val="008A345B"/>
    <w:rsid w:val="008A38CB"/>
    <w:rsid w:val="008A39A8"/>
    <w:rsid w:val="008A3C7C"/>
    <w:rsid w:val="008A3D7F"/>
    <w:rsid w:val="008A3ED7"/>
    <w:rsid w:val="008A4278"/>
    <w:rsid w:val="008A43CB"/>
    <w:rsid w:val="008A4695"/>
    <w:rsid w:val="008A46AE"/>
    <w:rsid w:val="008A47D9"/>
    <w:rsid w:val="008A494D"/>
    <w:rsid w:val="008A5412"/>
    <w:rsid w:val="008A5997"/>
    <w:rsid w:val="008A5AB5"/>
    <w:rsid w:val="008A5CE9"/>
    <w:rsid w:val="008A6266"/>
    <w:rsid w:val="008A62F5"/>
    <w:rsid w:val="008A6321"/>
    <w:rsid w:val="008A646C"/>
    <w:rsid w:val="008A7821"/>
    <w:rsid w:val="008A7854"/>
    <w:rsid w:val="008A7DBB"/>
    <w:rsid w:val="008B0987"/>
    <w:rsid w:val="008B0CA2"/>
    <w:rsid w:val="008B13FD"/>
    <w:rsid w:val="008B180F"/>
    <w:rsid w:val="008B1881"/>
    <w:rsid w:val="008B21EF"/>
    <w:rsid w:val="008B21F4"/>
    <w:rsid w:val="008B228F"/>
    <w:rsid w:val="008B25A7"/>
    <w:rsid w:val="008B29B4"/>
    <w:rsid w:val="008B2A1A"/>
    <w:rsid w:val="008B370A"/>
    <w:rsid w:val="008B376A"/>
    <w:rsid w:val="008B459B"/>
    <w:rsid w:val="008B4AD1"/>
    <w:rsid w:val="008B522F"/>
    <w:rsid w:val="008B53E4"/>
    <w:rsid w:val="008B5765"/>
    <w:rsid w:val="008B5A59"/>
    <w:rsid w:val="008B5AA4"/>
    <w:rsid w:val="008B5C4F"/>
    <w:rsid w:val="008B6106"/>
    <w:rsid w:val="008B65CB"/>
    <w:rsid w:val="008B7609"/>
    <w:rsid w:val="008B7640"/>
    <w:rsid w:val="008B783D"/>
    <w:rsid w:val="008B78F8"/>
    <w:rsid w:val="008B79A6"/>
    <w:rsid w:val="008B7DAF"/>
    <w:rsid w:val="008C0137"/>
    <w:rsid w:val="008C0825"/>
    <w:rsid w:val="008C0934"/>
    <w:rsid w:val="008C0B58"/>
    <w:rsid w:val="008C1121"/>
    <w:rsid w:val="008C1133"/>
    <w:rsid w:val="008C13C0"/>
    <w:rsid w:val="008C147F"/>
    <w:rsid w:val="008C1690"/>
    <w:rsid w:val="008C1B7A"/>
    <w:rsid w:val="008C1C91"/>
    <w:rsid w:val="008C2032"/>
    <w:rsid w:val="008C2303"/>
    <w:rsid w:val="008C288E"/>
    <w:rsid w:val="008C2B2E"/>
    <w:rsid w:val="008C2CAE"/>
    <w:rsid w:val="008C3196"/>
    <w:rsid w:val="008C33C7"/>
    <w:rsid w:val="008C37C0"/>
    <w:rsid w:val="008C39E3"/>
    <w:rsid w:val="008C3B8C"/>
    <w:rsid w:val="008C3D5D"/>
    <w:rsid w:val="008C403E"/>
    <w:rsid w:val="008C45F6"/>
    <w:rsid w:val="008C4603"/>
    <w:rsid w:val="008C469B"/>
    <w:rsid w:val="008C4825"/>
    <w:rsid w:val="008C4CD7"/>
    <w:rsid w:val="008C4F79"/>
    <w:rsid w:val="008C4F8D"/>
    <w:rsid w:val="008C5431"/>
    <w:rsid w:val="008C5925"/>
    <w:rsid w:val="008C5CC8"/>
    <w:rsid w:val="008C64F6"/>
    <w:rsid w:val="008C694E"/>
    <w:rsid w:val="008C6F68"/>
    <w:rsid w:val="008C724A"/>
    <w:rsid w:val="008C7AAB"/>
    <w:rsid w:val="008D0085"/>
    <w:rsid w:val="008D00F6"/>
    <w:rsid w:val="008D0601"/>
    <w:rsid w:val="008D0691"/>
    <w:rsid w:val="008D069F"/>
    <w:rsid w:val="008D09F3"/>
    <w:rsid w:val="008D0EFF"/>
    <w:rsid w:val="008D199F"/>
    <w:rsid w:val="008D1A3B"/>
    <w:rsid w:val="008D1B37"/>
    <w:rsid w:val="008D1B8D"/>
    <w:rsid w:val="008D20B5"/>
    <w:rsid w:val="008D2162"/>
    <w:rsid w:val="008D2931"/>
    <w:rsid w:val="008D2A8A"/>
    <w:rsid w:val="008D307D"/>
    <w:rsid w:val="008D3105"/>
    <w:rsid w:val="008D32B6"/>
    <w:rsid w:val="008D3769"/>
    <w:rsid w:val="008D3A86"/>
    <w:rsid w:val="008D42DE"/>
    <w:rsid w:val="008D4566"/>
    <w:rsid w:val="008D47DA"/>
    <w:rsid w:val="008D49B9"/>
    <w:rsid w:val="008D534A"/>
    <w:rsid w:val="008D5556"/>
    <w:rsid w:val="008D55A3"/>
    <w:rsid w:val="008D5CBE"/>
    <w:rsid w:val="008D62A2"/>
    <w:rsid w:val="008D665D"/>
    <w:rsid w:val="008D67E9"/>
    <w:rsid w:val="008D68B7"/>
    <w:rsid w:val="008D6B0C"/>
    <w:rsid w:val="008D6D21"/>
    <w:rsid w:val="008D6D7B"/>
    <w:rsid w:val="008D764F"/>
    <w:rsid w:val="008D7CD0"/>
    <w:rsid w:val="008E0327"/>
    <w:rsid w:val="008E039D"/>
    <w:rsid w:val="008E04E0"/>
    <w:rsid w:val="008E0829"/>
    <w:rsid w:val="008E0A42"/>
    <w:rsid w:val="008E115B"/>
    <w:rsid w:val="008E1237"/>
    <w:rsid w:val="008E1483"/>
    <w:rsid w:val="008E1886"/>
    <w:rsid w:val="008E1E95"/>
    <w:rsid w:val="008E1F91"/>
    <w:rsid w:val="008E2007"/>
    <w:rsid w:val="008E226E"/>
    <w:rsid w:val="008E2910"/>
    <w:rsid w:val="008E2AB9"/>
    <w:rsid w:val="008E3597"/>
    <w:rsid w:val="008E35BC"/>
    <w:rsid w:val="008E3A4C"/>
    <w:rsid w:val="008E44DB"/>
    <w:rsid w:val="008E4CE1"/>
    <w:rsid w:val="008E4E81"/>
    <w:rsid w:val="008E5659"/>
    <w:rsid w:val="008E57C3"/>
    <w:rsid w:val="008E58F2"/>
    <w:rsid w:val="008E5D5C"/>
    <w:rsid w:val="008E5D70"/>
    <w:rsid w:val="008E5E66"/>
    <w:rsid w:val="008E5F8C"/>
    <w:rsid w:val="008E62D3"/>
    <w:rsid w:val="008E632B"/>
    <w:rsid w:val="008E646A"/>
    <w:rsid w:val="008E6681"/>
    <w:rsid w:val="008E6B20"/>
    <w:rsid w:val="008E6D3E"/>
    <w:rsid w:val="008E6E4E"/>
    <w:rsid w:val="008E776C"/>
    <w:rsid w:val="008E77C6"/>
    <w:rsid w:val="008E7B1F"/>
    <w:rsid w:val="008E7C5D"/>
    <w:rsid w:val="008E7C62"/>
    <w:rsid w:val="008E7C7A"/>
    <w:rsid w:val="008F0E00"/>
    <w:rsid w:val="008F12FB"/>
    <w:rsid w:val="008F14B6"/>
    <w:rsid w:val="008F1673"/>
    <w:rsid w:val="008F1B28"/>
    <w:rsid w:val="008F1E37"/>
    <w:rsid w:val="008F265F"/>
    <w:rsid w:val="008F3225"/>
    <w:rsid w:val="008F3500"/>
    <w:rsid w:val="008F3764"/>
    <w:rsid w:val="008F3FAF"/>
    <w:rsid w:val="008F44F7"/>
    <w:rsid w:val="008F4616"/>
    <w:rsid w:val="008F483D"/>
    <w:rsid w:val="008F48F0"/>
    <w:rsid w:val="008F55A4"/>
    <w:rsid w:val="008F5CDB"/>
    <w:rsid w:val="008F5E31"/>
    <w:rsid w:val="008F6880"/>
    <w:rsid w:val="008F6C7A"/>
    <w:rsid w:val="008F6F40"/>
    <w:rsid w:val="008F7452"/>
    <w:rsid w:val="008F75A7"/>
    <w:rsid w:val="008F7E0D"/>
    <w:rsid w:val="00900005"/>
    <w:rsid w:val="009009D2"/>
    <w:rsid w:val="0090125A"/>
    <w:rsid w:val="00901884"/>
    <w:rsid w:val="00901D1A"/>
    <w:rsid w:val="0090256D"/>
    <w:rsid w:val="00902BC6"/>
    <w:rsid w:val="00902FE7"/>
    <w:rsid w:val="009031AE"/>
    <w:rsid w:val="009036AB"/>
    <w:rsid w:val="00903890"/>
    <w:rsid w:val="00903910"/>
    <w:rsid w:val="00903E61"/>
    <w:rsid w:val="0090419D"/>
    <w:rsid w:val="00904BE0"/>
    <w:rsid w:val="00905019"/>
    <w:rsid w:val="00905250"/>
    <w:rsid w:val="0090575D"/>
    <w:rsid w:val="0090590C"/>
    <w:rsid w:val="0090593D"/>
    <w:rsid w:val="00905F3D"/>
    <w:rsid w:val="00905F48"/>
    <w:rsid w:val="00906810"/>
    <w:rsid w:val="009069ED"/>
    <w:rsid w:val="00906B1A"/>
    <w:rsid w:val="00906E10"/>
    <w:rsid w:val="0090754A"/>
    <w:rsid w:val="00907A45"/>
    <w:rsid w:val="00907DA5"/>
    <w:rsid w:val="009101A0"/>
    <w:rsid w:val="00910388"/>
    <w:rsid w:val="00910B77"/>
    <w:rsid w:val="00910C2A"/>
    <w:rsid w:val="00910C32"/>
    <w:rsid w:val="00910D99"/>
    <w:rsid w:val="00910EEF"/>
    <w:rsid w:val="009110E1"/>
    <w:rsid w:val="009112CB"/>
    <w:rsid w:val="009114F2"/>
    <w:rsid w:val="009117E8"/>
    <w:rsid w:val="00911848"/>
    <w:rsid w:val="00911C65"/>
    <w:rsid w:val="009121DF"/>
    <w:rsid w:val="00912297"/>
    <w:rsid w:val="009125E9"/>
    <w:rsid w:val="00912A05"/>
    <w:rsid w:val="00913085"/>
    <w:rsid w:val="009135C6"/>
    <w:rsid w:val="00913D7E"/>
    <w:rsid w:val="00914426"/>
    <w:rsid w:val="0091448C"/>
    <w:rsid w:val="009146AD"/>
    <w:rsid w:val="00914944"/>
    <w:rsid w:val="009149A9"/>
    <w:rsid w:val="00915165"/>
    <w:rsid w:val="00915AA3"/>
    <w:rsid w:val="00915C04"/>
    <w:rsid w:val="00915DFE"/>
    <w:rsid w:val="00915F49"/>
    <w:rsid w:val="00916115"/>
    <w:rsid w:val="00916141"/>
    <w:rsid w:val="0091666B"/>
    <w:rsid w:val="00916782"/>
    <w:rsid w:val="00916D09"/>
    <w:rsid w:val="00916FE7"/>
    <w:rsid w:val="00917356"/>
    <w:rsid w:val="009173A6"/>
    <w:rsid w:val="00917403"/>
    <w:rsid w:val="0091745A"/>
    <w:rsid w:val="009178FE"/>
    <w:rsid w:val="00917A66"/>
    <w:rsid w:val="00917EA6"/>
    <w:rsid w:val="00921327"/>
    <w:rsid w:val="009213B2"/>
    <w:rsid w:val="009214BF"/>
    <w:rsid w:val="009215F5"/>
    <w:rsid w:val="00922830"/>
    <w:rsid w:val="00922BA6"/>
    <w:rsid w:val="0092319B"/>
    <w:rsid w:val="00923B2B"/>
    <w:rsid w:val="00923B59"/>
    <w:rsid w:val="00923B74"/>
    <w:rsid w:val="00923DF2"/>
    <w:rsid w:val="0092421E"/>
    <w:rsid w:val="009244A1"/>
    <w:rsid w:val="009249AB"/>
    <w:rsid w:val="00924A16"/>
    <w:rsid w:val="00924A2E"/>
    <w:rsid w:val="00925161"/>
    <w:rsid w:val="009251DE"/>
    <w:rsid w:val="00925223"/>
    <w:rsid w:val="00925D61"/>
    <w:rsid w:val="00925F91"/>
    <w:rsid w:val="00926173"/>
    <w:rsid w:val="009263A6"/>
    <w:rsid w:val="0092666C"/>
    <w:rsid w:val="00926885"/>
    <w:rsid w:val="00926AB5"/>
    <w:rsid w:val="00926E44"/>
    <w:rsid w:val="00930518"/>
    <w:rsid w:val="00931A65"/>
    <w:rsid w:val="00931B44"/>
    <w:rsid w:val="00931C95"/>
    <w:rsid w:val="009320E8"/>
    <w:rsid w:val="009324AA"/>
    <w:rsid w:val="00932501"/>
    <w:rsid w:val="0093271B"/>
    <w:rsid w:val="00932C6A"/>
    <w:rsid w:val="00932C6C"/>
    <w:rsid w:val="00933790"/>
    <w:rsid w:val="0093382C"/>
    <w:rsid w:val="0093396E"/>
    <w:rsid w:val="00933AD2"/>
    <w:rsid w:val="00934380"/>
    <w:rsid w:val="0093494C"/>
    <w:rsid w:val="00934B10"/>
    <w:rsid w:val="009352A5"/>
    <w:rsid w:val="009356AE"/>
    <w:rsid w:val="0093592D"/>
    <w:rsid w:val="00935D37"/>
    <w:rsid w:val="00935DEB"/>
    <w:rsid w:val="00935F41"/>
    <w:rsid w:val="0093601D"/>
    <w:rsid w:val="00936104"/>
    <w:rsid w:val="00936AA2"/>
    <w:rsid w:val="00936E2B"/>
    <w:rsid w:val="00937302"/>
    <w:rsid w:val="0093756C"/>
    <w:rsid w:val="009375BF"/>
    <w:rsid w:val="00937B66"/>
    <w:rsid w:val="00937F6F"/>
    <w:rsid w:val="0094029E"/>
    <w:rsid w:val="00940345"/>
    <w:rsid w:val="00940473"/>
    <w:rsid w:val="00940484"/>
    <w:rsid w:val="0094049E"/>
    <w:rsid w:val="009405D4"/>
    <w:rsid w:val="009405E4"/>
    <w:rsid w:val="00940885"/>
    <w:rsid w:val="00940954"/>
    <w:rsid w:val="009418DD"/>
    <w:rsid w:val="00942620"/>
    <w:rsid w:val="00942DAE"/>
    <w:rsid w:val="00942F80"/>
    <w:rsid w:val="00943382"/>
    <w:rsid w:val="009433DB"/>
    <w:rsid w:val="00943616"/>
    <w:rsid w:val="0094379D"/>
    <w:rsid w:val="00943856"/>
    <w:rsid w:val="009439FB"/>
    <w:rsid w:val="00943B2B"/>
    <w:rsid w:val="009440C9"/>
    <w:rsid w:val="0094498D"/>
    <w:rsid w:val="00944AC0"/>
    <w:rsid w:val="00944B83"/>
    <w:rsid w:val="00944C22"/>
    <w:rsid w:val="0094575C"/>
    <w:rsid w:val="00945A56"/>
    <w:rsid w:val="00945BE6"/>
    <w:rsid w:val="00945BED"/>
    <w:rsid w:val="009467DB"/>
    <w:rsid w:val="00947DE9"/>
    <w:rsid w:val="00950071"/>
    <w:rsid w:val="00950187"/>
    <w:rsid w:val="0095026D"/>
    <w:rsid w:val="00950516"/>
    <w:rsid w:val="00950650"/>
    <w:rsid w:val="009506D9"/>
    <w:rsid w:val="00950731"/>
    <w:rsid w:val="00950C4B"/>
    <w:rsid w:val="00950DBB"/>
    <w:rsid w:val="00951103"/>
    <w:rsid w:val="00951C3D"/>
    <w:rsid w:val="00952418"/>
    <w:rsid w:val="00952BD1"/>
    <w:rsid w:val="00952D0D"/>
    <w:rsid w:val="00953312"/>
    <w:rsid w:val="009537BE"/>
    <w:rsid w:val="009538C0"/>
    <w:rsid w:val="00953AB8"/>
    <w:rsid w:val="009541EF"/>
    <w:rsid w:val="009543B8"/>
    <w:rsid w:val="009543DD"/>
    <w:rsid w:val="009544BE"/>
    <w:rsid w:val="0095477D"/>
    <w:rsid w:val="00954AA3"/>
    <w:rsid w:val="00954ECB"/>
    <w:rsid w:val="009553E2"/>
    <w:rsid w:val="0095581C"/>
    <w:rsid w:val="00955A3D"/>
    <w:rsid w:val="00955E78"/>
    <w:rsid w:val="00955FE4"/>
    <w:rsid w:val="00956278"/>
    <w:rsid w:val="00956528"/>
    <w:rsid w:val="0095655D"/>
    <w:rsid w:val="009566F0"/>
    <w:rsid w:val="00956769"/>
    <w:rsid w:val="00956C18"/>
    <w:rsid w:val="00956FA9"/>
    <w:rsid w:val="009577FC"/>
    <w:rsid w:val="009578E7"/>
    <w:rsid w:val="00957955"/>
    <w:rsid w:val="009600B8"/>
    <w:rsid w:val="009601ED"/>
    <w:rsid w:val="009605D0"/>
    <w:rsid w:val="00960649"/>
    <w:rsid w:val="00960E71"/>
    <w:rsid w:val="00960F81"/>
    <w:rsid w:val="00961453"/>
    <w:rsid w:val="009616B8"/>
    <w:rsid w:val="00961778"/>
    <w:rsid w:val="00961BA9"/>
    <w:rsid w:val="00961C19"/>
    <w:rsid w:val="00962023"/>
    <w:rsid w:val="0096203B"/>
    <w:rsid w:val="00962587"/>
    <w:rsid w:val="009628EE"/>
    <w:rsid w:val="00962E25"/>
    <w:rsid w:val="00963501"/>
    <w:rsid w:val="0096394A"/>
    <w:rsid w:val="00963C79"/>
    <w:rsid w:val="00963CAD"/>
    <w:rsid w:val="00963D08"/>
    <w:rsid w:val="00963EA7"/>
    <w:rsid w:val="009640B0"/>
    <w:rsid w:val="00964CBB"/>
    <w:rsid w:val="00964E8E"/>
    <w:rsid w:val="0096512E"/>
    <w:rsid w:val="00965584"/>
    <w:rsid w:val="00965667"/>
    <w:rsid w:val="00965DA8"/>
    <w:rsid w:val="0096608A"/>
    <w:rsid w:val="0096635F"/>
    <w:rsid w:val="009663B5"/>
    <w:rsid w:val="00966B35"/>
    <w:rsid w:val="00966D31"/>
    <w:rsid w:val="00967492"/>
    <w:rsid w:val="00967520"/>
    <w:rsid w:val="009677E4"/>
    <w:rsid w:val="0096788B"/>
    <w:rsid w:val="009679AF"/>
    <w:rsid w:val="00967CDD"/>
    <w:rsid w:val="00967F50"/>
    <w:rsid w:val="00967FC2"/>
    <w:rsid w:val="0097048C"/>
    <w:rsid w:val="009705EB"/>
    <w:rsid w:val="00970B7D"/>
    <w:rsid w:val="00970C87"/>
    <w:rsid w:val="0097171F"/>
    <w:rsid w:val="00971BB7"/>
    <w:rsid w:val="00971D05"/>
    <w:rsid w:val="00971FE8"/>
    <w:rsid w:val="0097249D"/>
    <w:rsid w:val="00972567"/>
    <w:rsid w:val="00972D33"/>
    <w:rsid w:val="00973119"/>
    <w:rsid w:val="009734FC"/>
    <w:rsid w:val="0097357E"/>
    <w:rsid w:val="00973732"/>
    <w:rsid w:val="00973762"/>
    <w:rsid w:val="00973965"/>
    <w:rsid w:val="009739BB"/>
    <w:rsid w:val="009743DC"/>
    <w:rsid w:val="00974F06"/>
    <w:rsid w:val="009753C5"/>
    <w:rsid w:val="00975DDE"/>
    <w:rsid w:val="00975E45"/>
    <w:rsid w:val="00976689"/>
    <w:rsid w:val="00976E1C"/>
    <w:rsid w:val="00976FA3"/>
    <w:rsid w:val="00976FAA"/>
    <w:rsid w:val="009772BE"/>
    <w:rsid w:val="009772F6"/>
    <w:rsid w:val="0097756E"/>
    <w:rsid w:val="00977602"/>
    <w:rsid w:val="0097795A"/>
    <w:rsid w:val="009801C8"/>
    <w:rsid w:val="00980D30"/>
    <w:rsid w:val="00981197"/>
    <w:rsid w:val="00981235"/>
    <w:rsid w:val="00981DC3"/>
    <w:rsid w:val="00982003"/>
    <w:rsid w:val="00982440"/>
    <w:rsid w:val="0098267C"/>
    <w:rsid w:val="00982A8C"/>
    <w:rsid w:val="009836D2"/>
    <w:rsid w:val="009839CC"/>
    <w:rsid w:val="00983A80"/>
    <w:rsid w:val="00984537"/>
    <w:rsid w:val="00984CC0"/>
    <w:rsid w:val="00985657"/>
    <w:rsid w:val="009856BF"/>
    <w:rsid w:val="009857BF"/>
    <w:rsid w:val="00985C5D"/>
    <w:rsid w:val="009861FC"/>
    <w:rsid w:val="00986A3E"/>
    <w:rsid w:val="00986B3A"/>
    <w:rsid w:val="00987ACB"/>
    <w:rsid w:val="00990308"/>
    <w:rsid w:val="009903BF"/>
    <w:rsid w:val="009905C8"/>
    <w:rsid w:val="009909F8"/>
    <w:rsid w:val="00990B9A"/>
    <w:rsid w:val="00990CDF"/>
    <w:rsid w:val="00990DAC"/>
    <w:rsid w:val="00991209"/>
    <w:rsid w:val="00991765"/>
    <w:rsid w:val="009917A1"/>
    <w:rsid w:val="0099197E"/>
    <w:rsid w:val="00991CBD"/>
    <w:rsid w:val="00992045"/>
    <w:rsid w:val="0099263A"/>
    <w:rsid w:val="009927FC"/>
    <w:rsid w:val="00992880"/>
    <w:rsid w:val="00992AA4"/>
    <w:rsid w:val="00992C9C"/>
    <w:rsid w:val="0099340B"/>
    <w:rsid w:val="00994508"/>
    <w:rsid w:val="00994A95"/>
    <w:rsid w:val="00995688"/>
    <w:rsid w:val="009962C9"/>
    <w:rsid w:val="009964B6"/>
    <w:rsid w:val="009969AB"/>
    <w:rsid w:val="00996B82"/>
    <w:rsid w:val="00997174"/>
    <w:rsid w:val="00997586"/>
    <w:rsid w:val="00997643"/>
    <w:rsid w:val="009978DB"/>
    <w:rsid w:val="00997A66"/>
    <w:rsid w:val="00997C1E"/>
    <w:rsid w:val="009A0333"/>
    <w:rsid w:val="009A06B8"/>
    <w:rsid w:val="009A0B8C"/>
    <w:rsid w:val="009A0C48"/>
    <w:rsid w:val="009A0D7B"/>
    <w:rsid w:val="009A0E51"/>
    <w:rsid w:val="009A1371"/>
    <w:rsid w:val="009A14EF"/>
    <w:rsid w:val="009A16D7"/>
    <w:rsid w:val="009A1836"/>
    <w:rsid w:val="009A1953"/>
    <w:rsid w:val="009A2055"/>
    <w:rsid w:val="009A24A5"/>
    <w:rsid w:val="009A254C"/>
    <w:rsid w:val="009A2F0D"/>
    <w:rsid w:val="009A3090"/>
    <w:rsid w:val="009A3306"/>
    <w:rsid w:val="009A37E5"/>
    <w:rsid w:val="009A37ED"/>
    <w:rsid w:val="009A3818"/>
    <w:rsid w:val="009A4105"/>
    <w:rsid w:val="009A45F5"/>
    <w:rsid w:val="009A48BC"/>
    <w:rsid w:val="009A58BD"/>
    <w:rsid w:val="009A6156"/>
    <w:rsid w:val="009A6DBC"/>
    <w:rsid w:val="009A6FCD"/>
    <w:rsid w:val="009A7655"/>
    <w:rsid w:val="009A7ADE"/>
    <w:rsid w:val="009B00E0"/>
    <w:rsid w:val="009B0AEA"/>
    <w:rsid w:val="009B0EA4"/>
    <w:rsid w:val="009B1096"/>
    <w:rsid w:val="009B17CC"/>
    <w:rsid w:val="009B18BB"/>
    <w:rsid w:val="009B1959"/>
    <w:rsid w:val="009B1B55"/>
    <w:rsid w:val="009B1B80"/>
    <w:rsid w:val="009B1C7E"/>
    <w:rsid w:val="009B2044"/>
    <w:rsid w:val="009B2193"/>
    <w:rsid w:val="009B21E1"/>
    <w:rsid w:val="009B27EF"/>
    <w:rsid w:val="009B2CD8"/>
    <w:rsid w:val="009B313B"/>
    <w:rsid w:val="009B33C3"/>
    <w:rsid w:val="009B3433"/>
    <w:rsid w:val="009B3E4B"/>
    <w:rsid w:val="009B4344"/>
    <w:rsid w:val="009B45E3"/>
    <w:rsid w:val="009B477D"/>
    <w:rsid w:val="009B51DA"/>
    <w:rsid w:val="009B5352"/>
    <w:rsid w:val="009B5452"/>
    <w:rsid w:val="009B59C6"/>
    <w:rsid w:val="009B666E"/>
    <w:rsid w:val="009B6BC5"/>
    <w:rsid w:val="009B7431"/>
    <w:rsid w:val="009B7945"/>
    <w:rsid w:val="009B7C0C"/>
    <w:rsid w:val="009B7C3E"/>
    <w:rsid w:val="009B7CBC"/>
    <w:rsid w:val="009B7D77"/>
    <w:rsid w:val="009C00DF"/>
    <w:rsid w:val="009C09D5"/>
    <w:rsid w:val="009C0A35"/>
    <w:rsid w:val="009C0D16"/>
    <w:rsid w:val="009C1C96"/>
    <w:rsid w:val="009C2349"/>
    <w:rsid w:val="009C27A6"/>
    <w:rsid w:val="009C313A"/>
    <w:rsid w:val="009C3233"/>
    <w:rsid w:val="009C3315"/>
    <w:rsid w:val="009C369E"/>
    <w:rsid w:val="009C3747"/>
    <w:rsid w:val="009C4208"/>
    <w:rsid w:val="009C466E"/>
    <w:rsid w:val="009C4A78"/>
    <w:rsid w:val="009C4C6A"/>
    <w:rsid w:val="009C4E30"/>
    <w:rsid w:val="009C5033"/>
    <w:rsid w:val="009C5BAA"/>
    <w:rsid w:val="009C6A40"/>
    <w:rsid w:val="009C6E14"/>
    <w:rsid w:val="009C7092"/>
    <w:rsid w:val="009C71E1"/>
    <w:rsid w:val="009C73E5"/>
    <w:rsid w:val="009C7604"/>
    <w:rsid w:val="009C763A"/>
    <w:rsid w:val="009C7C7E"/>
    <w:rsid w:val="009C7FC8"/>
    <w:rsid w:val="009D0926"/>
    <w:rsid w:val="009D099D"/>
    <w:rsid w:val="009D099F"/>
    <w:rsid w:val="009D0F3C"/>
    <w:rsid w:val="009D0FA4"/>
    <w:rsid w:val="009D14BD"/>
    <w:rsid w:val="009D1836"/>
    <w:rsid w:val="009D19CA"/>
    <w:rsid w:val="009D1D2E"/>
    <w:rsid w:val="009D2175"/>
    <w:rsid w:val="009D268D"/>
    <w:rsid w:val="009D28D0"/>
    <w:rsid w:val="009D2919"/>
    <w:rsid w:val="009D2986"/>
    <w:rsid w:val="009D2F4E"/>
    <w:rsid w:val="009D3030"/>
    <w:rsid w:val="009D32C0"/>
    <w:rsid w:val="009D38A9"/>
    <w:rsid w:val="009D3919"/>
    <w:rsid w:val="009D3CE7"/>
    <w:rsid w:val="009D4006"/>
    <w:rsid w:val="009D431B"/>
    <w:rsid w:val="009D49AD"/>
    <w:rsid w:val="009D4ACB"/>
    <w:rsid w:val="009D4CEF"/>
    <w:rsid w:val="009D4DB0"/>
    <w:rsid w:val="009D5214"/>
    <w:rsid w:val="009D5315"/>
    <w:rsid w:val="009D556A"/>
    <w:rsid w:val="009D5598"/>
    <w:rsid w:val="009D571B"/>
    <w:rsid w:val="009D5D02"/>
    <w:rsid w:val="009D5E80"/>
    <w:rsid w:val="009D5F13"/>
    <w:rsid w:val="009D5F74"/>
    <w:rsid w:val="009D61A9"/>
    <w:rsid w:val="009D6308"/>
    <w:rsid w:val="009D63DD"/>
    <w:rsid w:val="009D6479"/>
    <w:rsid w:val="009D650B"/>
    <w:rsid w:val="009D6914"/>
    <w:rsid w:val="009D6B90"/>
    <w:rsid w:val="009D73AC"/>
    <w:rsid w:val="009D784C"/>
    <w:rsid w:val="009D7EBA"/>
    <w:rsid w:val="009E01E4"/>
    <w:rsid w:val="009E05F8"/>
    <w:rsid w:val="009E086F"/>
    <w:rsid w:val="009E1828"/>
    <w:rsid w:val="009E1BFE"/>
    <w:rsid w:val="009E1FF2"/>
    <w:rsid w:val="009E2191"/>
    <w:rsid w:val="009E2424"/>
    <w:rsid w:val="009E25B1"/>
    <w:rsid w:val="009E32CD"/>
    <w:rsid w:val="009E338B"/>
    <w:rsid w:val="009E4008"/>
    <w:rsid w:val="009E4029"/>
    <w:rsid w:val="009E4167"/>
    <w:rsid w:val="009E4169"/>
    <w:rsid w:val="009E4A8F"/>
    <w:rsid w:val="009E4C7D"/>
    <w:rsid w:val="009E5999"/>
    <w:rsid w:val="009E5AF0"/>
    <w:rsid w:val="009E5F19"/>
    <w:rsid w:val="009E6168"/>
    <w:rsid w:val="009E623B"/>
    <w:rsid w:val="009E6315"/>
    <w:rsid w:val="009E6342"/>
    <w:rsid w:val="009E63D9"/>
    <w:rsid w:val="009E680C"/>
    <w:rsid w:val="009E6BA0"/>
    <w:rsid w:val="009E7245"/>
    <w:rsid w:val="009E786E"/>
    <w:rsid w:val="009E7DA8"/>
    <w:rsid w:val="009F0034"/>
    <w:rsid w:val="009F0323"/>
    <w:rsid w:val="009F03D5"/>
    <w:rsid w:val="009F05C4"/>
    <w:rsid w:val="009F0733"/>
    <w:rsid w:val="009F107C"/>
    <w:rsid w:val="009F1B19"/>
    <w:rsid w:val="009F1BBC"/>
    <w:rsid w:val="009F1BF3"/>
    <w:rsid w:val="009F1C6F"/>
    <w:rsid w:val="009F213C"/>
    <w:rsid w:val="009F262A"/>
    <w:rsid w:val="009F26BF"/>
    <w:rsid w:val="009F2B9F"/>
    <w:rsid w:val="009F337F"/>
    <w:rsid w:val="009F3673"/>
    <w:rsid w:val="009F3794"/>
    <w:rsid w:val="009F3DA3"/>
    <w:rsid w:val="009F3E82"/>
    <w:rsid w:val="009F437E"/>
    <w:rsid w:val="009F45C6"/>
    <w:rsid w:val="009F4682"/>
    <w:rsid w:val="009F4A42"/>
    <w:rsid w:val="009F51F6"/>
    <w:rsid w:val="009F541B"/>
    <w:rsid w:val="009F57AC"/>
    <w:rsid w:val="009F5BC4"/>
    <w:rsid w:val="009F5C5E"/>
    <w:rsid w:val="009F6803"/>
    <w:rsid w:val="009F6A25"/>
    <w:rsid w:val="009F6D9F"/>
    <w:rsid w:val="009F7010"/>
    <w:rsid w:val="009F7585"/>
    <w:rsid w:val="009F79EE"/>
    <w:rsid w:val="009F79F4"/>
    <w:rsid w:val="009F7E60"/>
    <w:rsid w:val="009F7EAD"/>
    <w:rsid w:val="00A0064C"/>
    <w:rsid w:val="00A0080C"/>
    <w:rsid w:val="00A00AF7"/>
    <w:rsid w:val="00A00D98"/>
    <w:rsid w:val="00A00F7E"/>
    <w:rsid w:val="00A016F5"/>
    <w:rsid w:val="00A01956"/>
    <w:rsid w:val="00A01B59"/>
    <w:rsid w:val="00A01ECC"/>
    <w:rsid w:val="00A01F89"/>
    <w:rsid w:val="00A02399"/>
    <w:rsid w:val="00A0249A"/>
    <w:rsid w:val="00A025BE"/>
    <w:rsid w:val="00A02772"/>
    <w:rsid w:val="00A0277E"/>
    <w:rsid w:val="00A03676"/>
    <w:rsid w:val="00A03C54"/>
    <w:rsid w:val="00A03CDB"/>
    <w:rsid w:val="00A04626"/>
    <w:rsid w:val="00A049DA"/>
    <w:rsid w:val="00A04D87"/>
    <w:rsid w:val="00A05045"/>
    <w:rsid w:val="00A05406"/>
    <w:rsid w:val="00A05609"/>
    <w:rsid w:val="00A0575B"/>
    <w:rsid w:val="00A059FC"/>
    <w:rsid w:val="00A05B39"/>
    <w:rsid w:val="00A0623A"/>
    <w:rsid w:val="00A063AB"/>
    <w:rsid w:val="00A06EB3"/>
    <w:rsid w:val="00A0701D"/>
    <w:rsid w:val="00A073C6"/>
    <w:rsid w:val="00A0750A"/>
    <w:rsid w:val="00A077AE"/>
    <w:rsid w:val="00A07B80"/>
    <w:rsid w:val="00A07FB7"/>
    <w:rsid w:val="00A10F08"/>
    <w:rsid w:val="00A11385"/>
    <w:rsid w:val="00A115DA"/>
    <w:rsid w:val="00A11825"/>
    <w:rsid w:val="00A11AE9"/>
    <w:rsid w:val="00A11EDF"/>
    <w:rsid w:val="00A120E3"/>
    <w:rsid w:val="00A12845"/>
    <w:rsid w:val="00A12EAB"/>
    <w:rsid w:val="00A1310B"/>
    <w:rsid w:val="00A1313E"/>
    <w:rsid w:val="00A13198"/>
    <w:rsid w:val="00A13550"/>
    <w:rsid w:val="00A14E49"/>
    <w:rsid w:val="00A155F6"/>
    <w:rsid w:val="00A15720"/>
    <w:rsid w:val="00A15790"/>
    <w:rsid w:val="00A15867"/>
    <w:rsid w:val="00A160DC"/>
    <w:rsid w:val="00A16226"/>
    <w:rsid w:val="00A16815"/>
    <w:rsid w:val="00A16C38"/>
    <w:rsid w:val="00A16D0F"/>
    <w:rsid w:val="00A16DB8"/>
    <w:rsid w:val="00A1770E"/>
    <w:rsid w:val="00A17884"/>
    <w:rsid w:val="00A179E3"/>
    <w:rsid w:val="00A17DBF"/>
    <w:rsid w:val="00A17EBD"/>
    <w:rsid w:val="00A17F76"/>
    <w:rsid w:val="00A20289"/>
    <w:rsid w:val="00A2080C"/>
    <w:rsid w:val="00A20938"/>
    <w:rsid w:val="00A20C8C"/>
    <w:rsid w:val="00A20FC2"/>
    <w:rsid w:val="00A210D4"/>
    <w:rsid w:val="00A2129E"/>
    <w:rsid w:val="00A21C6E"/>
    <w:rsid w:val="00A21CDC"/>
    <w:rsid w:val="00A21FF1"/>
    <w:rsid w:val="00A2259B"/>
    <w:rsid w:val="00A22923"/>
    <w:rsid w:val="00A22A79"/>
    <w:rsid w:val="00A22B52"/>
    <w:rsid w:val="00A22FA5"/>
    <w:rsid w:val="00A23F05"/>
    <w:rsid w:val="00A242C6"/>
    <w:rsid w:val="00A249D7"/>
    <w:rsid w:val="00A24B1B"/>
    <w:rsid w:val="00A24DD7"/>
    <w:rsid w:val="00A25490"/>
    <w:rsid w:val="00A260FA"/>
    <w:rsid w:val="00A262BD"/>
    <w:rsid w:val="00A26433"/>
    <w:rsid w:val="00A266F0"/>
    <w:rsid w:val="00A26758"/>
    <w:rsid w:val="00A2694D"/>
    <w:rsid w:val="00A27129"/>
    <w:rsid w:val="00A273CD"/>
    <w:rsid w:val="00A2769D"/>
    <w:rsid w:val="00A276CB"/>
    <w:rsid w:val="00A27CC3"/>
    <w:rsid w:val="00A27D12"/>
    <w:rsid w:val="00A27DE0"/>
    <w:rsid w:val="00A27E00"/>
    <w:rsid w:val="00A27F6A"/>
    <w:rsid w:val="00A301BA"/>
    <w:rsid w:val="00A30500"/>
    <w:rsid w:val="00A30581"/>
    <w:rsid w:val="00A3081D"/>
    <w:rsid w:val="00A308AB"/>
    <w:rsid w:val="00A308EA"/>
    <w:rsid w:val="00A30944"/>
    <w:rsid w:val="00A31140"/>
    <w:rsid w:val="00A31259"/>
    <w:rsid w:val="00A325EB"/>
    <w:rsid w:val="00A327A8"/>
    <w:rsid w:val="00A32909"/>
    <w:rsid w:val="00A334EE"/>
    <w:rsid w:val="00A336EA"/>
    <w:rsid w:val="00A338F0"/>
    <w:rsid w:val="00A339DF"/>
    <w:rsid w:val="00A33ACA"/>
    <w:rsid w:val="00A33F67"/>
    <w:rsid w:val="00A34CCA"/>
    <w:rsid w:val="00A34E5C"/>
    <w:rsid w:val="00A34F0F"/>
    <w:rsid w:val="00A35244"/>
    <w:rsid w:val="00A35857"/>
    <w:rsid w:val="00A35A44"/>
    <w:rsid w:val="00A35C23"/>
    <w:rsid w:val="00A35D26"/>
    <w:rsid w:val="00A3651C"/>
    <w:rsid w:val="00A368F1"/>
    <w:rsid w:val="00A36CA3"/>
    <w:rsid w:val="00A37223"/>
    <w:rsid w:val="00A3735E"/>
    <w:rsid w:val="00A3749E"/>
    <w:rsid w:val="00A3761B"/>
    <w:rsid w:val="00A377EE"/>
    <w:rsid w:val="00A3794A"/>
    <w:rsid w:val="00A37A86"/>
    <w:rsid w:val="00A37E0D"/>
    <w:rsid w:val="00A401C0"/>
    <w:rsid w:val="00A40472"/>
    <w:rsid w:val="00A40D7F"/>
    <w:rsid w:val="00A4162C"/>
    <w:rsid w:val="00A41A2B"/>
    <w:rsid w:val="00A421FD"/>
    <w:rsid w:val="00A42222"/>
    <w:rsid w:val="00A42E97"/>
    <w:rsid w:val="00A43AE8"/>
    <w:rsid w:val="00A43B2E"/>
    <w:rsid w:val="00A43B52"/>
    <w:rsid w:val="00A43FD0"/>
    <w:rsid w:val="00A4454F"/>
    <w:rsid w:val="00A44667"/>
    <w:rsid w:val="00A4488F"/>
    <w:rsid w:val="00A448FD"/>
    <w:rsid w:val="00A449C0"/>
    <w:rsid w:val="00A44EA3"/>
    <w:rsid w:val="00A45125"/>
    <w:rsid w:val="00A45BDF"/>
    <w:rsid w:val="00A464F4"/>
    <w:rsid w:val="00A46E13"/>
    <w:rsid w:val="00A46EE1"/>
    <w:rsid w:val="00A46FC3"/>
    <w:rsid w:val="00A470FE"/>
    <w:rsid w:val="00A473C5"/>
    <w:rsid w:val="00A47739"/>
    <w:rsid w:val="00A47876"/>
    <w:rsid w:val="00A47959"/>
    <w:rsid w:val="00A47A2B"/>
    <w:rsid w:val="00A50DA9"/>
    <w:rsid w:val="00A50E64"/>
    <w:rsid w:val="00A50EAB"/>
    <w:rsid w:val="00A51AF9"/>
    <w:rsid w:val="00A51EE4"/>
    <w:rsid w:val="00A52327"/>
    <w:rsid w:val="00A523AA"/>
    <w:rsid w:val="00A52CC9"/>
    <w:rsid w:val="00A531B7"/>
    <w:rsid w:val="00A53D29"/>
    <w:rsid w:val="00A544D4"/>
    <w:rsid w:val="00A547B2"/>
    <w:rsid w:val="00A55B8E"/>
    <w:rsid w:val="00A55E1E"/>
    <w:rsid w:val="00A5604A"/>
    <w:rsid w:val="00A562E7"/>
    <w:rsid w:val="00A5630A"/>
    <w:rsid w:val="00A5658E"/>
    <w:rsid w:val="00A56B7D"/>
    <w:rsid w:val="00A56D1A"/>
    <w:rsid w:val="00A56E53"/>
    <w:rsid w:val="00A56FE5"/>
    <w:rsid w:val="00A57001"/>
    <w:rsid w:val="00A571D1"/>
    <w:rsid w:val="00A5734E"/>
    <w:rsid w:val="00A576CF"/>
    <w:rsid w:val="00A57741"/>
    <w:rsid w:val="00A57AED"/>
    <w:rsid w:val="00A57C05"/>
    <w:rsid w:val="00A600F7"/>
    <w:rsid w:val="00A60CF2"/>
    <w:rsid w:val="00A61046"/>
    <w:rsid w:val="00A61226"/>
    <w:rsid w:val="00A612E0"/>
    <w:rsid w:val="00A615F4"/>
    <w:rsid w:val="00A61C0D"/>
    <w:rsid w:val="00A6238C"/>
    <w:rsid w:val="00A62890"/>
    <w:rsid w:val="00A62AF0"/>
    <w:rsid w:val="00A62EBC"/>
    <w:rsid w:val="00A62FDA"/>
    <w:rsid w:val="00A631F1"/>
    <w:rsid w:val="00A636D3"/>
    <w:rsid w:val="00A637B9"/>
    <w:rsid w:val="00A63887"/>
    <w:rsid w:val="00A63DF7"/>
    <w:rsid w:val="00A63E91"/>
    <w:rsid w:val="00A6441B"/>
    <w:rsid w:val="00A64E51"/>
    <w:rsid w:val="00A65264"/>
    <w:rsid w:val="00A6544F"/>
    <w:rsid w:val="00A65765"/>
    <w:rsid w:val="00A66470"/>
    <w:rsid w:val="00A6689C"/>
    <w:rsid w:val="00A66E81"/>
    <w:rsid w:val="00A674B8"/>
    <w:rsid w:val="00A6757F"/>
    <w:rsid w:val="00A67903"/>
    <w:rsid w:val="00A679CB"/>
    <w:rsid w:val="00A67D5E"/>
    <w:rsid w:val="00A67DEB"/>
    <w:rsid w:val="00A707FF"/>
    <w:rsid w:val="00A70932"/>
    <w:rsid w:val="00A70B51"/>
    <w:rsid w:val="00A70E71"/>
    <w:rsid w:val="00A710C1"/>
    <w:rsid w:val="00A71168"/>
    <w:rsid w:val="00A71251"/>
    <w:rsid w:val="00A71258"/>
    <w:rsid w:val="00A7138D"/>
    <w:rsid w:val="00A71450"/>
    <w:rsid w:val="00A71CA7"/>
    <w:rsid w:val="00A71DCD"/>
    <w:rsid w:val="00A721FD"/>
    <w:rsid w:val="00A726A7"/>
    <w:rsid w:val="00A72CA8"/>
    <w:rsid w:val="00A7327E"/>
    <w:rsid w:val="00A73C3E"/>
    <w:rsid w:val="00A73D70"/>
    <w:rsid w:val="00A740F3"/>
    <w:rsid w:val="00A746D7"/>
    <w:rsid w:val="00A74BC1"/>
    <w:rsid w:val="00A75177"/>
    <w:rsid w:val="00A75248"/>
    <w:rsid w:val="00A7561A"/>
    <w:rsid w:val="00A758B8"/>
    <w:rsid w:val="00A75BC4"/>
    <w:rsid w:val="00A75E5B"/>
    <w:rsid w:val="00A762A8"/>
    <w:rsid w:val="00A764DF"/>
    <w:rsid w:val="00A767FB"/>
    <w:rsid w:val="00A76875"/>
    <w:rsid w:val="00A77404"/>
    <w:rsid w:val="00A77F8D"/>
    <w:rsid w:val="00A801AD"/>
    <w:rsid w:val="00A8110F"/>
    <w:rsid w:val="00A81161"/>
    <w:rsid w:val="00A816A4"/>
    <w:rsid w:val="00A81900"/>
    <w:rsid w:val="00A81A8A"/>
    <w:rsid w:val="00A82202"/>
    <w:rsid w:val="00A824AE"/>
    <w:rsid w:val="00A826E6"/>
    <w:rsid w:val="00A83013"/>
    <w:rsid w:val="00A8319D"/>
    <w:rsid w:val="00A8340F"/>
    <w:rsid w:val="00A83551"/>
    <w:rsid w:val="00A84199"/>
    <w:rsid w:val="00A8421A"/>
    <w:rsid w:val="00A8474A"/>
    <w:rsid w:val="00A847D6"/>
    <w:rsid w:val="00A84D33"/>
    <w:rsid w:val="00A851AC"/>
    <w:rsid w:val="00A8577A"/>
    <w:rsid w:val="00A858AB"/>
    <w:rsid w:val="00A85BBD"/>
    <w:rsid w:val="00A86732"/>
    <w:rsid w:val="00A86C15"/>
    <w:rsid w:val="00A86DDC"/>
    <w:rsid w:val="00A87277"/>
    <w:rsid w:val="00A873BC"/>
    <w:rsid w:val="00A874D2"/>
    <w:rsid w:val="00A878D4"/>
    <w:rsid w:val="00A9039B"/>
    <w:rsid w:val="00A9070E"/>
    <w:rsid w:val="00A907A5"/>
    <w:rsid w:val="00A9096D"/>
    <w:rsid w:val="00A90B65"/>
    <w:rsid w:val="00A90D52"/>
    <w:rsid w:val="00A91B05"/>
    <w:rsid w:val="00A91DD9"/>
    <w:rsid w:val="00A91F8B"/>
    <w:rsid w:val="00A9207E"/>
    <w:rsid w:val="00A92517"/>
    <w:rsid w:val="00A9259B"/>
    <w:rsid w:val="00A927C4"/>
    <w:rsid w:val="00A927F8"/>
    <w:rsid w:val="00A935B5"/>
    <w:rsid w:val="00A939D0"/>
    <w:rsid w:val="00A940D0"/>
    <w:rsid w:val="00A94280"/>
    <w:rsid w:val="00A9466E"/>
    <w:rsid w:val="00A94677"/>
    <w:rsid w:val="00A94757"/>
    <w:rsid w:val="00A94B2A"/>
    <w:rsid w:val="00A94DC2"/>
    <w:rsid w:val="00A94E9D"/>
    <w:rsid w:val="00A94F0B"/>
    <w:rsid w:val="00A9500C"/>
    <w:rsid w:val="00A953DA"/>
    <w:rsid w:val="00A9558C"/>
    <w:rsid w:val="00A964EE"/>
    <w:rsid w:val="00A9653B"/>
    <w:rsid w:val="00A966FB"/>
    <w:rsid w:val="00A96DF0"/>
    <w:rsid w:val="00A96E31"/>
    <w:rsid w:val="00A97663"/>
    <w:rsid w:val="00A9786E"/>
    <w:rsid w:val="00A979E0"/>
    <w:rsid w:val="00A97B0E"/>
    <w:rsid w:val="00A97C45"/>
    <w:rsid w:val="00A97E9A"/>
    <w:rsid w:val="00AA0062"/>
    <w:rsid w:val="00AA0B96"/>
    <w:rsid w:val="00AA0D3C"/>
    <w:rsid w:val="00AA1843"/>
    <w:rsid w:val="00AA1AD5"/>
    <w:rsid w:val="00AA1F45"/>
    <w:rsid w:val="00AA1F4B"/>
    <w:rsid w:val="00AA1F5E"/>
    <w:rsid w:val="00AA1F8D"/>
    <w:rsid w:val="00AA2082"/>
    <w:rsid w:val="00AA2144"/>
    <w:rsid w:val="00AA21A2"/>
    <w:rsid w:val="00AA2531"/>
    <w:rsid w:val="00AA254C"/>
    <w:rsid w:val="00AA2B7D"/>
    <w:rsid w:val="00AA2B97"/>
    <w:rsid w:val="00AA2D4B"/>
    <w:rsid w:val="00AA3324"/>
    <w:rsid w:val="00AA3676"/>
    <w:rsid w:val="00AA3704"/>
    <w:rsid w:val="00AA37C2"/>
    <w:rsid w:val="00AA44E8"/>
    <w:rsid w:val="00AA4876"/>
    <w:rsid w:val="00AA4F06"/>
    <w:rsid w:val="00AA4F9D"/>
    <w:rsid w:val="00AA511E"/>
    <w:rsid w:val="00AA53B6"/>
    <w:rsid w:val="00AA5DA5"/>
    <w:rsid w:val="00AA64B0"/>
    <w:rsid w:val="00AA64B6"/>
    <w:rsid w:val="00AA6572"/>
    <w:rsid w:val="00AA668A"/>
    <w:rsid w:val="00AA6817"/>
    <w:rsid w:val="00AA6A9E"/>
    <w:rsid w:val="00AA6DE0"/>
    <w:rsid w:val="00AA7A84"/>
    <w:rsid w:val="00AA7D34"/>
    <w:rsid w:val="00AB0463"/>
    <w:rsid w:val="00AB0E36"/>
    <w:rsid w:val="00AB10A0"/>
    <w:rsid w:val="00AB115F"/>
    <w:rsid w:val="00AB1570"/>
    <w:rsid w:val="00AB15CA"/>
    <w:rsid w:val="00AB17B0"/>
    <w:rsid w:val="00AB19CA"/>
    <w:rsid w:val="00AB1C00"/>
    <w:rsid w:val="00AB1D78"/>
    <w:rsid w:val="00AB1FCE"/>
    <w:rsid w:val="00AB2CB3"/>
    <w:rsid w:val="00AB3990"/>
    <w:rsid w:val="00AB4247"/>
    <w:rsid w:val="00AB5667"/>
    <w:rsid w:val="00AB5958"/>
    <w:rsid w:val="00AB5C96"/>
    <w:rsid w:val="00AB5D70"/>
    <w:rsid w:val="00AB61D3"/>
    <w:rsid w:val="00AB623A"/>
    <w:rsid w:val="00AB7244"/>
    <w:rsid w:val="00AB76A8"/>
    <w:rsid w:val="00AB7903"/>
    <w:rsid w:val="00AB799F"/>
    <w:rsid w:val="00AB7B52"/>
    <w:rsid w:val="00AB7D63"/>
    <w:rsid w:val="00AB7E82"/>
    <w:rsid w:val="00AC01F1"/>
    <w:rsid w:val="00AC02A7"/>
    <w:rsid w:val="00AC0B24"/>
    <w:rsid w:val="00AC1015"/>
    <w:rsid w:val="00AC16AF"/>
    <w:rsid w:val="00AC1B83"/>
    <w:rsid w:val="00AC245F"/>
    <w:rsid w:val="00AC3293"/>
    <w:rsid w:val="00AC33B1"/>
    <w:rsid w:val="00AC3456"/>
    <w:rsid w:val="00AC375B"/>
    <w:rsid w:val="00AC3BE4"/>
    <w:rsid w:val="00AC4AA8"/>
    <w:rsid w:val="00AC53B0"/>
    <w:rsid w:val="00AC5608"/>
    <w:rsid w:val="00AC57CB"/>
    <w:rsid w:val="00AC5863"/>
    <w:rsid w:val="00AC594E"/>
    <w:rsid w:val="00AC59F4"/>
    <w:rsid w:val="00AC6108"/>
    <w:rsid w:val="00AC6406"/>
    <w:rsid w:val="00AC6C2E"/>
    <w:rsid w:val="00AC6C99"/>
    <w:rsid w:val="00AC6D12"/>
    <w:rsid w:val="00AC6D98"/>
    <w:rsid w:val="00AC6F19"/>
    <w:rsid w:val="00AC6F8C"/>
    <w:rsid w:val="00AC75A6"/>
    <w:rsid w:val="00AC7853"/>
    <w:rsid w:val="00AC7CBC"/>
    <w:rsid w:val="00AC7D3E"/>
    <w:rsid w:val="00AD150B"/>
    <w:rsid w:val="00AD1529"/>
    <w:rsid w:val="00AD15C2"/>
    <w:rsid w:val="00AD19CA"/>
    <w:rsid w:val="00AD1EA1"/>
    <w:rsid w:val="00AD1F92"/>
    <w:rsid w:val="00AD21C0"/>
    <w:rsid w:val="00AD2C2C"/>
    <w:rsid w:val="00AD34C1"/>
    <w:rsid w:val="00AD3B88"/>
    <w:rsid w:val="00AD3CBC"/>
    <w:rsid w:val="00AD3E5B"/>
    <w:rsid w:val="00AD3F67"/>
    <w:rsid w:val="00AD475D"/>
    <w:rsid w:val="00AD48F4"/>
    <w:rsid w:val="00AD4EA4"/>
    <w:rsid w:val="00AD5185"/>
    <w:rsid w:val="00AD59AB"/>
    <w:rsid w:val="00AD5F2A"/>
    <w:rsid w:val="00AD5FB7"/>
    <w:rsid w:val="00AD646C"/>
    <w:rsid w:val="00AD6483"/>
    <w:rsid w:val="00AD65C1"/>
    <w:rsid w:val="00AD6A35"/>
    <w:rsid w:val="00AD6D2D"/>
    <w:rsid w:val="00AD6E51"/>
    <w:rsid w:val="00AD6F06"/>
    <w:rsid w:val="00AD6F24"/>
    <w:rsid w:val="00AD7114"/>
    <w:rsid w:val="00AD7BEE"/>
    <w:rsid w:val="00AD7E43"/>
    <w:rsid w:val="00AD7EDA"/>
    <w:rsid w:val="00AE06EA"/>
    <w:rsid w:val="00AE0813"/>
    <w:rsid w:val="00AE0B93"/>
    <w:rsid w:val="00AE0D0D"/>
    <w:rsid w:val="00AE1224"/>
    <w:rsid w:val="00AE1C34"/>
    <w:rsid w:val="00AE2A7C"/>
    <w:rsid w:val="00AE31FA"/>
    <w:rsid w:val="00AE3225"/>
    <w:rsid w:val="00AE3263"/>
    <w:rsid w:val="00AE3431"/>
    <w:rsid w:val="00AE374B"/>
    <w:rsid w:val="00AE417D"/>
    <w:rsid w:val="00AE445F"/>
    <w:rsid w:val="00AE5AA7"/>
    <w:rsid w:val="00AE5B31"/>
    <w:rsid w:val="00AE64EA"/>
    <w:rsid w:val="00AE6A60"/>
    <w:rsid w:val="00AE70DF"/>
    <w:rsid w:val="00AE73FE"/>
    <w:rsid w:val="00AE7927"/>
    <w:rsid w:val="00AE7B98"/>
    <w:rsid w:val="00AE7EEA"/>
    <w:rsid w:val="00AE7FF8"/>
    <w:rsid w:val="00AE7FFB"/>
    <w:rsid w:val="00AF050F"/>
    <w:rsid w:val="00AF05E7"/>
    <w:rsid w:val="00AF0AD5"/>
    <w:rsid w:val="00AF0FCE"/>
    <w:rsid w:val="00AF1156"/>
    <w:rsid w:val="00AF1361"/>
    <w:rsid w:val="00AF13AC"/>
    <w:rsid w:val="00AF1637"/>
    <w:rsid w:val="00AF164C"/>
    <w:rsid w:val="00AF17DC"/>
    <w:rsid w:val="00AF1BF2"/>
    <w:rsid w:val="00AF1F70"/>
    <w:rsid w:val="00AF2330"/>
    <w:rsid w:val="00AF2F96"/>
    <w:rsid w:val="00AF3AC3"/>
    <w:rsid w:val="00AF4071"/>
    <w:rsid w:val="00AF42DE"/>
    <w:rsid w:val="00AF45AD"/>
    <w:rsid w:val="00AF492B"/>
    <w:rsid w:val="00AF4BA4"/>
    <w:rsid w:val="00AF4C5D"/>
    <w:rsid w:val="00AF5891"/>
    <w:rsid w:val="00AF660A"/>
    <w:rsid w:val="00AF667E"/>
    <w:rsid w:val="00AF673E"/>
    <w:rsid w:val="00AF6A22"/>
    <w:rsid w:val="00AF6E6E"/>
    <w:rsid w:val="00AF6EBE"/>
    <w:rsid w:val="00AF70F6"/>
    <w:rsid w:val="00AF736A"/>
    <w:rsid w:val="00AF7485"/>
    <w:rsid w:val="00AF7A64"/>
    <w:rsid w:val="00AF7FA8"/>
    <w:rsid w:val="00B007AE"/>
    <w:rsid w:val="00B00A33"/>
    <w:rsid w:val="00B00B79"/>
    <w:rsid w:val="00B00C15"/>
    <w:rsid w:val="00B0167F"/>
    <w:rsid w:val="00B016A3"/>
    <w:rsid w:val="00B01731"/>
    <w:rsid w:val="00B01B44"/>
    <w:rsid w:val="00B0210C"/>
    <w:rsid w:val="00B0223A"/>
    <w:rsid w:val="00B02C54"/>
    <w:rsid w:val="00B02E59"/>
    <w:rsid w:val="00B03218"/>
    <w:rsid w:val="00B03F0F"/>
    <w:rsid w:val="00B042A3"/>
    <w:rsid w:val="00B04330"/>
    <w:rsid w:val="00B05F06"/>
    <w:rsid w:val="00B0630A"/>
    <w:rsid w:val="00B06790"/>
    <w:rsid w:val="00B06ED5"/>
    <w:rsid w:val="00B074B6"/>
    <w:rsid w:val="00B0776D"/>
    <w:rsid w:val="00B07829"/>
    <w:rsid w:val="00B0784B"/>
    <w:rsid w:val="00B0789D"/>
    <w:rsid w:val="00B07C5F"/>
    <w:rsid w:val="00B10224"/>
    <w:rsid w:val="00B1028E"/>
    <w:rsid w:val="00B10424"/>
    <w:rsid w:val="00B1094C"/>
    <w:rsid w:val="00B10CBE"/>
    <w:rsid w:val="00B10D4B"/>
    <w:rsid w:val="00B111EB"/>
    <w:rsid w:val="00B11217"/>
    <w:rsid w:val="00B11311"/>
    <w:rsid w:val="00B113C5"/>
    <w:rsid w:val="00B11CF5"/>
    <w:rsid w:val="00B11EC0"/>
    <w:rsid w:val="00B11F90"/>
    <w:rsid w:val="00B12050"/>
    <w:rsid w:val="00B1231A"/>
    <w:rsid w:val="00B1241D"/>
    <w:rsid w:val="00B1275B"/>
    <w:rsid w:val="00B12857"/>
    <w:rsid w:val="00B128A1"/>
    <w:rsid w:val="00B1292B"/>
    <w:rsid w:val="00B12B30"/>
    <w:rsid w:val="00B13449"/>
    <w:rsid w:val="00B14436"/>
    <w:rsid w:val="00B146CA"/>
    <w:rsid w:val="00B1479D"/>
    <w:rsid w:val="00B149AC"/>
    <w:rsid w:val="00B14D8A"/>
    <w:rsid w:val="00B15122"/>
    <w:rsid w:val="00B15CE4"/>
    <w:rsid w:val="00B15D22"/>
    <w:rsid w:val="00B16222"/>
    <w:rsid w:val="00B16BC1"/>
    <w:rsid w:val="00B16EC4"/>
    <w:rsid w:val="00B16EE0"/>
    <w:rsid w:val="00B16FFF"/>
    <w:rsid w:val="00B1744B"/>
    <w:rsid w:val="00B17616"/>
    <w:rsid w:val="00B1782D"/>
    <w:rsid w:val="00B1793C"/>
    <w:rsid w:val="00B17B9B"/>
    <w:rsid w:val="00B2016C"/>
    <w:rsid w:val="00B20FB3"/>
    <w:rsid w:val="00B21122"/>
    <w:rsid w:val="00B2146B"/>
    <w:rsid w:val="00B218CD"/>
    <w:rsid w:val="00B21ACD"/>
    <w:rsid w:val="00B21D58"/>
    <w:rsid w:val="00B21DA7"/>
    <w:rsid w:val="00B22318"/>
    <w:rsid w:val="00B225A1"/>
    <w:rsid w:val="00B22A5B"/>
    <w:rsid w:val="00B236BD"/>
    <w:rsid w:val="00B23CF5"/>
    <w:rsid w:val="00B242A4"/>
    <w:rsid w:val="00B2483C"/>
    <w:rsid w:val="00B24957"/>
    <w:rsid w:val="00B24B67"/>
    <w:rsid w:val="00B258A4"/>
    <w:rsid w:val="00B26FE1"/>
    <w:rsid w:val="00B2709F"/>
    <w:rsid w:val="00B274E4"/>
    <w:rsid w:val="00B277E5"/>
    <w:rsid w:val="00B279B7"/>
    <w:rsid w:val="00B27B2F"/>
    <w:rsid w:val="00B27CA9"/>
    <w:rsid w:val="00B30011"/>
    <w:rsid w:val="00B30280"/>
    <w:rsid w:val="00B302DC"/>
    <w:rsid w:val="00B313CC"/>
    <w:rsid w:val="00B316CC"/>
    <w:rsid w:val="00B31B24"/>
    <w:rsid w:val="00B31CA8"/>
    <w:rsid w:val="00B31E71"/>
    <w:rsid w:val="00B3214B"/>
    <w:rsid w:val="00B321BB"/>
    <w:rsid w:val="00B32884"/>
    <w:rsid w:val="00B32B34"/>
    <w:rsid w:val="00B33675"/>
    <w:rsid w:val="00B33821"/>
    <w:rsid w:val="00B33A25"/>
    <w:rsid w:val="00B33B98"/>
    <w:rsid w:val="00B33D9C"/>
    <w:rsid w:val="00B34040"/>
    <w:rsid w:val="00B3444A"/>
    <w:rsid w:val="00B346D3"/>
    <w:rsid w:val="00B34702"/>
    <w:rsid w:val="00B347B0"/>
    <w:rsid w:val="00B348A4"/>
    <w:rsid w:val="00B34D8D"/>
    <w:rsid w:val="00B34DE3"/>
    <w:rsid w:val="00B3538E"/>
    <w:rsid w:val="00B353C1"/>
    <w:rsid w:val="00B35B5C"/>
    <w:rsid w:val="00B35C70"/>
    <w:rsid w:val="00B3611C"/>
    <w:rsid w:val="00B362B1"/>
    <w:rsid w:val="00B36AB7"/>
    <w:rsid w:val="00B36D57"/>
    <w:rsid w:val="00B3709A"/>
    <w:rsid w:val="00B37147"/>
    <w:rsid w:val="00B37408"/>
    <w:rsid w:val="00B379CA"/>
    <w:rsid w:val="00B37C54"/>
    <w:rsid w:val="00B37E5E"/>
    <w:rsid w:val="00B400D0"/>
    <w:rsid w:val="00B40160"/>
    <w:rsid w:val="00B4046D"/>
    <w:rsid w:val="00B40A66"/>
    <w:rsid w:val="00B40F55"/>
    <w:rsid w:val="00B416D9"/>
    <w:rsid w:val="00B41A64"/>
    <w:rsid w:val="00B42506"/>
    <w:rsid w:val="00B4271B"/>
    <w:rsid w:val="00B43216"/>
    <w:rsid w:val="00B4330E"/>
    <w:rsid w:val="00B43845"/>
    <w:rsid w:val="00B4389D"/>
    <w:rsid w:val="00B43F45"/>
    <w:rsid w:val="00B44852"/>
    <w:rsid w:val="00B44E2E"/>
    <w:rsid w:val="00B44FBE"/>
    <w:rsid w:val="00B45627"/>
    <w:rsid w:val="00B45BE4"/>
    <w:rsid w:val="00B45E95"/>
    <w:rsid w:val="00B46103"/>
    <w:rsid w:val="00B46483"/>
    <w:rsid w:val="00B464FF"/>
    <w:rsid w:val="00B4692E"/>
    <w:rsid w:val="00B46E45"/>
    <w:rsid w:val="00B47C15"/>
    <w:rsid w:val="00B47DCB"/>
    <w:rsid w:val="00B50104"/>
    <w:rsid w:val="00B501C6"/>
    <w:rsid w:val="00B502B5"/>
    <w:rsid w:val="00B50323"/>
    <w:rsid w:val="00B5093E"/>
    <w:rsid w:val="00B50DF0"/>
    <w:rsid w:val="00B51015"/>
    <w:rsid w:val="00B5159C"/>
    <w:rsid w:val="00B51A83"/>
    <w:rsid w:val="00B5203E"/>
    <w:rsid w:val="00B52043"/>
    <w:rsid w:val="00B52E37"/>
    <w:rsid w:val="00B53014"/>
    <w:rsid w:val="00B530B2"/>
    <w:rsid w:val="00B5368D"/>
    <w:rsid w:val="00B536E2"/>
    <w:rsid w:val="00B53E7A"/>
    <w:rsid w:val="00B53E97"/>
    <w:rsid w:val="00B544B5"/>
    <w:rsid w:val="00B54807"/>
    <w:rsid w:val="00B5485A"/>
    <w:rsid w:val="00B548F0"/>
    <w:rsid w:val="00B54C37"/>
    <w:rsid w:val="00B54D30"/>
    <w:rsid w:val="00B5504E"/>
    <w:rsid w:val="00B552A7"/>
    <w:rsid w:val="00B55526"/>
    <w:rsid w:val="00B55F54"/>
    <w:rsid w:val="00B561CB"/>
    <w:rsid w:val="00B567E6"/>
    <w:rsid w:val="00B56992"/>
    <w:rsid w:val="00B571E4"/>
    <w:rsid w:val="00B5755C"/>
    <w:rsid w:val="00B57835"/>
    <w:rsid w:val="00B57E7E"/>
    <w:rsid w:val="00B57F56"/>
    <w:rsid w:val="00B6062F"/>
    <w:rsid w:val="00B60A1B"/>
    <w:rsid w:val="00B60ADD"/>
    <w:rsid w:val="00B612E4"/>
    <w:rsid w:val="00B6158B"/>
    <w:rsid w:val="00B6177C"/>
    <w:rsid w:val="00B61A89"/>
    <w:rsid w:val="00B620B3"/>
    <w:rsid w:val="00B620CE"/>
    <w:rsid w:val="00B62394"/>
    <w:rsid w:val="00B62425"/>
    <w:rsid w:val="00B628DE"/>
    <w:rsid w:val="00B6299D"/>
    <w:rsid w:val="00B629CD"/>
    <w:rsid w:val="00B63009"/>
    <w:rsid w:val="00B633BB"/>
    <w:rsid w:val="00B63787"/>
    <w:rsid w:val="00B63793"/>
    <w:rsid w:val="00B637E9"/>
    <w:rsid w:val="00B637EE"/>
    <w:rsid w:val="00B638F0"/>
    <w:rsid w:val="00B63AE1"/>
    <w:rsid w:val="00B63BF1"/>
    <w:rsid w:val="00B63CAF"/>
    <w:rsid w:val="00B640C7"/>
    <w:rsid w:val="00B64AE6"/>
    <w:rsid w:val="00B64DAC"/>
    <w:rsid w:val="00B64F91"/>
    <w:rsid w:val="00B653F5"/>
    <w:rsid w:val="00B654C7"/>
    <w:rsid w:val="00B6640A"/>
    <w:rsid w:val="00B67181"/>
    <w:rsid w:val="00B6724B"/>
    <w:rsid w:val="00B673FF"/>
    <w:rsid w:val="00B67668"/>
    <w:rsid w:val="00B6783F"/>
    <w:rsid w:val="00B7010A"/>
    <w:rsid w:val="00B704C7"/>
    <w:rsid w:val="00B707BC"/>
    <w:rsid w:val="00B7086E"/>
    <w:rsid w:val="00B70A1D"/>
    <w:rsid w:val="00B70F4F"/>
    <w:rsid w:val="00B70FB4"/>
    <w:rsid w:val="00B7153A"/>
    <w:rsid w:val="00B716F7"/>
    <w:rsid w:val="00B722C8"/>
    <w:rsid w:val="00B72604"/>
    <w:rsid w:val="00B72F0C"/>
    <w:rsid w:val="00B72F5B"/>
    <w:rsid w:val="00B72FAD"/>
    <w:rsid w:val="00B73103"/>
    <w:rsid w:val="00B7325C"/>
    <w:rsid w:val="00B73363"/>
    <w:rsid w:val="00B7367A"/>
    <w:rsid w:val="00B73981"/>
    <w:rsid w:val="00B73AA0"/>
    <w:rsid w:val="00B73C09"/>
    <w:rsid w:val="00B73CD7"/>
    <w:rsid w:val="00B73DBB"/>
    <w:rsid w:val="00B73E91"/>
    <w:rsid w:val="00B74090"/>
    <w:rsid w:val="00B74511"/>
    <w:rsid w:val="00B74DB6"/>
    <w:rsid w:val="00B75319"/>
    <w:rsid w:val="00B7536A"/>
    <w:rsid w:val="00B753C6"/>
    <w:rsid w:val="00B7567A"/>
    <w:rsid w:val="00B756A3"/>
    <w:rsid w:val="00B7606E"/>
    <w:rsid w:val="00B763DE"/>
    <w:rsid w:val="00B765CC"/>
    <w:rsid w:val="00B76698"/>
    <w:rsid w:val="00B76732"/>
    <w:rsid w:val="00B767F3"/>
    <w:rsid w:val="00B76A3F"/>
    <w:rsid w:val="00B76AE7"/>
    <w:rsid w:val="00B76D40"/>
    <w:rsid w:val="00B76D83"/>
    <w:rsid w:val="00B76DED"/>
    <w:rsid w:val="00B77051"/>
    <w:rsid w:val="00B7708E"/>
    <w:rsid w:val="00B7754A"/>
    <w:rsid w:val="00B777AE"/>
    <w:rsid w:val="00B777D5"/>
    <w:rsid w:val="00B81A5C"/>
    <w:rsid w:val="00B81BE0"/>
    <w:rsid w:val="00B81CAD"/>
    <w:rsid w:val="00B82202"/>
    <w:rsid w:val="00B82481"/>
    <w:rsid w:val="00B82AF8"/>
    <w:rsid w:val="00B82B86"/>
    <w:rsid w:val="00B82F7D"/>
    <w:rsid w:val="00B831D7"/>
    <w:rsid w:val="00B83FC2"/>
    <w:rsid w:val="00B84601"/>
    <w:rsid w:val="00B84C0A"/>
    <w:rsid w:val="00B85147"/>
    <w:rsid w:val="00B85343"/>
    <w:rsid w:val="00B85659"/>
    <w:rsid w:val="00B85A2B"/>
    <w:rsid w:val="00B85B6F"/>
    <w:rsid w:val="00B861DC"/>
    <w:rsid w:val="00B86251"/>
    <w:rsid w:val="00B862FC"/>
    <w:rsid w:val="00B86F41"/>
    <w:rsid w:val="00B870CC"/>
    <w:rsid w:val="00B87165"/>
    <w:rsid w:val="00B87396"/>
    <w:rsid w:val="00B87527"/>
    <w:rsid w:val="00B9013A"/>
    <w:rsid w:val="00B90234"/>
    <w:rsid w:val="00B906FE"/>
    <w:rsid w:val="00B908F5"/>
    <w:rsid w:val="00B90D2F"/>
    <w:rsid w:val="00B90FCD"/>
    <w:rsid w:val="00B9138D"/>
    <w:rsid w:val="00B9147C"/>
    <w:rsid w:val="00B9159A"/>
    <w:rsid w:val="00B918FE"/>
    <w:rsid w:val="00B91CD2"/>
    <w:rsid w:val="00B920D5"/>
    <w:rsid w:val="00B92283"/>
    <w:rsid w:val="00B9245B"/>
    <w:rsid w:val="00B93299"/>
    <w:rsid w:val="00B9380B"/>
    <w:rsid w:val="00B938F8"/>
    <w:rsid w:val="00B93B52"/>
    <w:rsid w:val="00B9428F"/>
    <w:rsid w:val="00B94A93"/>
    <w:rsid w:val="00B94BF2"/>
    <w:rsid w:val="00B95291"/>
    <w:rsid w:val="00B95A87"/>
    <w:rsid w:val="00B95C65"/>
    <w:rsid w:val="00B95ED4"/>
    <w:rsid w:val="00B95F51"/>
    <w:rsid w:val="00B96DF2"/>
    <w:rsid w:val="00B9794E"/>
    <w:rsid w:val="00B97EC0"/>
    <w:rsid w:val="00BA02E7"/>
    <w:rsid w:val="00BA08E5"/>
    <w:rsid w:val="00BA0B4C"/>
    <w:rsid w:val="00BA0BBA"/>
    <w:rsid w:val="00BA0EF8"/>
    <w:rsid w:val="00BA17DD"/>
    <w:rsid w:val="00BA1BC6"/>
    <w:rsid w:val="00BA1D3A"/>
    <w:rsid w:val="00BA2324"/>
    <w:rsid w:val="00BA25A8"/>
    <w:rsid w:val="00BA2681"/>
    <w:rsid w:val="00BA2D74"/>
    <w:rsid w:val="00BA2E4C"/>
    <w:rsid w:val="00BA314F"/>
    <w:rsid w:val="00BA348C"/>
    <w:rsid w:val="00BA391A"/>
    <w:rsid w:val="00BA3A1E"/>
    <w:rsid w:val="00BA3C0B"/>
    <w:rsid w:val="00BA4090"/>
    <w:rsid w:val="00BA4152"/>
    <w:rsid w:val="00BA4159"/>
    <w:rsid w:val="00BA4653"/>
    <w:rsid w:val="00BA4877"/>
    <w:rsid w:val="00BA4A65"/>
    <w:rsid w:val="00BA4E27"/>
    <w:rsid w:val="00BA50DF"/>
    <w:rsid w:val="00BA522D"/>
    <w:rsid w:val="00BA528A"/>
    <w:rsid w:val="00BA5293"/>
    <w:rsid w:val="00BA5DEF"/>
    <w:rsid w:val="00BA6139"/>
    <w:rsid w:val="00BA6658"/>
    <w:rsid w:val="00BA6843"/>
    <w:rsid w:val="00BA6DFC"/>
    <w:rsid w:val="00BA7652"/>
    <w:rsid w:val="00BA7679"/>
    <w:rsid w:val="00BA78C3"/>
    <w:rsid w:val="00BA7C64"/>
    <w:rsid w:val="00BB000E"/>
    <w:rsid w:val="00BB04A8"/>
    <w:rsid w:val="00BB052A"/>
    <w:rsid w:val="00BB0B7E"/>
    <w:rsid w:val="00BB0D4B"/>
    <w:rsid w:val="00BB1339"/>
    <w:rsid w:val="00BB1989"/>
    <w:rsid w:val="00BB1ABF"/>
    <w:rsid w:val="00BB1B2E"/>
    <w:rsid w:val="00BB1B32"/>
    <w:rsid w:val="00BB2129"/>
    <w:rsid w:val="00BB2551"/>
    <w:rsid w:val="00BB2764"/>
    <w:rsid w:val="00BB2D24"/>
    <w:rsid w:val="00BB324D"/>
    <w:rsid w:val="00BB36C0"/>
    <w:rsid w:val="00BB3962"/>
    <w:rsid w:val="00BB3B81"/>
    <w:rsid w:val="00BB3D34"/>
    <w:rsid w:val="00BB3D3A"/>
    <w:rsid w:val="00BB4609"/>
    <w:rsid w:val="00BB4994"/>
    <w:rsid w:val="00BB520F"/>
    <w:rsid w:val="00BB5BD0"/>
    <w:rsid w:val="00BB5CBE"/>
    <w:rsid w:val="00BB5D21"/>
    <w:rsid w:val="00BB5D91"/>
    <w:rsid w:val="00BB5F30"/>
    <w:rsid w:val="00BB5FB1"/>
    <w:rsid w:val="00BB60DD"/>
    <w:rsid w:val="00BB61BA"/>
    <w:rsid w:val="00BB629E"/>
    <w:rsid w:val="00BB6410"/>
    <w:rsid w:val="00BB68D5"/>
    <w:rsid w:val="00BB6A82"/>
    <w:rsid w:val="00BB6E7B"/>
    <w:rsid w:val="00BB7049"/>
    <w:rsid w:val="00BB73ED"/>
    <w:rsid w:val="00BB74CB"/>
    <w:rsid w:val="00BB7571"/>
    <w:rsid w:val="00BB7704"/>
    <w:rsid w:val="00BB7A6F"/>
    <w:rsid w:val="00BB7CF5"/>
    <w:rsid w:val="00BC0CF8"/>
    <w:rsid w:val="00BC0E3F"/>
    <w:rsid w:val="00BC11BB"/>
    <w:rsid w:val="00BC1660"/>
    <w:rsid w:val="00BC16E7"/>
    <w:rsid w:val="00BC1A27"/>
    <w:rsid w:val="00BC2B1A"/>
    <w:rsid w:val="00BC2F5C"/>
    <w:rsid w:val="00BC32A5"/>
    <w:rsid w:val="00BC3FE4"/>
    <w:rsid w:val="00BC4271"/>
    <w:rsid w:val="00BC47D5"/>
    <w:rsid w:val="00BC49E7"/>
    <w:rsid w:val="00BC4C48"/>
    <w:rsid w:val="00BC5B65"/>
    <w:rsid w:val="00BC5FFB"/>
    <w:rsid w:val="00BC609A"/>
    <w:rsid w:val="00BC6C37"/>
    <w:rsid w:val="00BC6D9B"/>
    <w:rsid w:val="00BC6DD1"/>
    <w:rsid w:val="00BC6EBE"/>
    <w:rsid w:val="00BC719D"/>
    <w:rsid w:val="00BD00F5"/>
    <w:rsid w:val="00BD019C"/>
    <w:rsid w:val="00BD055C"/>
    <w:rsid w:val="00BD17A6"/>
    <w:rsid w:val="00BD1BF8"/>
    <w:rsid w:val="00BD1C92"/>
    <w:rsid w:val="00BD1D5B"/>
    <w:rsid w:val="00BD1DC7"/>
    <w:rsid w:val="00BD1DD5"/>
    <w:rsid w:val="00BD1E08"/>
    <w:rsid w:val="00BD201D"/>
    <w:rsid w:val="00BD2759"/>
    <w:rsid w:val="00BD27BD"/>
    <w:rsid w:val="00BD2A13"/>
    <w:rsid w:val="00BD2D6D"/>
    <w:rsid w:val="00BD30B6"/>
    <w:rsid w:val="00BD3268"/>
    <w:rsid w:val="00BD32E7"/>
    <w:rsid w:val="00BD3633"/>
    <w:rsid w:val="00BD36B8"/>
    <w:rsid w:val="00BD430A"/>
    <w:rsid w:val="00BD44A8"/>
    <w:rsid w:val="00BD4D7F"/>
    <w:rsid w:val="00BD4EC4"/>
    <w:rsid w:val="00BD4F7C"/>
    <w:rsid w:val="00BD5761"/>
    <w:rsid w:val="00BD58A7"/>
    <w:rsid w:val="00BD5D53"/>
    <w:rsid w:val="00BD5D85"/>
    <w:rsid w:val="00BD5FA1"/>
    <w:rsid w:val="00BD644C"/>
    <w:rsid w:val="00BD6D6D"/>
    <w:rsid w:val="00BD6EEA"/>
    <w:rsid w:val="00BD71DC"/>
    <w:rsid w:val="00BD7624"/>
    <w:rsid w:val="00BD7777"/>
    <w:rsid w:val="00BD7888"/>
    <w:rsid w:val="00BD78C3"/>
    <w:rsid w:val="00BD7C04"/>
    <w:rsid w:val="00BD7C27"/>
    <w:rsid w:val="00BE00D5"/>
    <w:rsid w:val="00BE02AE"/>
    <w:rsid w:val="00BE06B1"/>
    <w:rsid w:val="00BE0726"/>
    <w:rsid w:val="00BE09A4"/>
    <w:rsid w:val="00BE0B3A"/>
    <w:rsid w:val="00BE108B"/>
    <w:rsid w:val="00BE10FE"/>
    <w:rsid w:val="00BE1568"/>
    <w:rsid w:val="00BE1BAA"/>
    <w:rsid w:val="00BE23A2"/>
    <w:rsid w:val="00BE2978"/>
    <w:rsid w:val="00BE2D58"/>
    <w:rsid w:val="00BE2F45"/>
    <w:rsid w:val="00BE3261"/>
    <w:rsid w:val="00BE3418"/>
    <w:rsid w:val="00BE3738"/>
    <w:rsid w:val="00BE3D7C"/>
    <w:rsid w:val="00BE4306"/>
    <w:rsid w:val="00BE4328"/>
    <w:rsid w:val="00BE4375"/>
    <w:rsid w:val="00BE4469"/>
    <w:rsid w:val="00BE47D1"/>
    <w:rsid w:val="00BE5198"/>
    <w:rsid w:val="00BE555F"/>
    <w:rsid w:val="00BE5F31"/>
    <w:rsid w:val="00BE6345"/>
    <w:rsid w:val="00BE68F7"/>
    <w:rsid w:val="00BE6D44"/>
    <w:rsid w:val="00BE6E8F"/>
    <w:rsid w:val="00BE6F97"/>
    <w:rsid w:val="00BE72CD"/>
    <w:rsid w:val="00BE73F6"/>
    <w:rsid w:val="00BE7524"/>
    <w:rsid w:val="00BE76CF"/>
    <w:rsid w:val="00BE7CBD"/>
    <w:rsid w:val="00BE7CC4"/>
    <w:rsid w:val="00BE7DB4"/>
    <w:rsid w:val="00BE7E25"/>
    <w:rsid w:val="00BF0033"/>
    <w:rsid w:val="00BF004A"/>
    <w:rsid w:val="00BF060F"/>
    <w:rsid w:val="00BF087C"/>
    <w:rsid w:val="00BF0902"/>
    <w:rsid w:val="00BF0C47"/>
    <w:rsid w:val="00BF10AC"/>
    <w:rsid w:val="00BF1289"/>
    <w:rsid w:val="00BF1859"/>
    <w:rsid w:val="00BF1AB8"/>
    <w:rsid w:val="00BF1C91"/>
    <w:rsid w:val="00BF1EBC"/>
    <w:rsid w:val="00BF235C"/>
    <w:rsid w:val="00BF2A25"/>
    <w:rsid w:val="00BF2E07"/>
    <w:rsid w:val="00BF35C3"/>
    <w:rsid w:val="00BF3919"/>
    <w:rsid w:val="00BF3CCB"/>
    <w:rsid w:val="00BF3E7F"/>
    <w:rsid w:val="00BF440A"/>
    <w:rsid w:val="00BF4767"/>
    <w:rsid w:val="00BF4D0A"/>
    <w:rsid w:val="00BF4D82"/>
    <w:rsid w:val="00BF4E54"/>
    <w:rsid w:val="00BF5D28"/>
    <w:rsid w:val="00BF6556"/>
    <w:rsid w:val="00BF6F5E"/>
    <w:rsid w:val="00BF7D6D"/>
    <w:rsid w:val="00C007ED"/>
    <w:rsid w:val="00C00D5E"/>
    <w:rsid w:val="00C00DE6"/>
    <w:rsid w:val="00C015F9"/>
    <w:rsid w:val="00C0187A"/>
    <w:rsid w:val="00C01981"/>
    <w:rsid w:val="00C01D9B"/>
    <w:rsid w:val="00C02011"/>
    <w:rsid w:val="00C0204C"/>
    <w:rsid w:val="00C0238B"/>
    <w:rsid w:val="00C0247C"/>
    <w:rsid w:val="00C02847"/>
    <w:rsid w:val="00C02CC6"/>
    <w:rsid w:val="00C02DDF"/>
    <w:rsid w:val="00C02FA6"/>
    <w:rsid w:val="00C02FE8"/>
    <w:rsid w:val="00C033AB"/>
    <w:rsid w:val="00C0371A"/>
    <w:rsid w:val="00C03767"/>
    <w:rsid w:val="00C03812"/>
    <w:rsid w:val="00C04B2A"/>
    <w:rsid w:val="00C04E2D"/>
    <w:rsid w:val="00C0521B"/>
    <w:rsid w:val="00C05238"/>
    <w:rsid w:val="00C059C0"/>
    <w:rsid w:val="00C05D39"/>
    <w:rsid w:val="00C05D76"/>
    <w:rsid w:val="00C05F7E"/>
    <w:rsid w:val="00C065DF"/>
    <w:rsid w:val="00C07190"/>
    <w:rsid w:val="00C071B1"/>
    <w:rsid w:val="00C0760F"/>
    <w:rsid w:val="00C077F7"/>
    <w:rsid w:val="00C07E49"/>
    <w:rsid w:val="00C102C5"/>
    <w:rsid w:val="00C10867"/>
    <w:rsid w:val="00C11244"/>
    <w:rsid w:val="00C1176C"/>
    <w:rsid w:val="00C118B7"/>
    <w:rsid w:val="00C11B60"/>
    <w:rsid w:val="00C11CB8"/>
    <w:rsid w:val="00C11CF4"/>
    <w:rsid w:val="00C12006"/>
    <w:rsid w:val="00C1225A"/>
    <w:rsid w:val="00C12A7C"/>
    <w:rsid w:val="00C12C87"/>
    <w:rsid w:val="00C12E7D"/>
    <w:rsid w:val="00C13A9D"/>
    <w:rsid w:val="00C13AD1"/>
    <w:rsid w:val="00C13F83"/>
    <w:rsid w:val="00C14895"/>
    <w:rsid w:val="00C14954"/>
    <w:rsid w:val="00C14EC7"/>
    <w:rsid w:val="00C14FBD"/>
    <w:rsid w:val="00C15336"/>
    <w:rsid w:val="00C153C6"/>
    <w:rsid w:val="00C15DFE"/>
    <w:rsid w:val="00C160EC"/>
    <w:rsid w:val="00C163BE"/>
    <w:rsid w:val="00C16BE8"/>
    <w:rsid w:val="00C16C14"/>
    <w:rsid w:val="00C16F01"/>
    <w:rsid w:val="00C1799C"/>
    <w:rsid w:val="00C17AFB"/>
    <w:rsid w:val="00C17F88"/>
    <w:rsid w:val="00C20641"/>
    <w:rsid w:val="00C2074E"/>
    <w:rsid w:val="00C207B8"/>
    <w:rsid w:val="00C20E3A"/>
    <w:rsid w:val="00C21015"/>
    <w:rsid w:val="00C212E3"/>
    <w:rsid w:val="00C21559"/>
    <w:rsid w:val="00C21806"/>
    <w:rsid w:val="00C21EFF"/>
    <w:rsid w:val="00C22417"/>
    <w:rsid w:val="00C226E6"/>
    <w:rsid w:val="00C226F9"/>
    <w:rsid w:val="00C22A80"/>
    <w:rsid w:val="00C22B34"/>
    <w:rsid w:val="00C22EDD"/>
    <w:rsid w:val="00C22FEE"/>
    <w:rsid w:val="00C23140"/>
    <w:rsid w:val="00C2376A"/>
    <w:rsid w:val="00C241C3"/>
    <w:rsid w:val="00C243E8"/>
    <w:rsid w:val="00C2451C"/>
    <w:rsid w:val="00C246D8"/>
    <w:rsid w:val="00C24A3B"/>
    <w:rsid w:val="00C24C11"/>
    <w:rsid w:val="00C24FA9"/>
    <w:rsid w:val="00C253EE"/>
    <w:rsid w:val="00C2562C"/>
    <w:rsid w:val="00C259FB"/>
    <w:rsid w:val="00C25C22"/>
    <w:rsid w:val="00C25DC3"/>
    <w:rsid w:val="00C26075"/>
    <w:rsid w:val="00C263E5"/>
    <w:rsid w:val="00C2711B"/>
    <w:rsid w:val="00C271B9"/>
    <w:rsid w:val="00C27590"/>
    <w:rsid w:val="00C276F2"/>
    <w:rsid w:val="00C27DDA"/>
    <w:rsid w:val="00C27F3F"/>
    <w:rsid w:val="00C3003D"/>
    <w:rsid w:val="00C300F3"/>
    <w:rsid w:val="00C30664"/>
    <w:rsid w:val="00C3092E"/>
    <w:rsid w:val="00C30E73"/>
    <w:rsid w:val="00C31449"/>
    <w:rsid w:val="00C315FC"/>
    <w:rsid w:val="00C31614"/>
    <w:rsid w:val="00C31D2A"/>
    <w:rsid w:val="00C32462"/>
    <w:rsid w:val="00C326EE"/>
    <w:rsid w:val="00C3296B"/>
    <w:rsid w:val="00C332C3"/>
    <w:rsid w:val="00C335C2"/>
    <w:rsid w:val="00C339A0"/>
    <w:rsid w:val="00C33BF1"/>
    <w:rsid w:val="00C33CE5"/>
    <w:rsid w:val="00C33FDB"/>
    <w:rsid w:val="00C34B50"/>
    <w:rsid w:val="00C34E24"/>
    <w:rsid w:val="00C3515D"/>
    <w:rsid w:val="00C3546C"/>
    <w:rsid w:val="00C357AB"/>
    <w:rsid w:val="00C35B52"/>
    <w:rsid w:val="00C36153"/>
    <w:rsid w:val="00C36191"/>
    <w:rsid w:val="00C3628D"/>
    <w:rsid w:val="00C36322"/>
    <w:rsid w:val="00C36901"/>
    <w:rsid w:val="00C36F1C"/>
    <w:rsid w:val="00C36F5E"/>
    <w:rsid w:val="00C37035"/>
    <w:rsid w:val="00C37128"/>
    <w:rsid w:val="00C374F1"/>
    <w:rsid w:val="00C3759A"/>
    <w:rsid w:val="00C37866"/>
    <w:rsid w:val="00C37AD7"/>
    <w:rsid w:val="00C37B65"/>
    <w:rsid w:val="00C37B95"/>
    <w:rsid w:val="00C400FB"/>
    <w:rsid w:val="00C40128"/>
    <w:rsid w:val="00C40260"/>
    <w:rsid w:val="00C402B4"/>
    <w:rsid w:val="00C40466"/>
    <w:rsid w:val="00C40C6A"/>
    <w:rsid w:val="00C414ED"/>
    <w:rsid w:val="00C415AB"/>
    <w:rsid w:val="00C41F41"/>
    <w:rsid w:val="00C42045"/>
    <w:rsid w:val="00C420F4"/>
    <w:rsid w:val="00C427AF"/>
    <w:rsid w:val="00C42837"/>
    <w:rsid w:val="00C42B19"/>
    <w:rsid w:val="00C42E94"/>
    <w:rsid w:val="00C4303B"/>
    <w:rsid w:val="00C433A4"/>
    <w:rsid w:val="00C433AB"/>
    <w:rsid w:val="00C43448"/>
    <w:rsid w:val="00C43571"/>
    <w:rsid w:val="00C43763"/>
    <w:rsid w:val="00C43A4D"/>
    <w:rsid w:val="00C43F4F"/>
    <w:rsid w:val="00C44631"/>
    <w:rsid w:val="00C4472E"/>
    <w:rsid w:val="00C44E19"/>
    <w:rsid w:val="00C46AF5"/>
    <w:rsid w:val="00C46BE7"/>
    <w:rsid w:val="00C470DB"/>
    <w:rsid w:val="00C47B59"/>
    <w:rsid w:val="00C47E1E"/>
    <w:rsid w:val="00C47F63"/>
    <w:rsid w:val="00C501CA"/>
    <w:rsid w:val="00C50679"/>
    <w:rsid w:val="00C508AD"/>
    <w:rsid w:val="00C508BD"/>
    <w:rsid w:val="00C50DF2"/>
    <w:rsid w:val="00C510D0"/>
    <w:rsid w:val="00C510DA"/>
    <w:rsid w:val="00C5174B"/>
    <w:rsid w:val="00C51A62"/>
    <w:rsid w:val="00C51FBC"/>
    <w:rsid w:val="00C520F5"/>
    <w:rsid w:val="00C52195"/>
    <w:rsid w:val="00C5230F"/>
    <w:rsid w:val="00C523AC"/>
    <w:rsid w:val="00C52A66"/>
    <w:rsid w:val="00C5348E"/>
    <w:rsid w:val="00C539E9"/>
    <w:rsid w:val="00C53A4C"/>
    <w:rsid w:val="00C542A3"/>
    <w:rsid w:val="00C54462"/>
    <w:rsid w:val="00C546EB"/>
    <w:rsid w:val="00C54F83"/>
    <w:rsid w:val="00C5522B"/>
    <w:rsid w:val="00C5526A"/>
    <w:rsid w:val="00C55A95"/>
    <w:rsid w:val="00C56BD1"/>
    <w:rsid w:val="00C56D47"/>
    <w:rsid w:val="00C5749B"/>
    <w:rsid w:val="00C57504"/>
    <w:rsid w:val="00C57757"/>
    <w:rsid w:val="00C57874"/>
    <w:rsid w:val="00C57BD8"/>
    <w:rsid w:val="00C600F6"/>
    <w:rsid w:val="00C61694"/>
    <w:rsid w:val="00C616FF"/>
    <w:rsid w:val="00C61AB6"/>
    <w:rsid w:val="00C61F14"/>
    <w:rsid w:val="00C61F4C"/>
    <w:rsid w:val="00C62078"/>
    <w:rsid w:val="00C6258A"/>
    <w:rsid w:val="00C629ED"/>
    <w:rsid w:val="00C62C95"/>
    <w:rsid w:val="00C62D9B"/>
    <w:rsid w:val="00C6303D"/>
    <w:rsid w:val="00C63230"/>
    <w:rsid w:val="00C63276"/>
    <w:rsid w:val="00C6332E"/>
    <w:rsid w:val="00C634C8"/>
    <w:rsid w:val="00C63842"/>
    <w:rsid w:val="00C63BD2"/>
    <w:rsid w:val="00C63CE7"/>
    <w:rsid w:val="00C64144"/>
    <w:rsid w:val="00C643E2"/>
    <w:rsid w:val="00C6482B"/>
    <w:rsid w:val="00C6488D"/>
    <w:rsid w:val="00C64E56"/>
    <w:rsid w:val="00C64ECB"/>
    <w:rsid w:val="00C656B0"/>
    <w:rsid w:val="00C659A8"/>
    <w:rsid w:val="00C66460"/>
    <w:rsid w:val="00C665F2"/>
    <w:rsid w:val="00C666BF"/>
    <w:rsid w:val="00C66705"/>
    <w:rsid w:val="00C66708"/>
    <w:rsid w:val="00C669A5"/>
    <w:rsid w:val="00C66DD5"/>
    <w:rsid w:val="00C67C5E"/>
    <w:rsid w:val="00C7000F"/>
    <w:rsid w:val="00C70063"/>
    <w:rsid w:val="00C703C2"/>
    <w:rsid w:val="00C704BF"/>
    <w:rsid w:val="00C70847"/>
    <w:rsid w:val="00C70E71"/>
    <w:rsid w:val="00C7109D"/>
    <w:rsid w:val="00C710D9"/>
    <w:rsid w:val="00C713EE"/>
    <w:rsid w:val="00C71521"/>
    <w:rsid w:val="00C71A7B"/>
    <w:rsid w:val="00C71DD5"/>
    <w:rsid w:val="00C721AB"/>
    <w:rsid w:val="00C72B28"/>
    <w:rsid w:val="00C72B35"/>
    <w:rsid w:val="00C72C30"/>
    <w:rsid w:val="00C7307F"/>
    <w:rsid w:val="00C7441F"/>
    <w:rsid w:val="00C7451F"/>
    <w:rsid w:val="00C74664"/>
    <w:rsid w:val="00C7470F"/>
    <w:rsid w:val="00C7480F"/>
    <w:rsid w:val="00C74811"/>
    <w:rsid w:val="00C74E2C"/>
    <w:rsid w:val="00C74E7F"/>
    <w:rsid w:val="00C74EFE"/>
    <w:rsid w:val="00C74FA5"/>
    <w:rsid w:val="00C75086"/>
    <w:rsid w:val="00C75282"/>
    <w:rsid w:val="00C75B21"/>
    <w:rsid w:val="00C7667B"/>
    <w:rsid w:val="00C770D2"/>
    <w:rsid w:val="00C7739C"/>
    <w:rsid w:val="00C77472"/>
    <w:rsid w:val="00C776FA"/>
    <w:rsid w:val="00C7770C"/>
    <w:rsid w:val="00C77CE0"/>
    <w:rsid w:val="00C77E54"/>
    <w:rsid w:val="00C80466"/>
    <w:rsid w:val="00C80632"/>
    <w:rsid w:val="00C809AD"/>
    <w:rsid w:val="00C80B22"/>
    <w:rsid w:val="00C80DCB"/>
    <w:rsid w:val="00C817A4"/>
    <w:rsid w:val="00C81A69"/>
    <w:rsid w:val="00C822BB"/>
    <w:rsid w:val="00C822BE"/>
    <w:rsid w:val="00C824FD"/>
    <w:rsid w:val="00C82CE0"/>
    <w:rsid w:val="00C831CB"/>
    <w:rsid w:val="00C832D8"/>
    <w:rsid w:val="00C83616"/>
    <w:rsid w:val="00C8388E"/>
    <w:rsid w:val="00C83A6F"/>
    <w:rsid w:val="00C83AC9"/>
    <w:rsid w:val="00C83D30"/>
    <w:rsid w:val="00C8414F"/>
    <w:rsid w:val="00C8493A"/>
    <w:rsid w:val="00C85364"/>
    <w:rsid w:val="00C85462"/>
    <w:rsid w:val="00C85475"/>
    <w:rsid w:val="00C85D31"/>
    <w:rsid w:val="00C8603F"/>
    <w:rsid w:val="00C86491"/>
    <w:rsid w:val="00C866AE"/>
    <w:rsid w:val="00C869A0"/>
    <w:rsid w:val="00C86C48"/>
    <w:rsid w:val="00C86E91"/>
    <w:rsid w:val="00C86F42"/>
    <w:rsid w:val="00C8710E"/>
    <w:rsid w:val="00C8721F"/>
    <w:rsid w:val="00C876B3"/>
    <w:rsid w:val="00C87B19"/>
    <w:rsid w:val="00C9064E"/>
    <w:rsid w:val="00C909F5"/>
    <w:rsid w:val="00C90D9C"/>
    <w:rsid w:val="00C911E6"/>
    <w:rsid w:val="00C915CF"/>
    <w:rsid w:val="00C9161C"/>
    <w:rsid w:val="00C91862"/>
    <w:rsid w:val="00C91E5C"/>
    <w:rsid w:val="00C923FA"/>
    <w:rsid w:val="00C92923"/>
    <w:rsid w:val="00C92A29"/>
    <w:rsid w:val="00C92B66"/>
    <w:rsid w:val="00C92C5E"/>
    <w:rsid w:val="00C92FC3"/>
    <w:rsid w:val="00C93057"/>
    <w:rsid w:val="00C9313F"/>
    <w:rsid w:val="00C93302"/>
    <w:rsid w:val="00C9334C"/>
    <w:rsid w:val="00C93B04"/>
    <w:rsid w:val="00C93E0C"/>
    <w:rsid w:val="00C93FDB"/>
    <w:rsid w:val="00C946E1"/>
    <w:rsid w:val="00C948D7"/>
    <w:rsid w:val="00C94D1C"/>
    <w:rsid w:val="00C95309"/>
    <w:rsid w:val="00C95327"/>
    <w:rsid w:val="00C954C2"/>
    <w:rsid w:val="00C958E4"/>
    <w:rsid w:val="00C95B64"/>
    <w:rsid w:val="00C95F8E"/>
    <w:rsid w:val="00C9652E"/>
    <w:rsid w:val="00C96865"/>
    <w:rsid w:val="00C9686B"/>
    <w:rsid w:val="00C975C3"/>
    <w:rsid w:val="00C97EFA"/>
    <w:rsid w:val="00CA0112"/>
    <w:rsid w:val="00CA041B"/>
    <w:rsid w:val="00CA0839"/>
    <w:rsid w:val="00CA0BA7"/>
    <w:rsid w:val="00CA11B3"/>
    <w:rsid w:val="00CA1458"/>
    <w:rsid w:val="00CA1A41"/>
    <w:rsid w:val="00CA23A0"/>
    <w:rsid w:val="00CA25BF"/>
    <w:rsid w:val="00CA3B55"/>
    <w:rsid w:val="00CA3E01"/>
    <w:rsid w:val="00CA42F5"/>
    <w:rsid w:val="00CA4B0C"/>
    <w:rsid w:val="00CA5727"/>
    <w:rsid w:val="00CA5ED2"/>
    <w:rsid w:val="00CA5FC5"/>
    <w:rsid w:val="00CA6051"/>
    <w:rsid w:val="00CA6530"/>
    <w:rsid w:val="00CA653F"/>
    <w:rsid w:val="00CA65B2"/>
    <w:rsid w:val="00CA675C"/>
    <w:rsid w:val="00CA71CF"/>
    <w:rsid w:val="00CA7E67"/>
    <w:rsid w:val="00CB0786"/>
    <w:rsid w:val="00CB0868"/>
    <w:rsid w:val="00CB0F04"/>
    <w:rsid w:val="00CB0FF0"/>
    <w:rsid w:val="00CB11BC"/>
    <w:rsid w:val="00CB1EED"/>
    <w:rsid w:val="00CB2121"/>
    <w:rsid w:val="00CB2BD9"/>
    <w:rsid w:val="00CB3856"/>
    <w:rsid w:val="00CB3892"/>
    <w:rsid w:val="00CB3D96"/>
    <w:rsid w:val="00CB3DFC"/>
    <w:rsid w:val="00CB4006"/>
    <w:rsid w:val="00CB425E"/>
    <w:rsid w:val="00CB432E"/>
    <w:rsid w:val="00CB4534"/>
    <w:rsid w:val="00CB4835"/>
    <w:rsid w:val="00CB488E"/>
    <w:rsid w:val="00CB4ABF"/>
    <w:rsid w:val="00CB5382"/>
    <w:rsid w:val="00CB5525"/>
    <w:rsid w:val="00CB5C36"/>
    <w:rsid w:val="00CB5CC3"/>
    <w:rsid w:val="00CB5ECA"/>
    <w:rsid w:val="00CB6322"/>
    <w:rsid w:val="00CB6E9F"/>
    <w:rsid w:val="00CB6FED"/>
    <w:rsid w:val="00CB727B"/>
    <w:rsid w:val="00CB74F4"/>
    <w:rsid w:val="00CB778F"/>
    <w:rsid w:val="00CB7939"/>
    <w:rsid w:val="00CB7B19"/>
    <w:rsid w:val="00CC0824"/>
    <w:rsid w:val="00CC1041"/>
    <w:rsid w:val="00CC13B9"/>
    <w:rsid w:val="00CC16C3"/>
    <w:rsid w:val="00CC18E9"/>
    <w:rsid w:val="00CC1A6A"/>
    <w:rsid w:val="00CC1AEB"/>
    <w:rsid w:val="00CC1B57"/>
    <w:rsid w:val="00CC1F68"/>
    <w:rsid w:val="00CC27E5"/>
    <w:rsid w:val="00CC30FD"/>
    <w:rsid w:val="00CC3400"/>
    <w:rsid w:val="00CC349F"/>
    <w:rsid w:val="00CC39EE"/>
    <w:rsid w:val="00CC427C"/>
    <w:rsid w:val="00CC4414"/>
    <w:rsid w:val="00CC4744"/>
    <w:rsid w:val="00CC4AB0"/>
    <w:rsid w:val="00CC4B3C"/>
    <w:rsid w:val="00CC53AC"/>
    <w:rsid w:val="00CC55C7"/>
    <w:rsid w:val="00CC5625"/>
    <w:rsid w:val="00CC5B42"/>
    <w:rsid w:val="00CC65DD"/>
    <w:rsid w:val="00CC6680"/>
    <w:rsid w:val="00CC66DB"/>
    <w:rsid w:val="00CC6952"/>
    <w:rsid w:val="00CC717D"/>
    <w:rsid w:val="00CC72C9"/>
    <w:rsid w:val="00CC79E6"/>
    <w:rsid w:val="00CC7C36"/>
    <w:rsid w:val="00CD01A3"/>
    <w:rsid w:val="00CD0675"/>
    <w:rsid w:val="00CD0752"/>
    <w:rsid w:val="00CD0CAD"/>
    <w:rsid w:val="00CD0DCF"/>
    <w:rsid w:val="00CD0F13"/>
    <w:rsid w:val="00CD17C1"/>
    <w:rsid w:val="00CD1B08"/>
    <w:rsid w:val="00CD1F11"/>
    <w:rsid w:val="00CD1F3C"/>
    <w:rsid w:val="00CD2119"/>
    <w:rsid w:val="00CD22D1"/>
    <w:rsid w:val="00CD27CD"/>
    <w:rsid w:val="00CD27CE"/>
    <w:rsid w:val="00CD304D"/>
    <w:rsid w:val="00CD30B5"/>
    <w:rsid w:val="00CD34E3"/>
    <w:rsid w:val="00CD3641"/>
    <w:rsid w:val="00CD371C"/>
    <w:rsid w:val="00CD3801"/>
    <w:rsid w:val="00CD38B1"/>
    <w:rsid w:val="00CD3FC4"/>
    <w:rsid w:val="00CD4413"/>
    <w:rsid w:val="00CD4509"/>
    <w:rsid w:val="00CD49F9"/>
    <w:rsid w:val="00CD507F"/>
    <w:rsid w:val="00CD5838"/>
    <w:rsid w:val="00CD5D1A"/>
    <w:rsid w:val="00CD6008"/>
    <w:rsid w:val="00CD6887"/>
    <w:rsid w:val="00CD69B8"/>
    <w:rsid w:val="00CD7652"/>
    <w:rsid w:val="00CD77CB"/>
    <w:rsid w:val="00CD7847"/>
    <w:rsid w:val="00CE04B3"/>
    <w:rsid w:val="00CE058C"/>
    <w:rsid w:val="00CE064E"/>
    <w:rsid w:val="00CE06EA"/>
    <w:rsid w:val="00CE0A49"/>
    <w:rsid w:val="00CE159E"/>
    <w:rsid w:val="00CE1966"/>
    <w:rsid w:val="00CE21BD"/>
    <w:rsid w:val="00CE22AF"/>
    <w:rsid w:val="00CE2349"/>
    <w:rsid w:val="00CE2802"/>
    <w:rsid w:val="00CE2830"/>
    <w:rsid w:val="00CE2C87"/>
    <w:rsid w:val="00CE3088"/>
    <w:rsid w:val="00CE32D1"/>
    <w:rsid w:val="00CE35BB"/>
    <w:rsid w:val="00CE3986"/>
    <w:rsid w:val="00CE3E94"/>
    <w:rsid w:val="00CE41BB"/>
    <w:rsid w:val="00CE436F"/>
    <w:rsid w:val="00CE4444"/>
    <w:rsid w:val="00CE4914"/>
    <w:rsid w:val="00CE493C"/>
    <w:rsid w:val="00CE56D1"/>
    <w:rsid w:val="00CE5CC2"/>
    <w:rsid w:val="00CE5D01"/>
    <w:rsid w:val="00CE6B56"/>
    <w:rsid w:val="00CE6B71"/>
    <w:rsid w:val="00CE6E26"/>
    <w:rsid w:val="00CE7175"/>
    <w:rsid w:val="00CE7748"/>
    <w:rsid w:val="00CE7962"/>
    <w:rsid w:val="00CE7ACA"/>
    <w:rsid w:val="00CF02A1"/>
    <w:rsid w:val="00CF0331"/>
    <w:rsid w:val="00CF0470"/>
    <w:rsid w:val="00CF0EEC"/>
    <w:rsid w:val="00CF1377"/>
    <w:rsid w:val="00CF14AA"/>
    <w:rsid w:val="00CF1F1C"/>
    <w:rsid w:val="00CF31F7"/>
    <w:rsid w:val="00CF37B3"/>
    <w:rsid w:val="00CF3899"/>
    <w:rsid w:val="00CF3FB0"/>
    <w:rsid w:val="00CF3FF0"/>
    <w:rsid w:val="00CF414A"/>
    <w:rsid w:val="00CF41C4"/>
    <w:rsid w:val="00CF486C"/>
    <w:rsid w:val="00CF4871"/>
    <w:rsid w:val="00CF507F"/>
    <w:rsid w:val="00CF5414"/>
    <w:rsid w:val="00CF5AB1"/>
    <w:rsid w:val="00CF5CD6"/>
    <w:rsid w:val="00CF5FA8"/>
    <w:rsid w:val="00CF64CA"/>
    <w:rsid w:val="00CF64D5"/>
    <w:rsid w:val="00CF69A9"/>
    <w:rsid w:val="00CF6A0E"/>
    <w:rsid w:val="00CF6E15"/>
    <w:rsid w:val="00CF6E9A"/>
    <w:rsid w:val="00CF74F5"/>
    <w:rsid w:val="00CF7AD4"/>
    <w:rsid w:val="00D008B3"/>
    <w:rsid w:val="00D00BFC"/>
    <w:rsid w:val="00D00EFB"/>
    <w:rsid w:val="00D01A48"/>
    <w:rsid w:val="00D01EC3"/>
    <w:rsid w:val="00D0200E"/>
    <w:rsid w:val="00D0248F"/>
    <w:rsid w:val="00D02606"/>
    <w:rsid w:val="00D02F1F"/>
    <w:rsid w:val="00D03D5D"/>
    <w:rsid w:val="00D040ED"/>
    <w:rsid w:val="00D0413C"/>
    <w:rsid w:val="00D042A1"/>
    <w:rsid w:val="00D042B5"/>
    <w:rsid w:val="00D047DC"/>
    <w:rsid w:val="00D048D4"/>
    <w:rsid w:val="00D052B2"/>
    <w:rsid w:val="00D058D0"/>
    <w:rsid w:val="00D0590A"/>
    <w:rsid w:val="00D05DF7"/>
    <w:rsid w:val="00D0612C"/>
    <w:rsid w:val="00D06376"/>
    <w:rsid w:val="00D06445"/>
    <w:rsid w:val="00D064C9"/>
    <w:rsid w:val="00D06600"/>
    <w:rsid w:val="00D06706"/>
    <w:rsid w:val="00D0697C"/>
    <w:rsid w:val="00D06BD2"/>
    <w:rsid w:val="00D06E17"/>
    <w:rsid w:val="00D07607"/>
    <w:rsid w:val="00D07890"/>
    <w:rsid w:val="00D07A06"/>
    <w:rsid w:val="00D07A4F"/>
    <w:rsid w:val="00D07EBE"/>
    <w:rsid w:val="00D1045A"/>
    <w:rsid w:val="00D10937"/>
    <w:rsid w:val="00D10EFE"/>
    <w:rsid w:val="00D113EF"/>
    <w:rsid w:val="00D114C4"/>
    <w:rsid w:val="00D11828"/>
    <w:rsid w:val="00D11A5B"/>
    <w:rsid w:val="00D122CC"/>
    <w:rsid w:val="00D1269F"/>
    <w:rsid w:val="00D1276F"/>
    <w:rsid w:val="00D129B2"/>
    <w:rsid w:val="00D12D0A"/>
    <w:rsid w:val="00D13289"/>
    <w:rsid w:val="00D13614"/>
    <w:rsid w:val="00D1375C"/>
    <w:rsid w:val="00D13991"/>
    <w:rsid w:val="00D13DF8"/>
    <w:rsid w:val="00D14026"/>
    <w:rsid w:val="00D140E0"/>
    <w:rsid w:val="00D1417A"/>
    <w:rsid w:val="00D143C3"/>
    <w:rsid w:val="00D14A2C"/>
    <w:rsid w:val="00D15740"/>
    <w:rsid w:val="00D158D0"/>
    <w:rsid w:val="00D15F9B"/>
    <w:rsid w:val="00D16206"/>
    <w:rsid w:val="00D1628F"/>
    <w:rsid w:val="00D16499"/>
    <w:rsid w:val="00D166E8"/>
    <w:rsid w:val="00D1679A"/>
    <w:rsid w:val="00D175CB"/>
    <w:rsid w:val="00D17829"/>
    <w:rsid w:val="00D17B07"/>
    <w:rsid w:val="00D17BDB"/>
    <w:rsid w:val="00D17E0C"/>
    <w:rsid w:val="00D17F55"/>
    <w:rsid w:val="00D20194"/>
    <w:rsid w:val="00D202EB"/>
    <w:rsid w:val="00D204F5"/>
    <w:rsid w:val="00D20580"/>
    <w:rsid w:val="00D205DB"/>
    <w:rsid w:val="00D2069D"/>
    <w:rsid w:val="00D209A4"/>
    <w:rsid w:val="00D20E20"/>
    <w:rsid w:val="00D21340"/>
    <w:rsid w:val="00D21357"/>
    <w:rsid w:val="00D21397"/>
    <w:rsid w:val="00D21564"/>
    <w:rsid w:val="00D221AA"/>
    <w:rsid w:val="00D2237A"/>
    <w:rsid w:val="00D22532"/>
    <w:rsid w:val="00D225CF"/>
    <w:rsid w:val="00D226BC"/>
    <w:rsid w:val="00D22C42"/>
    <w:rsid w:val="00D22E10"/>
    <w:rsid w:val="00D22E36"/>
    <w:rsid w:val="00D22FA3"/>
    <w:rsid w:val="00D22FD3"/>
    <w:rsid w:val="00D23365"/>
    <w:rsid w:val="00D23704"/>
    <w:rsid w:val="00D24C1D"/>
    <w:rsid w:val="00D24CE2"/>
    <w:rsid w:val="00D24DF9"/>
    <w:rsid w:val="00D2566A"/>
    <w:rsid w:val="00D258FF"/>
    <w:rsid w:val="00D25C40"/>
    <w:rsid w:val="00D261DA"/>
    <w:rsid w:val="00D2692B"/>
    <w:rsid w:val="00D26EEC"/>
    <w:rsid w:val="00D2730D"/>
    <w:rsid w:val="00D276A6"/>
    <w:rsid w:val="00D277DF"/>
    <w:rsid w:val="00D27C0C"/>
    <w:rsid w:val="00D27C7B"/>
    <w:rsid w:val="00D27D99"/>
    <w:rsid w:val="00D3006B"/>
    <w:rsid w:val="00D302A7"/>
    <w:rsid w:val="00D30892"/>
    <w:rsid w:val="00D309B9"/>
    <w:rsid w:val="00D31079"/>
    <w:rsid w:val="00D310D5"/>
    <w:rsid w:val="00D31302"/>
    <w:rsid w:val="00D313BC"/>
    <w:rsid w:val="00D31A79"/>
    <w:rsid w:val="00D31D27"/>
    <w:rsid w:val="00D31D8E"/>
    <w:rsid w:val="00D31DB7"/>
    <w:rsid w:val="00D3204B"/>
    <w:rsid w:val="00D323F7"/>
    <w:rsid w:val="00D324F6"/>
    <w:rsid w:val="00D32629"/>
    <w:rsid w:val="00D3274D"/>
    <w:rsid w:val="00D3295F"/>
    <w:rsid w:val="00D32CDE"/>
    <w:rsid w:val="00D33202"/>
    <w:rsid w:val="00D3351D"/>
    <w:rsid w:val="00D33526"/>
    <w:rsid w:val="00D3365F"/>
    <w:rsid w:val="00D33760"/>
    <w:rsid w:val="00D338EE"/>
    <w:rsid w:val="00D33A6C"/>
    <w:rsid w:val="00D33C96"/>
    <w:rsid w:val="00D343F3"/>
    <w:rsid w:val="00D344C9"/>
    <w:rsid w:val="00D34582"/>
    <w:rsid w:val="00D3501B"/>
    <w:rsid w:val="00D35743"/>
    <w:rsid w:val="00D35BEC"/>
    <w:rsid w:val="00D36174"/>
    <w:rsid w:val="00D367B9"/>
    <w:rsid w:val="00D3726C"/>
    <w:rsid w:val="00D37440"/>
    <w:rsid w:val="00D3788A"/>
    <w:rsid w:val="00D37952"/>
    <w:rsid w:val="00D37AD4"/>
    <w:rsid w:val="00D37C56"/>
    <w:rsid w:val="00D40051"/>
    <w:rsid w:val="00D4042F"/>
    <w:rsid w:val="00D4067C"/>
    <w:rsid w:val="00D41605"/>
    <w:rsid w:val="00D417B9"/>
    <w:rsid w:val="00D41848"/>
    <w:rsid w:val="00D41A20"/>
    <w:rsid w:val="00D41CDA"/>
    <w:rsid w:val="00D428D7"/>
    <w:rsid w:val="00D428EF"/>
    <w:rsid w:val="00D43245"/>
    <w:rsid w:val="00D43379"/>
    <w:rsid w:val="00D434B4"/>
    <w:rsid w:val="00D43E29"/>
    <w:rsid w:val="00D43F0A"/>
    <w:rsid w:val="00D43F19"/>
    <w:rsid w:val="00D43FCE"/>
    <w:rsid w:val="00D44294"/>
    <w:rsid w:val="00D442E2"/>
    <w:rsid w:val="00D44455"/>
    <w:rsid w:val="00D44806"/>
    <w:rsid w:val="00D4512B"/>
    <w:rsid w:val="00D45300"/>
    <w:rsid w:val="00D45A3C"/>
    <w:rsid w:val="00D45BE7"/>
    <w:rsid w:val="00D45CE2"/>
    <w:rsid w:val="00D45DA1"/>
    <w:rsid w:val="00D45DED"/>
    <w:rsid w:val="00D46562"/>
    <w:rsid w:val="00D46759"/>
    <w:rsid w:val="00D46C5B"/>
    <w:rsid w:val="00D46E08"/>
    <w:rsid w:val="00D46E12"/>
    <w:rsid w:val="00D475A6"/>
    <w:rsid w:val="00D47ADC"/>
    <w:rsid w:val="00D47C90"/>
    <w:rsid w:val="00D47F01"/>
    <w:rsid w:val="00D501D1"/>
    <w:rsid w:val="00D501D6"/>
    <w:rsid w:val="00D50358"/>
    <w:rsid w:val="00D50474"/>
    <w:rsid w:val="00D506D5"/>
    <w:rsid w:val="00D50A94"/>
    <w:rsid w:val="00D50BF6"/>
    <w:rsid w:val="00D521BF"/>
    <w:rsid w:val="00D52527"/>
    <w:rsid w:val="00D5291D"/>
    <w:rsid w:val="00D529A8"/>
    <w:rsid w:val="00D52E7B"/>
    <w:rsid w:val="00D53108"/>
    <w:rsid w:val="00D532A3"/>
    <w:rsid w:val="00D5351B"/>
    <w:rsid w:val="00D539E9"/>
    <w:rsid w:val="00D53FDA"/>
    <w:rsid w:val="00D54773"/>
    <w:rsid w:val="00D547E0"/>
    <w:rsid w:val="00D54850"/>
    <w:rsid w:val="00D548CA"/>
    <w:rsid w:val="00D548F5"/>
    <w:rsid w:val="00D54DFA"/>
    <w:rsid w:val="00D54E78"/>
    <w:rsid w:val="00D54EE9"/>
    <w:rsid w:val="00D55780"/>
    <w:rsid w:val="00D55D8E"/>
    <w:rsid w:val="00D564A7"/>
    <w:rsid w:val="00D565D0"/>
    <w:rsid w:val="00D569B8"/>
    <w:rsid w:val="00D56B5A"/>
    <w:rsid w:val="00D56E11"/>
    <w:rsid w:val="00D57027"/>
    <w:rsid w:val="00D57525"/>
    <w:rsid w:val="00D5758B"/>
    <w:rsid w:val="00D577E7"/>
    <w:rsid w:val="00D578A0"/>
    <w:rsid w:val="00D57AAE"/>
    <w:rsid w:val="00D57B4A"/>
    <w:rsid w:val="00D60CED"/>
    <w:rsid w:val="00D60F27"/>
    <w:rsid w:val="00D6106C"/>
    <w:rsid w:val="00D61085"/>
    <w:rsid w:val="00D6183F"/>
    <w:rsid w:val="00D619BE"/>
    <w:rsid w:val="00D6214B"/>
    <w:rsid w:val="00D622B8"/>
    <w:rsid w:val="00D62589"/>
    <w:rsid w:val="00D6355C"/>
    <w:rsid w:val="00D635BC"/>
    <w:rsid w:val="00D63902"/>
    <w:rsid w:val="00D63931"/>
    <w:rsid w:val="00D63959"/>
    <w:rsid w:val="00D63961"/>
    <w:rsid w:val="00D63B01"/>
    <w:rsid w:val="00D63BD3"/>
    <w:rsid w:val="00D642DE"/>
    <w:rsid w:val="00D6461D"/>
    <w:rsid w:val="00D64637"/>
    <w:rsid w:val="00D64B94"/>
    <w:rsid w:val="00D64D40"/>
    <w:rsid w:val="00D64D91"/>
    <w:rsid w:val="00D65389"/>
    <w:rsid w:val="00D659A0"/>
    <w:rsid w:val="00D66044"/>
    <w:rsid w:val="00D665A7"/>
    <w:rsid w:val="00D667B7"/>
    <w:rsid w:val="00D66844"/>
    <w:rsid w:val="00D66A4F"/>
    <w:rsid w:val="00D66EA3"/>
    <w:rsid w:val="00D6702C"/>
    <w:rsid w:val="00D672FD"/>
    <w:rsid w:val="00D67C34"/>
    <w:rsid w:val="00D67E5B"/>
    <w:rsid w:val="00D707DD"/>
    <w:rsid w:val="00D70CD4"/>
    <w:rsid w:val="00D70E57"/>
    <w:rsid w:val="00D712AD"/>
    <w:rsid w:val="00D712F1"/>
    <w:rsid w:val="00D71633"/>
    <w:rsid w:val="00D7221B"/>
    <w:rsid w:val="00D7274F"/>
    <w:rsid w:val="00D72839"/>
    <w:rsid w:val="00D73062"/>
    <w:rsid w:val="00D7327B"/>
    <w:rsid w:val="00D73545"/>
    <w:rsid w:val="00D739C1"/>
    <w:rsid w:val="00D73CB3"/>
    <w:rsid w:val="00D74C2A"/>
    <w:rsid w:val="00D74F63"/>
    <w:rsid w:val="00D75063"/>
    <w:rsid w:val="00D7539A"/>
    <w:rsid w:val="00D760BD"/>
    <w:rsid w:val="00D76D5A"/>
    <w:rsid w:val="00D80168"/>
    <w:rsid w:val="00D808E5"/>
    <w:rsid w:val="00D80A8A"/>
    <w:rsid w:val="00D815AD"/>
    <w:rsid w:val="00D821F8"/>
    <w:rsid w:val="00D82557"/>
    <w:rsid w:val="00D82920"/>
    <w:rsid w:val="00D82B90"/>
    <w:rsid w:val="00D82DA4"/>
    <w:rsid w:val="00D831C7"/>
    <w:rsid w:val="00D833C4"/>
    <w:rsid w:val="00D8399B"/>
    <w:rsid w:val="00D83D32"/>
    <w:rsid w:val="00D83D3D"/>
    <w:rsid w:val="00D83DB3"/>
    <w:rsid w:val="00D8403D"/>
    <w:rsid w:val="00D8573D"/>
    <w:rsid w:val="00D857AA"/>
    <w:rsid w:val="00D85BBE"/>
    <w:rsid w:val="00D85ED4"/>
    <w:rsid w:val="00D862BD"/>
    <w:rsid w:val="00D86D54"/>
    <w:rsid w:val="00D86F83"/>
    <w:rsid w:val="00D87622"/>
    <w:rsid w:val="00D87838"/>
    <w:rsid w:val="00D87983"/>
    <w:rsid w:val="00D87992"/>
    <w:rsid w:val="00D9007B"/>
    <w:rsid w:val="00D90A2A"/>
    <w:rsid w:val="00D9161B"/>
    <w:rsid w:val="00D919C7"/>
    <w:rsid w:val="00D9216B"/>
    <w:rsid w:val="00D924A7"/>
    <w:rsid w:val="00D92E99"/>
    <w:rsid w:val="00D9355D"/>
    <w:rsid w:val="00D9385D"/>
    <w:rsid w:val="00D93B12"/>
    <w:rsid w:val="00D93B30"/>
    <w:rsid w:val="00D93BD7"/>
    <w:rsid w:val="00D93D33"/>
    <w:rsid w:val="00D93E7B"/>
    <w:rsid w:val="00D94A6B"/>
    <w:rsid w:val="00D94F38"/>
    <w:rsid w:val="00D9503C"/>
    <w:rsid w:val="00D95560"/>
    <w:rsid w:val="00D957A4"/>
    <w:rsid w:val="00D95951"/>
    <w:rsid w:val="00D95977"/>
    <w:rsid w:val="00D96415"/>
    <w:rsid w:val="00D96724"/>
    <w:rsid w:val="00D968B2"/>
    <w:rsid w:val="00D96934"/>
    <w:rsid w:val="00D9702B"/>
    <w:rsid w:val="00DA04F5"/>
    <w:rsid w:val="00DA0F7F"/>
    <w:rsid w:val="00DA1217"/>
    <w:rsid w:val="00DA13FB"/>
    <w:rsid w:val="00DA16B3"/>
    <w:rsid w:val="00DA16DB"/>
    <w:rsid w:val="00DA1716"/>
    <w:rsid w:val="00DA1874"/>
    <w:rsid w:val="00DA190A"/>
    <w:rsid w:val="00DA1E6F"/>
    <w:rsid w:val="00DA1EB1"/>
    <w:rsid w:val="00DA22FF"/>
    <w:rsid w:val="00DA2EB7"/>
    <w:rsid w:val="00DA2F75"/>
    <w:rsid w:val="00DA305C"/>
    <w:rsid w:val="00DA322E"/>
    <w:rsid w:val="00DA3340"/>
    <w:rsid w:val="00DA3E9B"/>
    <w:rsid w:val="00DA3FB3"/>
    <w:rsid w:val="00DA4135"/>
    <w:rsid w:val="00DA4144"/>
    <w:rsid w:val="00DA4445"/>
    <w:rsid w:val="00DA46D2"/>
    <w:rsid w:val="00DA481F"/>
    <w:rsid w:val="00DA4976"/>
    <w:rsid w:val="00DA4A9A"/>
    <w:rsid w:val="00DA4BD2"/>
    <w:rsid w:val="00DA59C5"/>
    <w:rsid w:val="00DA5E07"/>
    <w:rsid w:val="00DA606F"/>
    <w:rsid w:val="00DA6172"/>
    <w:rsid w:val="00DA664C"/>
    <w:rsid w:val="00DA68B7"/>
    <w:rsid w:val="00DA704D"/>
    <w:rsid w:val="00DA7816"/>
    <w:rsid w:val="00DA7C03"/>
    <w:rsid w:val="00DA7FFE"/>
    <w:rsid w:val="00DB05D5"/>
    <w:rsid w:val="00DB16EC"/>
    <w:rsid w:val="00DB1A63"/>
    <w:rsid w:val="00DB1BC3"/>
    <w:rsid w:val="00DB1C3E"/>
    <w:rsid w:val="00DB1F94"/>
    <w:rsid w:val="00DB20E8"/>
    <w:rsid w:val="00DB216D"/>
    <w:rsid w:val="00DB2656"/>
    <w:rsid w:val="00DB2993"/>
    <w:rsid w:val="00DB2B61"/>
    <w:rsid w:val="00DB2C7B"/>
    <w:rsid w:val="00DB2ECA"/>
    <w:rsid w:val="00DB2F47"/>
    <w:rsid w:val="00DB2FC6"/>
    <w:rsid w:val="00DB3094"/>
    <w:rsid w:val="00DB32E5"/>
    <w:rsid w:val="00DB3879"/>
    <w:rsid w:val="00DB3EBC"/>
    <w:rsid w:val="00DB40F1"/>
    <w:rsid w:val="00DB41B0"/>
    <w:rsid w:val="00DB4323"/>
    <w:rsid w:val="00DB45B3"/>
    <w:rsid w:val="00DB4A3F"/>
    <w:rsid w:val="00DB4B76"/>
    <w:rsid w:val="00DB4F49"/>
    <w:rsid w:val="00DB5538"/>
    <w:rsid w:val="00DB5713"/>
    <w:rsid w:val="00DB6100"/>
    <w:rsid w:val="00DB6529"/>
    <w:rsid w:val="00DB660B"/>
    <w:rsid w:val="00DB666B"/>
    <w:rsid w:val="00DB69D2"/>
    <w:rsid w:val="00DB7054"/>
    <w:rsid w:val="00DB76D6"/>
    <w:rsid w:val="00DB79A9"/>
    <w:rsid w:val="00DB7D73"/>
    <w:rsid w:val="00DC0B47"/>
    <w:rsid w:val="00DC0F67"/>
    <w:rsid w:val="00DC1BE0"/>
    <w:rsid w:val="00DC1DB4"/>
    <w:rsid w:val="00DC27B7"/>
    <w:rsid w:val="00DC2C79"/>
    <w:rsid w:val="00DC2F18"/>
    <w:rsid w:val="00DC34AF"/>
    <w:rsid w:val="00DC34C3"/>
    <w:rsid w:val="00DC37D8"/>
    <w:rsid w:val="00DC39AD"/>
    <w:rsid w:val="00DC3B39"/>
    <w:rsid w:val="00DC41C9"/>
    <w:rsid w:val="00DC494D"/>
    <w:rsid w:val="00DC4AF4"/>
    <w:rsid w:val="00DC4BFF"/>
    <w:rsid w:val="00DC4C1E"/>
    <w:rsid w:val="00DC4C53"/>
    <w:rsid w:val="00DC5163"/>
    <w:rsid w:val="00DC530E"/>
    <w:rsid w:val="00DC5743"/>
    <w:rsid w:val="00DC5B90"/>
    <w:rsid w:val="00DC5CD5"/>
    <w:rsid w:val="00DC5F93"/>
    <w:rsid w:val="00DC5FF1"/>
    <w:rsid w:val="00DC6219"/>
    <w:rsid w:val="00DC66E4"/>
    <w:rsid w:val="00DC6A28"/>
    <w:rsid w:val="00DC6FCB"/>
    <w:rsid w:val="00DC7011"/>
    <w:rsid w:val="00DC718A"/>
    <w:rsid w:val="00DC72B4"/>
    <w:rsid w:val="00DC7349"/>
    <w:rsid w:val="00DD0101"/>
    <w:rsid w:val="00DD0258"/>
    <w:rsid w:val="00DD0AC8"/>
    <w:rsid w:val="00DD0BA8"/>
    <w:rsid w:val="00DD11EB"/>
    <w:rsid w:val="00DD1694"/>
    <w:rsid w:val="00DD1BFF"/>
    <w:rsid w:val="00DD1FAF"/>
    <w:rsid w:val="00DD265E"/>
    <w:rsid w:val="00DD2944"/>
    <w:rsid w:val="00DD296B"/>
    <w:rsid w:val="00DD2A25"/>
    <w:rsid w:val="00DD2F1E"/>
    <w:rsid w:val="00DD31D5"/>
    <w:rsid w:val="00DD3221"/>
    <w:rsid w:val="00DD3306"/>
    <w:rsid w:val="00DD3785"/>
    <w:rsid w:val="00DD38CD"/>
    <w:rsid w:val="00DD4AC1"/>
    <w:rsid w:val="00DD5276"/>
    <w:rsid w:val="00DD530D"/>
    <w:rsid w:val="00DD5760"/>
    <w:rsid w:val="00DD5888"/>
    <w:rsid w:val="00DD5B2E"/>
    <w:rsid w:val="00DD5DFA"/>
    <w:rsid w:val="00DD5F53"/>
    <w:rsid w:val="00DD6283"/>
    <w:rsid w:val="00DD6489"/>
    <w:rsid w:val="00DD659F"/>
    <w:rsid w:val="00DD6D76"/>
    <w:rsid w:val="00DD729B"/>
    <w:rsid w:val="00DD752A"/>
    <w:rsid w:val="00DD76F6"/>
    <w:rsid w:val="00DD7B18"/>
    <w:rsid w:val="00DE00D6"/>
    <w:rsid w:val="00DE0185"/>
    <w:rsid w:val="00DE019B"/>
    <w:rsid w:val="00DE0206"/>
    <w:rsid w:val="00DE02B6"/>
    <w:rsid w:val="00DE039E"/>
    <w:rsid w:val="00DE0847"/>
    <w:rsid w:val="00DE0A0C"/>
    <w:rsid w:val="00DE0E95"/>
    <w:rsid w:val="00DE14FF"/>
    <w:rsid w:val="00DE1FFC"/>
    <w:rsid w:val="00DE285C"/>
    <w:rsid w:val="00DE28D9"/>
    <w:rsid w:val="00DE294F"/>
    <w:rsid w:val="00DE2BF4"/>
    <w:rsid w:val="00DE40BB"/>
    <w:rsid w:val="00DE4385"/>
    <w:rsid w:val="00DE462B"/>
    <w:rsid w:val="00DE46D6"/>
    <w:rsid w:val="00DE4B64"/>
    <w:rsid w:val="00DE4CAB"/>
    <w:rsid w:val="00DE5172"/>
    <w:rsid w:val="00DE55C4"/>
    <w:rsid w:val="00DE570A"/>
    <w:rsid w:val="00DE5808"/>
    <w:rsid w:val="00DE60CC"/>
    <w:rsid w:val="00DE62A7"/>
    <w:rsid w:val="00DE6AE0"/>
    <w:rsid w:val="00DE6B57"/>
    <w:rsid w:val="00DE6C66"/>
    <w:rsid w:val="00DE6F34"/>
    <w:rsid w:val="00DE7181"/>
    <w:rsid w:val="00DE71A0"/>
    <w:rsid w:val="00DE7762"/>
    <w:rsid w:val="00DE79E7"/>
    <w:rsid w:val="00DE7FA7"/>
    <w:rsid w:val="00DF03B0"/>
    <w:rsid w:val="00DF08A7"/>
    <w:rsid w:val="00DF11C2"/>
    <w:rsid w:val="00DF1818"/>
    <w:rsid w:val="00DF1F4B"/>
    <w:rsid w:val="00DF213B"/>
    <w:rsid w:val="00DF21DB"/>
    <w:rsid w:val="00DF26E2"/>
    <w:rsid w:val="00DF26FE"/>
    <w:rsid w:val="00DF2F2F"/>
    <w:rsid w:val="00DF3189"/>
    <w:rsid w:val="00DF3768"/>
    <w:rsid w:val="00DF3871"/>
    <w:rsid w:val="00DF3B09"/>
    <w:rsid w:val="00DF427F"/>
    <w:rsid w:val="00DF432B"/>
    <w:rsid w:val="00DF4AF7"/>
    <w:rsid w:val="00DF4C2F"/>
    <w:rsid w:val="00DF4C94"/>
    <w:rsid w:val="00DF4DD1"/>
    <w:rsid w:val="00DF4E00"/>
    <w:rsid w:val="00DF513A"/>
    <w:rsid w:val="00DF591F"/>
    <w:rsid w:val="00DF5A40"/>
    <w:rsid w:val="00DF5CD4"/>
    <w:rsid w:val="00DF5D4C"/>
    <w:rsid w:val="00DF5E42"/>
    <w:rsid w:val="00DF6447"/>
    <w:rsid w:val="00DF6962"/>
    <w:rsid w:val="00DF6BF5"/>
    <w:rsid w:val="00DF7002"/>
    <w:rsid w:val="00DF7265"/>
    <w:rsid w:val="00DF7370"/>
    <w:rsid w:val="00DF740F"/>
    <w:rsid w:val="00DF7579"/>
    <w:rsid w:val="00DF7617"/>
    <w:rsid w:val="00DF77B8"/>
    <w:rsid w:val="00DF7839"/>
    <w:rsid w:val="00E003F9"/>
    <w:rsid w:val="00E007A1"/>
    <w:rsid w:val="00E00C6C"/>
    <w:rsid w:val="00E0161A"/>
    <w:rsid w:val="00E018A4"/>
    <w:rsid w:val="00E019DA"/>
    <w:rsid w:val="00E02067"/>
    <w:rsid w:val="00E02133"/>
    <w:rsid w:val="00E02B71"/>
    <w:rsid w:val="00E03604"/>
    <w:rsid w:val="00E037FE"/>
    <w:rsid w:val="00E03F83"/>
    <w:rsid w:val="00E04873"/>
    <w:rsid w:val="00E04CD0"/>
    <w:rsid w:val="00E04FEF"/>
    <w:rsid w:val="00E05382"/>
    <w:rsid w:val="00E0593A"/>
    <w:rsid w:val="00E0649A"/>
    <w:rsid w:val="00E0652F"/>
    <w:rsid w:val="00E0662E"/>
    <w:rsid w:val="00E0665C"/>
    <w:rsid w:val="00E06EC7"/>
    <w:rsid w:val="00E075A8"/>
    <w:rsid w:val="00E07663"/>
    <w:rsid w:val="00E07DFD"/>
    <w:rsid w:val="00E10312"/>
    <w:rsid w:val="00E10DDE"/>
    <w:rsid w:val="00E11884"/>
    <w:rsid w:val="00E1204C"/>
    <w:rsid w:val="00E1224F"/>
    <w:rsid w:val="00E1228B"/>
    <w:rsid w:val="00E1250B"/>
    <w:rsid w:val="00E125A0"/>
    <w:rsid w:val="00E1286F"/>
    <w:rsid w:val="00E129BB"/>
    <w:rsid w:val="00E12B49"/>
    <w:rsid w:val="00E12C78"/>
    <w:rsid w:val="00E12F2A"/>
    <w:rsid w:val="00E13079"/>
    <w:rsid w:val="00E1322F"/>
    <w:rsid w:val="00E13A90"/>
    <w:rsid w:val="00E13F77"/>
    <w:rsid w:val="00E13FE7"/>
    <w:rsid w:val="00E145D8"/>
    <w:rsid w:val="00E1489E"/>
    <w:rsid w:val="00E14A3F"/>
    <w:rsid w:val="00E14C0E"/>
    <w:rsid w:val="00E16736"/>
    <w:rsid w:val="00E170B5"/>
    <w:rsid w:val="00E17B3E"/>
    <w:rsid w:val="00E2029C"/>
    <w:rsid w:val="00E205AC"/>
    <w:rsid w:val="00E205BB"/>
    <w:rsid w:val="00E205F8"/>
    <w:rsid w:val="00E20EC1"/>
    <w:rsid w:val="00E2125B"/>
    <w:rsid w:val="00E214AE"/>
    <w:rsid w:val="00E22285"/>
    <w:rsid w:val="00E227AC"/>
    <w:rsid w:val="00E22AB6"/>
    <w:rsid w:val="00E22CFD"/>
    <w:rsid w:val="00E22DB5"/>
    <w:rsid w:val="00E23157"/>
    <w:rsid w:val="00E231F4"/>
    <w:rsid w:val="00E2322C"/>
    <w:rsid w:val="00E23BB3"/>
    <w:rsid w:val="00E24332"/>
    <w:rsid w:val="00E2440D"/>
    <w:rsid w:val="00E24695"/>
    <w:rsid w:val="00E247C1"/>
    <w:rsid w:val="00E24AE9"/>
    <w:rsid w:val="00E24EE5"/>
    <w:rsid w:val="00E25135"/>
    <w:rsid w:val="00E25275"/>
    <w:rsid w:val="00E256AA"/>
    <w:rsid w:val="00E25A06"/>
    <w:rsid w:val="00E25A1A"/>
    <w:rsid w:val="00E2600F"/>
    <w:rsid w:val="00E2628F"/>
    <w:rsid w:val="00E2655E"/>
    <w:rsid w:val="00E268EC"/>
    <w:rsid w:val="00E26C11"/>
    <w:rsid w:val="00E27D8D"/>
    <w:rsid w:val="00E301F0"/>
    <w:rsid w:val="00E304F5"/>
    <w:rsid w:val="00E30A2D"/>
    <w:rsid w:val="00E30B5F"/>
    <w:rsid w:val="00E30C1E"/>
    <w:rsid w:val="00E30E58"/>
    <w:rsid w:val="00E31DA7"/>
    <w:rsid w:val="00E31EC5"/>
    <w:rsid w:val="00E328DD"/>
    <w:rsid w:val="00E32B0B"/>
    <w:rsid w:val="00E32B82"/>
    <w:rsid w:val="00E32B9F"/>
    <w:rsid w:val="00E32FB0"/>
    <w:rsid w:val="00E33028"/>
    <w:rsid w:val="00E3313F"/>
    <w:rsid w:val="00E33350"/>
    <w:rsid w:val="00E334E4"/>
    <w:rsid w:val="00E337DE"/>
    <w:rsid w:val="00E33A0B"/>
    <w:rsid w:val="00E33C35"/>
    <w:rsid w:val="00E33D9C"/>
    <w:rsid w:val="00E34C47"/>
    <w:rsid w:val="00E35468"/>
    <w:rsid w:val="00E355BA"/>
    <w:rsid w:val="00E35BB2"/>
    <w:rsid w:val="00E35D32"/>
    <w:rsid w:val="00E3604A"/>
    <w:rsid w:val="00E36B75"/>
    <w:rsid w:val="00E371B8"/>
    <w:rsid w:val="00E3768A"/>
    <w:rsid w:val="00E377F1"/>
    <w:rsid w:val="00E37D7A"/>
    <w:rsid w:val="00E4042E"/>
    <w:rsid w:val="00E40794"/>
    <w:rsid w:val="00E40CD6"/>
    <w:rsid w:val="00E4152C"/>
    <w:rsid w:val="00E416AD"/>
    <w:rsid w:val="00E41DAB"/>
    <w:rsid w:val="00E422D4"/>
    <w:rsid w:val="00E42542"/>
    <w:rsid w:val="00E42B63"/>
    <w:rsid w:val="00E42F6B"/>
    <w:rsid w:val="00E432F1"/>
    <w:rsid w:val="00E4344A"/>
    <w:rsid w:val="00E43825"/>
    <w:rsid w:val="00E44A9D"/>
    <w:rsid w:val="00E44AB7"/>
    <w:rsid w:val="00E44BC0"/>
    <w:rsid w:val="00E45356"/>
    <w:rsid w:val="00E454F0"/>
    <w:rsid w:val="00E4594B"/>
    <w:rsid w:val="00E45E64"/>
    <w:rsid w:val="00E4621B"/>
    <w:rsid w:val="00E462EC"/>
    <w:rsid w:val="00E46407"/>
    <w:rsid w:val="00E46ACA"/>
    <w:rsid w:val="00E47828"/>
    <w:rsid w:val="00E47A8F"/>
    <w:rsid w:val="00E47DD7"/>
    <w:rsid w:val="00E47FA6"/>
    <w:rsid w:val="00E5089F"/>
    <w:rsid w:val="00E50C15"/>
    <w:rsid w:val="00E51982"/>
    <w:rsid w:val="00E51E80"/>
    <w:rsid w:val="00E522DE"/>
    <w:rsid w:val="00E524B0"/>
    <w:rsid w:val="00E52864"/>
    <w:rsid w:val="00E52911"/>
    <w:rsid w:val="00E52A4C"/>
    <w:rsid w:val="00E53254"/>
    <w:rsid w:val="00E53D3E"/>
    <w:rsid w:val="00E55067"/>
    <w:rsid w:val="00E5567C"/>
    <w:rsid w:val="00E5573D"/>
    <w:rsid w:val="00E55AE3"/>
    <w:rsid w:val="00E55AF5"/>
    <w:rsid w:val="00E56489"/>
    <w:rsid w:val="00E5657A"/>
    <w:rsid w:val="00E56DF5"/>
    <w:rsid w:val="00E57164"/>
    <w:rsid w:val="00E575B6"/>
    <w:rsid w:val="00E57695"/>
    <w:rsid w:val="00E60303"/>
    <w:rsid w:val="00E6034A"/>
    <w:rsid w:val="00E606E2"/>
    <w:rsid w:val="00E6071F"/>
    <w:rsid w:val="00E61100"/>
    <w:rsid w:val="00E613C6"/>
    <w:rsid w:val="00E6198D"/>
    <w:rsid w:val="00E61B4A"/>
    <w:rsid w:val="00E61C24"/>
    <w:rsid w:val="00E61D45"/>
    <w:rsid w:val="00E61DC5"/>
    <w:rsid w:val="00E61FC4"/>
    <w:rsid w:val="00E6223E"/>
    <w:rsid w:val="00E622AA"/>
    <w:rsid w:val="00E62802"/>
    <w:rsid w:val="00E62DA4"/>
    <w:rsid w:val="00E630D1"/>
    <w:rsid w:val="00E632D7"/>
    <w:rsid w:val="00E637C0"/>
    <w:rsid w:val="00E63B34"/>
    <w:rsid w:val="00E63BAF"/>
    <w:rsid w:val="00E63D9A"/>
    <w:rsid w:val="00E63DD8"/>
    <w:rsid w:val="00E63F1C"/>
    <w:rsid w:val="00E6403E"/>
    <w:rsid w:val="00E64099"/>
    <w:rsid w:val="00E6455E"/>
    <w:rsid w:val="00E6467A"/>
    <w:rsid w:val="00E64AAE"/>
    <w:rsid w:val="00E65510"/>
    <w:rsid w:val="00E66001"/>
    <w:rsid w:val="00E6650D"/>
    <w:rsid w:val="00E66CF4"/>
    <w:rsid w:val="00E6752C"/>
    <w:rsid w:val="00E67B1F"/>
    <w:rsid w:val="00E67CB6"/>
    <w:rsid w:val="00E70175"/>
    <w:rsid w:val="00E701C7"/>
    <w:rsid w:val="00E70AC4"/>
    <w:rsid w:val="00E70D5F"/>
    <w:rsid w:val="00E7108D"/>
    <w:rsid w:val="00E7124A"/>
    <w:rsid w:val="00E7195E"/>
    <w:rsid w:val="00E71C3A"/>
    <w:rsid w:val="00E71DE5"/>
    <w:rsid w:val="00E7242B"/>
    <w:rsid w:val="00E7274B"/>
    <w:rsid w:val="00E72A1F"/>
    <w:rsid w:val="00E72D03"/>
    <w:rsid w:val="00E72DCD"/>
    <w:rsid w:val="00E738FA"/>
    <w:rsid w:val="00E73F8D"/>
    <w:rsid w:val="00E740F8"/>
    <w:rsid w:val="00E7442C"/>
    <w:rsid w:val="00E7442D"/>
    <w:rsid w:val="00E744E8"/>
    <w:rsid w:val="00E747FD"/>
    <w:rsid w:val="00E74BC2"/>
    <w:rsid w:val="00E74BD4"/>
    <w:rsid w:val="00E74C7C"/>
    <w:rsid w:val="00E75066"/>
    <w:rsid w:val="00E753B9"/>
    <w:rsid w:val="00E753C4"/>
    <w:rsid w:val="00E7546E"/>
    <w:rsid w:val="00E7555D"/>
    <w:rsid w:val="00E75A2A"/>
    <w:rsid w:val="00E75A46"/>
    <w:rsid w:val="00E75C34"/>
    <w:rsid w:val="00E75CB1"/>
    <w:rsid w:val="00E75D32"/>
    <w:rsid w:val="00E7664D"/>
    <w:rsid w:val="00E76BF5"/>
    <w:rsid w:val="00E770A9"/>
    <w:rsid w:val="00E77DD6"/>
    <w:rsid w:val="00E77FB8"/>
    <w:rsid w:val="00E803AC"/>
    <w:rsid w:val="00E809DB"/>
    <w:rsid w:val="00E80AA5"/>
    <w:rsid w:val="00E80E1D"/>
    <w:rsid w:val="00E80F48"/>
    <w:rsid w:val="00E80F61"/>
    <w:rsid w:val="00E81528"/>
    <w:rsid w:val="00E817A7"/>
    <w:rsid w:val="00E81E52"/>
    <w:rsid w:val="00E821D9"/>
    <w:rsid w:val="00E82538"/>
    <w:rsid w:val="00E82921"/>
    <w:rsid w:val="00E8294F"/>
    <w:rsid w:val="00E82BE1"/>
    <w:rsid w:val="00E82CE1"/>
    <w:rsid w:val="00E82CF0"/>
    <w:rsid w:val="00E82DF1"/>
    <w:rsid w:val="00E834DC"/>
    <w:rsid w:val="00E8371B"/>
    <w:rsid w:val="00E83967"/>
    <w:rsid w:val="00E83A23"/>
    <w:rsid w:val="00E84679"/>
    <w:rsid w:val="00E849A0"/>
    <w:rsid w:val="00E84C97"/>
    <w:rsid w:val="00E84E5E"/>
    <w:rsid w:val="00E84ECF"/>
    <w:rsid w:val="00E850DA"/>
    <w:rsid w:val="00E85408"/>
    <w:rsid w:val="00E857A2"/>
    <w:rsid w:val="00E8592E"/>
    <w:rsid w:val="00E85B81"/>
    <w:rsid w:val="00E85BD5"/>
    <w:rsid w:val="00E860FF"/>
    <w:rsid w:val="00E86D64"/>
    <w:rsid w:val="00E86F0A"/>
    <w:rsid w:val="00E8746E"/>
    <w:rsid w:val="00E875B1"/>
    <w:rsid w:val="00E8774D"/>
    <w:rsid w:val="00E87A36"/>
    <w:rsid w:val="00E87D89"/>
    <w:rsid w:val="00E87E91"/>
    <w:rsid w:val="00E90080"/>
    <w:rsid w:val="00E9023B"/>
    <w:rsid w:val="00E90575"/>
    <w:rsid w:val="00E90715"/>
    <w:rsid w:val="00E9090D"/>
    <w:rsid w:val="00E91257"/>
    <w:rsid w:val="00E917F4"/>
    <w:rsid w:val="00E920E2"/>
    <w:rsid w:val="00E922AF"/>
    <w:rsid w:val="00E93524"/>
    <w:rsid w:val="00E93BE4"/>
    <w:rsid w:val="00E93D72"/>
    <w:rsid w:val="00E9401C"/>
    <w:rsid w:val="00E9405B"/>
    <w:rsid w:val="00E940C0"/>
    <w:rsid w:val="00E94315"/>
    <w:rsid w:val="00E943E4"/>
    <w:rsid w:val="00E944DD"/>
    <w:rsid w:val="00E94506"/>
    <w:rsid w:val="00E94BFB"/>
    <w:rsid w:val="00E94E28"/>
    <w:rsid w:val="00E95065"/>
    <w:rsid w:val="00E956E6"/>
    <w:rsid w:val="00E95932"/>
    <w:rsid w:val="00E959A9"/>
    <w:rsid w:val="00E966DD"/>
    <w:rsid w:val="00E96F59"/>
    <w:rsid w:val="00E97181"/>
    <w:rsid w:val="00E97260"/>
    <w:rsid w:val="00E97A7D"/>
    <w:rsid w:val="00E97F0E"/>
    <w:rsid w:val="00EA0117"/>
    <w:rsid w:val="00EA02D0"/>
    <w:rsid w:val="00EA0837"/>
    <w:rsid w:val="00EA09DA"/>
    <w:rsid w:val="00EA0AD4"/>
    <w:rsid w:val="00EA0B54"/>
    <w:rsid w:val="00EA0D5B"/>
    <w:rsid w:val="00EA0DA4"/>
    <w:rsid w:val="00EA11C4"/>
    <w:rsid w:val="00EA1397"/>
    <w:rsid w:val="00EA1542"/>
    <w:rsid w:val="00EA1685"/>
    <w:rsid w:val="00EA2400"/>
    <w:rsid w:val="00EA25DD"/>
    <w:rsid w:val="00EA2788"/>
    <w:rsid w:val="00EA3289"/>
    <w:rsid w:val="00EA3443"/>
    <w:rsid w:val="00EA3C38"/>
    <w:rsid w:val="00EA3CAB"/>
    <w:rsid w:val="00EA49E9"/>
    <w:rsid w:val="00EA50CC"/>
    <w:rsid w:val="00EA55B1"/>
    <w:rsid w:val="00EA5871"/>
    <w:rsid w:val="00EA65FD"/>
    <w:rsid w:val="00EA67DC"/>
    <w:rsid w:val="00EA70F5"/>
    <w:rsid w:val="00EA72CC"/>
    <w:rsid w:val="00EA7665"/>
    <w:rsid w:val="00EA769D"/>
    <w:rsid w:val="00EA7B5A"/>
    <w:rsid w:val="00EA7D49"/>
    <w:rsid w:val="00EB0097"/>
    <w:rsid w:val="00EB09CA"/>
    <w:rsid w:val="00EB0B72"/>
    <w:rsid w:val="00EB0BDC"/>
    <w:rsid w:val="00EB110A"/>
    <w:rsid w:val="00EB12F0"/>
    <w:rsid w:val="00EB1620"/>
    <w:rsid w:val="00EB168B"/>
    <w:rsid w:val="00EB1A51"/>
    <w:rsid w:val="00EB1AE1"/>
    <w:rsid w:val="00EB2067"/>
    <w:rsid w:val="00EB20E2"/>
    <w:rsid w:val="00EB212F"/>
    <w:rsid w:val="00EB237B"/>
    <w:rsid w:val="00EB242F"/>
    <w:rsid w:val="00EB2584"/>
    <w:rsid w:val="00EB2960"/>
    <w:rsid w:val="00EB2B80"/>
    <w:rsid w:val="00EB2F99"/>
    <w:rsid w:val="00EB2FD3"/>
    <w:rsid w:val="00EB327F"/>
    <w:rsid w:val="00EB3420"/>
    <w:rsid w:val="00EB342F"/>
    <w:rsid w:val="00EB36CA"/>
    <w:rsid w:val="00EB424D"/>
    <w:rsid w:val="00EB42CA"/>
    <w:rsid w:val="00EB4472"/>
    <w:rsid w:val="00EB4584"/>
    <w:rsid w:val="00EB4C91"/>
    <w:rsid w:val="00EB5178"/>
    <w:rsid w:val="00EB5182"/>
    <w:rsid w:val="00EB54E0"/>
    <w:rsid w:val="00EB5634"/>
    <w:rsid w:val="00EB5952"/>
    <w:rsid w:val="00EB5F21"/>
    <w:rsid w:val="00EB61B0"/>
    <w:rsid w:val="00EB6426"/>
    <w:rsid w:val="00EB6510"/>
    <w:rsid w:val="00EB6A6B"/>
    <w:rsid w:val="00EB6EC0"/>
    <w:rsid w:val="00EB7AF9"/>
    <w:rsid w:val="00EB7CF4"/>
    <w:rsid w:val="00EB7EE7"/>
    <w:rsid w:val="00EC01CD"/>
    <w:rsid w:val="00EC043F"/>
    <w:rsid w:val="00EC0468"/>
    <w:rsid w:val="00EC0942"/>
    <w:rsid w:val="00EC0BDC"/>
    <w:rsid w:val="00EC0DBD"/>
    <w:rsid w:val="00EC0EB3"/>
    <w:rsid w:val="00EC0F7A"/>
    <w:rsid w:val="00EC1115"/>
    <w:rsid w:val="00EC2016"/>
    <w:rsid w:val="00EC21EF"/>
    <w:rsid w:val="00EC2431"/>
    <w:rsid w:val="00EC2AEA"/>
    <w:rsid w:val="00EC2D2B"/>
    <w:rsid w:val="00EC2D49"/>
    <w:rsid w:val="00EC2DB2"/>
    <w:rsid w:val="00EC3240"/>
    <w:rsid w:val="00EC3260"/>
    <w:rsid w:val="00EC3624"/>
    <w:rsid w:val="00EC393D"/>
    <w:rsid w:val="00EC3A97"/>
    <w:rsid w:val="00EC3BAE"/>
    <w:rsid w:val="00EC3E60"/>
    <w:rsid w:val="00EC41DB"/>
    <w:rsid w:val="00EC433E"/>
    <w:rsid w:val="00EC47B8"/>
    <w:rsid w:val="00EC4F9E"/>
    <w:rsid w:val="00EC584D"/>
    <w:rsid w:val="00EC5B2E"/>
    <w:rsid w:val="00EC5D43"/>
    <w:rsid w:val="00EC5FA4"/>
    <w:rsid w:val="00EC62F9"/>
    <w:rsid w:val="00EC6557"/>
    <w:rsid w:val="00EC6712"/>
    <w:rsid w:val="00EC6942"/>
    <w:rsid w:val="00EC6C88"/>
    <w:rsid w:val="00EC6F65"/>
    <w:rsid w:val="00EC6FF1"/>
    <w:rsid w:val="00EC71F9"/>
    <w:rsid w:val="00EC7492"/>
    <w:rsid w:val="00EC7ED5"/>
    <w:rsid w:val="00ED0045"/>
    <w:rsid w:val="00ED0179"/>
    <w:rsid w:val="00ED03F1"/>
    <w:rsid w:val="00ED060E"/>
    <w:rsid w:val="00ED1C8F"/>
    <w:rsid w:val="00ED2070"/>
    <w:rsid w:val="00ED278A"/>
    <w:rsid w:val="00ED2909"/>
    <w:rsid w:val="00ED2E66"/>
    <w:rsid w:val="00ED31B2"/>
    <w:rsid w:val="00ED3EA1"/>
    <w:rsid w:val="00ED4B59"/>
    <w:rsid w:val="00ED4DE5"/>
    <w:rsid w:val="00ED4E4B"/>
    <w:rsid w:val="00ED4F8F"/>
    <w:rsid w:val="00ED5452"/>
    <w:rsid w:val="00ED5825"/>
    <w:rsid w:val="00ED6130"/>
    <w:rsid w:val="00ED66DF"/>
    <w:rsid w:val="00ED672A"/>
    <w:rsid w:val="00ED6793"/>
    <w:rsid w:val="00ED6D0F"/>
    <w:rsid w:val="00ED6FD5"/>
    <w:rsid w:val="00ED710E"/>
    <w:rsid w:val="00ED7967"/>
    <w:rsid w:val="00ED7B80"/>
    <w:rsid w:val="00ED7D94"/>
    <w:rsid w:val="00EE050E"/>
    <w:rsid w:val="00EE05E5"/>
    <w:rsid w:val="00EE097F"/>
    <w:rsid w:val="00EE0A19"/>
    <w:rsid w:val="00EE0A7D"/>
    <w:rsid w:val="00EE0C45"/>
    <w:rsid w:val="00EE0D0C"/>
    <w:rsid w:val="00EE0D6F"/>
    <w:rsid w:val="00EE15E4"/>
    <w:rsid w:val="00EE17F7"/>
    <w:rsid w:val="00EE183A"/>
    <w:rsid w:val="00EE2682"/>
    <w:rsid w:val="00EE27AC"/>
    <w:rsid w:val="00EE27B0"/>
    <w:rsid w:val="00EE2FD6"/>
    <w:rsid w:val="00EE30C3"/>
    <w:rsid w:val="00EE33EB"/>
    <w:rsid w:val="00EE3AAE"/>
    <w:rsid w:val="00EE3CC3"/>
    <w:rsid w:val="00EE4473"/>
    <w:rsid w:val="00EE45C9"/>
    <w:rsid w:val="00EE4B84"/>
    <w:rsid w:val="00EE5312"/>
    <w:rsid w:val="00EE538A"/>
    <w:rsid w:val="00EE5640"/>
    <w:rsid w:val="00EE62E8"/>
    <w:rsid w:val="00EE6A61"/>
    <w:rsid w:val="00EE6BF5"/>
    <w:rsid w:val="00EE6C20"/>
    <w:rsid w:val="00EE6DBE"/>
    <w:rsid w:val="00EE710C"/>
    <w:rsid w:val="00EE7185"/>
    <w:rsid w:val="00EE7607"/>
    <w:rsid w:val="00EE7F0E"/>
    <w:rsid w:val="00EE7F29"/>
    <w:rsid w:val="00EF0912"/>
    <w:rsid w:val="00EF0BFB"/>
    <w:rsid w:val="00EF1205"/>
    <w:rsid w:val="00EF12A2"/>
    <w:rsid w:val="00EF12B1"/>
    <w:rsid w:val="00EF163E"/>
    <w:rsid w:val="00EF1F84"/>
    <w:rsid w:val="00EF2E36"/>
    <w:rsid w:val="00EF2E4E"/>
    <w:rsid w:val="00EF346C"/>
    <w:rsid w:val="00EF3C19"/>
    <w:rsid w:val="00EF3E48"/>
    <w:rsid w:val="00EF421D"/>
    <w:rsid w:val="00EF4621"/>
    <w:rsid w:val="00EF4800"/>
    <w:rsid w:val="00EF48AF"/>
    <w:rsid w:val="00EF4A99"/>
    <w:rsid w:val="00EF4AB5"/>
    <w:rsid w:val="00EF4AF1"/>
    <w:rsid w:val="00EF4BE2"/>
    <w:rsid w:val="00EF4D16"/>
    <w:rsid w:val="00EF4E67"/>
    <w:rsid w:val="00EF5683"/>
    <w:rsid w:val="00EF5BC6"/>
    <w:rsid w:val="00EF6208"/>
    <w:rsid w:val="00EF6766"/>
    <w:rsid w:val="00EF6DD2"/>
    <w:rsid w:val="00EF73E8"/>
    <w:rsid w:val="00EF7786"/>
    <w:rsid w:val="00EF78C1"/>
    <w:rsid w:val="00F00213"/>
    <w:rsid w:val="00F0064D"/>
    <w:rsid w:val="00F007C1"/>
    <w:rsid w:val="00F009B5"/>
    <w:rsid w:val="00F0101D"/>
    <w:rsid w:val="00F010EA"/>
    <w:rsid w:val="00F01506"/>
    <w:rsid w:val="00F01ED2"/>
    <w:rsid w:val="00F02028"/>
    <w:rsid w:val="00F0203B"/>
    <w:rsid w:val="00F02A9F"/>
    <w:rsid w:val="00F02F45"/>
    <w:rsid w:val="00F031BA"/>
    <w:rsid w:val="00F03B11"/>
    <w:rsid w:val="00F03D39"/>
    <w:rsid w:val="00F0402C"/>
    <w:rsid w:val="00F04404"/>
    <w:rsid w:val="00F04454"/>
    <w:rsid w:val="00F046C4"/>
    <w:rsid w:val="00F057C7"/>
    <w:rsid w:val="00F05A9A"/>
    <w:rsid w:val="00F05A9C"/>
    <w:rsid w:val="00F05BB7"/>
    <w:rsid w:val="00F05DEA"/>
    <w:rsid w:val="00F05E8B"/>
    <w:rsid w:val="00F066AC"/>
    <w:rsid w:val="00F06AA0"/>
    <w:rsid w:val="00F06F4E"/>
    <w:rsid w:val="00F0759D"/>
    <w:rsid w:val="00F07F19"/>
    <w:rsid w:val="00F102D3"/>
    <w:rsid w:val="00F102EB"/>
    <w:rsid w:val="00F1052A"/>
    <w:rsid w:val="00F10739"/>
    <w:rsid w:val="00F10CEF"/>
    <w:rsid w:val="00F10D99"/>
    <w:rsid w:val="00F11013"/>
    <w:rsid w:val="00F11063"/>
    <w:rsid w:val="00F11467"/>
    <w:rsid w:val="00F11482"/>
    <w:rsid w:val="00F114BF"/>
    <w:rsid w:val="00F119E5"/>
    <w:rsid w:val="00F11A9A"/>
    <w:rsid w:val="00F122AC"/>
    <w:rsid w:val="00F12582"/>
    <w:rsid w:val="00F12670"/>
    <w:rsid w:val="00F127D5"/>
    <w:rsid w:val="00F12840"/>
    <w:rsid w:val="00F129B9"/>
    <w:rsid w:val="00F12B00"/>
    <w:rsid w:val="00F12B8D"/>
    <w:rsid w:val="00F12F4F"/>
    <w:rsid w:val="00F130C8"/>
    <w:rsid w:val="00F13297"/>
    <w:rsid w:val="00F13548"/>
    <w:rsid w:val="00F13CDD"/>
    <w:rsid w:val="00F13EAC"/>
    <w:rsid w:val="00F14034"/>
    <w:rsid w:val="00F14147"/>
    <w:rsid w:val="00F14865"/>
    <w:rsid w:val="00F14969"/>
    <w:rsid w:val="00F14D83"/>
    <w:rsid w:val="00F1505A"/>
    <w:rsid w:val="00F1534C"/>
    <w:rsid w:val="00F158EC"/>
    <w:rsid w:val="00F15A9F"/>
    <w:rsid w:val="00F15B9F"/>
    <w:rsid w:val="00F15BD2"/>
    <w:rsid w:val="00F15DC6"/>
    <w:rsid w:val="00F15E28"/>
    <w:rsid w:val="00F16341"/>
    <w:rsid w:val="00F16563"/>
    <w:rsid w:val="00F165BB"/>
    <w:rsid w:val="00F16658"/>
    <w:rsid w:val="00F1676F"/>
    <w:rsid w:val="00F16965"/>
    <w:rsid w:val="00F16C74"/>
    <w:rsid w:val="00F1727D"/>
    <w:rsid w:val="00F17970"/>
    <w:rsid w:val="00F17BBD"/>
    <w:rsid w:val="00F200F7"/>
    <w:rsid w:val="00F202F5"/>
    <w:rsid w:val="00F20428"/>
    <w:rsid w:val="00F21124"/>
    <w:rsid w:val="00F21633"/>
    <w:rsid w:val="00F21C0E"/>
    <w:rsid w:val="00F21FDA"/>
    <w:rsid w:val="00F22AD7"/>
    <w:rsid w:val="00F2363A"/>
    <w:rsid w:val="00F23B1B"/>
    <w:rsid w:val="00F23B91"/>
    <w:rsid w:val="00F246D0"/>
    <w:rsid w:val="00F24C83"/>
    <w:rsid w:val="00F24C8F"/>
    <w:rsid w:val="00F24F3B"/>
    <w:rsid w:val="00F2528A"/>
    <w:rsid w:val="00F252BC"/>
    <w:rsid w:val="00F256D3"/>
    <w:rsid w:val="00F25CAD"/>
    <w:rsid w:val="00F25CFC"/>
    <w:rsid w:val="00F25E6F"/>
    <w:rsid w:val="00F2606E"/>
    <w:rsid w:val="00F264E9"/>
    <w:rsid w:val="00F264EA"/>
    <w:rsid w:val="00F26840"/>
    <w:rsid w:val="00F26C1C"/>
    <w:rsid w:val="00F26D6A"/>
    <w:rsid w:val="00F270C1"/>
    <w:rsid w:val="00F2713D"/>
    <w:rsid w:val="00F2785F"/>
    <w:rsid w:val="00F27CB7"/>
    <w:rsid w:val="00F27E92"/>
    <w:rsid w:val="00F308E6"/>
    <w:rsid w:val="00F30BD2"/>
    <w:rsid w:val="00F30DA8"/>
    <w:rsid w:val="00F30E9A"/>
    <w:rsid w:val="00F31357"/>
    <w:rsid w:val="00F31573"/>
    <w:rsid w:val="00F3185F"/>
    <w:rsid w:val="00F31C4D"/>
    <w:rsid w:val="00F31C9A"/>
    <w:rsid w:val="00F320F8"/>
    <w:rsid w:val="00F324D5"/>
    <w:rsid w:val="00F32636"/>
    <w:rsid w:val="00F327D3"/>
    <w:rsid w:val="00F327ED"/>
    <w:rsid w:val="00F32E97"/>
    <w:rsid w:val="00F32F63"/>
    <w:rsid w:val="00F32FC1"/>
    <w:rsid w:val="00F330E5"/>
    <w:rsid w:val="00F3310D"/>
    <w:rsid w:val="00F33304"/>
    <w:rsid w:val="00F33713"/>
    <w:rsid w:val="00F339F7"/>
    <w:rsid w:val="00F3404F"/>
    <w:rsid w:val="00F34810"/>
    <w:rsid w:val="00F34F71"/>
    <w:rsid w:val="00F34FB8"/>
    <w:rsid w:val="00F356EF"/>
    <w:rsid w:val="00F35978"/>
    <w:rsid w:val="00F359A9"/>
    <w:rsid w:val="00F3664B"/>
    <w:rsid w:val="00F3711A"/>
    <w:rsid w:val="00F37834"/>
    <w:rsid w:val="00F37A1E"/>
    <w:rsid w:val="00F37AC2"/>
    <w:rsid w:val="00F37B3C"/>
    <w:rsid w:val="00F37C34"/>
    <w:rsid w:val="00F402ED"/>
    <w:rsid w:val="00F408EE"/>
    <w:rsid w:val="00F40900"/>
    <w:rsid w:val="00F4099C"/>
    <w:rsid w:val="00F40B5B"/>
    <w:rsid w:val="00F40F4F"/>
    <w:rsid w:val="00F40FBD"/>
    <w:rsid w:val="00F410E9"/>
    <w:rsid w:val="00F412C0"/>
    <w:rsid w:val="00F41520"/>
    <w:rsid w:val="00F41B47"/>
    <w:rsid w:val="00F42F3F"/>
    <w:rsid w:val="00F42FA7"/>
    <w:rsid w:val="00F43030"/>
    <w:rsid w:val="00F431F9"/>
    <w:rsid w:val="00F43482"/>
    <w:rsid w:val="00F43AEC"/>
    <w:rsid w:val="00F43C7C"/>
    <w:rsid w:val="00F43F8B"/>
    <w:rsid w:val="00F440FA"/>
    <w:rsid w:val="00F442C8"/>
    <w:rsid w:val="00F44417"/>
    <w:rsid w:val="00F44571"/>
    <w:rsid w:val="00F446D3"/>
    <w:rsid w:val="00F44798"/>
    <w:rsid w:val="00F44AE0"/>
    <w:rsid w:val="00F44DD1"/>
    <w:rsid w:val="00F45047"/>
    <w:rsid w:val="00F450FE"/>
    <w:rsid w:val="00F45584"/>
    <w:rsid w:val="00F45AD0"/>
    <w:rsid w:val="00F46020"/>
    <w:rsid w:val="00F46376"/>
    <w:rsid w:val="00F46C7A"/>
    <w:rsid w:val="00F46D28"/>
    <w:rsid w:val="00F47CEA"/>
    <w:rsid w:val="00F47F69"/>
    <w:rsid w:val="00F505E4"/>
    <w:rsid w:val="00F50790"/>
    <w:rsid w:val="00F50A14"/>
    <w:rsid w:val="00F50BB4"/>
    <w:rsid w:val="00F51420"/>
    <w:rsid w:val="00F51671"/>
    <w:rsid w:val="00F51B2D"/>
    <w:rsid w:val="00F51BC9"/>
    <w:rsid w:val="00F527A4"/>
    <w:rsid w:val="00F53309"/>
    <w:rsid w:val="00F53942"/>
    <w:rsid w:val="00F53AB1"/>
    <w:rsid w:val="00F53B30"/>
    <w:rsid w:val="00F53C74"/>
    <w:rsid w:val="00F53D82"/>
    <w:rsid w:val="00F53E8E"/>
    <w:rsid w:val="00F53FE1"/>
    <w:rsid w:val="00F54306"/>
    <w:rsid w:val="00F544A3"/>
    <w:rsid w:val="00F546C5"/>
    <w:rsid w:val="00F55A7A"/>
    <w:rsid w:val="00F55B4D"/>
    <w:rsid w:val="00F55D30"/>
    <w:rsid w:val="00F5644D"/>
    <w:rsid w:val="00F5673B"/>
    <w:rsid w:val="00F569EF"/>
    <w:rsid w:val="00F56CB1"/>
    <w:rsid w:val="00F56D1D"/>
    <w:rsid w:val="00F56D65"/>
    <w:rsid w:val="00F56DD7"/>
    <w:rsid w:val="00F57B6C"/>
    <w:rsid w:val="00F57BEE"/>
    <w:rsid w:val="00F57E87"/>
    <w:rsid w:val="00F6015A"/>
    <w:rsid w:val="00F612C7"/>
    <w:rsid w:val="00F6134A"/>
    <w:rsid w:val="00F613B5"/>
    <w:rsid w:val="00F61486"/>
    <w:rsid w:val="00F615B7"/>
    <w:rsid w:val="00F615E1"/>
    <w:rsid w:val="00F617AD"/>
    <w:rsid w:val="00F6296E"/>
    <w:rsid w:val="00F62A3B"/>
    <w:rsid w:val="00F62AAF"/>
    <w:rsid w:val="00F62CDB"/>
    <w:rsid w:val="00F62EDD"/>
    <w:rsid w:val="00F6323C"/>
    <w:rsid w:val="00F63269"/>
    <w:rsid w:val="00F6346B"/>
    <w:rsid w:val="00F635EE"/>
    <w:rsid w:val="00F63B2F"/>
    <w:rsid w:val="00F63BFC"/>
    <w:rsid w:val="00F63D61"/>
    <w:rsid w:val="00F64568"/>
    <w:rsid w:val="00F64607"/>
    <w:rsid w:val="00F64712"/>
    <w:rsid w:val="00F64E6E"/>
    <w:rsid w:val="00F64F7E"/>
    <w:rsid w:val="00F651B2"/>
    <w:rsid w:val="00F657DB"/>
    <w:rsid w:val="00F65A38"/>
    <w:rsid w:val="00F65A3C"/>
    <w:rsid w:val="00F65C03"/>
    <w:rsid w:val="00F66056"/>
    <w:rsid w:val="00F6633E"/>
    <w:rsid w:val="00F66B96"/>
    <w:rsid w:val="00F673CE"/>
    <w:rsid w:val="00F673D9"/>
    <w:rsid w:val="00F675A6"/>
    <w:rsid w:val="00F6798C"/>
    <w:rsid w:val="00F67FFA"/>
    <w:rsid w:val="00F7004E"/>
    <w:rsid w:val="00F70159"/>
    <w:rsid w:val="00F7078D"/>
    <w:rsid w:val="00F707A0"/>
    <w:rsid w:val="00F70F24"/>
    <w:rsid w:val="00F710A7"/>
    <w:rsid w:val="00F71428"/>
    <w:rsid w:val="00F72777"/>
    <w:rsid w:val="00F72A35"/>
    <w:rsid w:val="00F72AB9"/>
    <w:rsid w:val="00F72E16"/>
    <w:rsid w:val="00F730E7"/>
    <w:rsid w:val="00F739EF"/>
    <w:rsid w:val="00F73DE5"/>
    <w:rsid w:val="00F74139"/>
    <w:rsid w:val="00F7453E"/>
    <w:rsid w:val="00F74610"/>
    <w:rsid w:val="00F74D41"/>
    <w:rsid w:val="00F74F7B"/>
    <w:rsid w:val="00F752A8"/>
    <w:rsid w:val="00F75320"/>
    <w:rsid w:val="00F754D6"/>
    <w:rsid w:val="00F75769"/>
    <w:rsid w:val="00F75DDE"/>
    <w:rsid w:val="00F75E4F"/>
    <w:rsid w:val="00F76263"/>
    <w:rsid w:val="00F764F4"/>
    <w:rsid w:val="00F76507"/>
    <w:rsid w:val="00F7690E"/>
    <w:rsid w:val="00F76976"/>
    <w:rsid w:val="00F76DDC"/>
    <w:rsid w:val="00F76F8D"/>
    <w:rsid w:val="00F7707E"/>
    <w:rsid w:val="00F7726C"/>
    <w:rsid w:val="00F7732F"/>
    <w:rsid w:val="00F77412"/>
    <w:rsid w:val="00F77420"/>
    <w:rsid w:val="00F77438"/>
    <w:rsid w:val="00F800C6"/>
    <w:rsid w:val="00F803CC"/>
    <w:rsid w:val="00F804AA"/>
    <w:rsid w:val="00F804D1"/>
    <w:rsid w:val="00F80A48"/>
    <w:rsid w:val="00F80B36"/>
    <w:rsid w:val="00F81467"/>
    <w:rsid w:val="00F816EC"/>
    <w:rsid w:val="00F817D4"/>
    <w:rsid w:val="00F818F3"/>
    <w:rsid w:val="00F81919"/>
    <w:rsid w:val="00F81ABF"/>
    <w:rsid w:val="00F81BCD"/>
    <w:rsid w:val="00F81C2F"/>
    <w:rsid w:val="00F81D75"/>
    <w:rsid w:val="00F824EF"/>
    <w:rsid w:val="00F825AC"/>
    <w:rsid w:val="00F827E2"/>
    <w:rsid w:val="00F8299D"/>
    <w:rsid w:val="00F82D8E"/>
    <w:rsid w:val="00F830E4"/>
    <w:rsid w:val="00F832CC"/>
    <w:rsid w:val="00F832E4"/>
    <w:rsid w:val="00F836E3"/>
    <w:rsid w:val="00F836FF"/>
    <w:rsid w:val="00F83E86"/>
    <w:rsid w:val="00F83ECA"/>
    <w:rsid w:val="00F84074"/>
    <w:rsid w:val="00F849BA"/>
    <w:rsid w:val="00F84A2E"/>
    <w:rsid w:val="00F84A32"/>
    <w:rsid w:val="00F84F6A"/>
    <w:rsid w:val="00F852E5"/>
    <w:rsid w:val="00F85493"/>
    <w:rsid w:val="00F8573C"/>
    <w:rsid w:val="00F8583B"/>
    <w:rsid w:val="00F8586C"/>
    <w:rsid w:val="00F85900"/>
    <w:rsid w:val="00F862B8"/>
    <w:rsid w:val="00F86445"/>
    <w:rsid w:val="00F866C7"/>
    <w:rsid w:val="00F86853"/>
    <w:rsid w:val="00F878A3"/>
    <w:rsid w:val="00F87B06"/>
    <w:rsid w:val="00F87BD2"/>
    <w:rsid w:val="00F87CFB"/>
    <w:rsid w:val="00F9004F"/>
    <w:rsid w:val="00F9010E"/>
    <w:rsid w:val="00F90318"/>
    <w:rsid w:val="00F906FC"/>
    <w:rsid w:val="00F9079D"/>
    <w:rsid w:val="00F90BB1"/>
    <w:rsid w:val="00F90CCA"/>
    <w:rsid w:val="00F90DB7"/>
    <w:rsid w:val="00F913F1"/>
    <w:rsid w:val="00F915C1"/>
    <w:rsid w:val="00F91687"/>
    <w:rsid w:val="00F9186B"/>
    <w:rsid w:val="00F9187A"/>
    <w:rsid w:val="00F91907"/>
    <w:rsid w:val="00F91914"/>
    <w:rsid w:val="00F9212E"/>
    <w:rsid w:val="00F921DA"/>
    <w:rsid w:val="00F92248"/>
    <w:rsid w:val="00F923FE"/>
    <w:rsid w:val="00F92500"/>
    <w:rsid w:val="00F92589"/>
    <w:rsid w:val="00F92CB1"/>
    <w:rsid w:val="00F92D17"/>
    <w:rsid w:val="00F92E70"/>
    <w:rsid w:val="00F93176"/>
    <w:rsid w:val="00F93569"/>
    <w:rsid w:val="00F937AE"/>
    <w:rsid w:val="00F938B9"/>
    <w:rsid w:val="00F93B8C"/>
    <w:rsid w:val="00F93D99"/>
    <w:rsid w:val="00F93FED"/>
    <w:rsid w:val="00F940AA"/>
    <w:rsid w:val="00F94C3F"/>
    <w:rsid w:val="00F94E29"/>
    <w:rsid w:val="00F95B88"/>
    <w:rsid w:val="00F96102"/>
    <w:rsid w:val="00F96B3B"/>
    <w:rsid w:val="00F96D7A"/>
    <w:rsid w:val="00F9715B"/>
    <w:rsid w:val="00F971AB"/>
    <w:rsid w:val="00F9737D"/>
    <w:rsid w:val="00F97786"/>
    <w:rsid w:val="00F977BB"/>
    <w:rsid w:val="00F97B28"/>
    <w:rsid w:val="00F97C06"/>
    <w:rsid w:val="00F97C43"/>
    <w:rsid w:val="00F97C92"/>
    <w:rsid w:val="00F97CD7"/>
    <w:rsid w:val="00FA0430"/>
    <w:rsid w:val="00FA0431"/>
    <w:rsid w:val="00FA08C8"/>
    <w:rsid w:val="00FA0D71"/>
    <w:rsid w:val="00FA11DF"/>
    <w:rsid w:val="00FA11F8"/>
    <w:rsid w:val="00FA17B5"/>
    <w:rsid w:val="00FA195E"/>
    <w:rsid w:val="00FA1CDB"/>
    <w:rsid w:val="00FA1FFD"/>
    <w:rsid w:val="00FA211C"/>
    <w:rsid w:val="00FA2400"/>
    <w:rsid w:val="00FA272E"/>
    <w:rsid w:val="00FA2BAA"/>
    <w:rsid w:val="00FA2CCE"/>
    <w:rsid w:val="00FA2EAF"/>
    <w:rsid w:val="00FA301D"/>
    <w:rsid w:val="00FA31FE"/>
    <w:rsid w:val="00FA3360"/>
    <w:rsid w:val="00FA340E"/>
    <w:rsid w:val="00FA3764"/>
    <w:rsid w:val="00FA37AB"/>
    <w:rsid w:val="00FA39DC"/>
    <w:rsid w:val="00FA3EA0"/>
    <w:rsid w:val="00FA414C"/>
    <w:rsid w:val="00FA4690"/>
    <w:rsid w:val="00FA472D"/>
    <w:rsid w:val="00FA5089"/>
    <w:rsid w:val="00FA56E2"/>
    <w:rsid w:val="00FA5893"/>
    <w:rsid w:val="00FA59C2"/>
    <w:rsid w:val="00FA5D65"/>
    <w:rsid w:val="00FA5F6B"/>
    <w:rsid w:val="00FA6006"/>
    <w:rsid w:val="00FA651D"/>
    <w:rsid w:val="00FA6B7E"/>
    <w:rsid w:val="00FA6CA4"/>
    <w:rsid w:val="00FA7043"/>
    <w:rsid w:val="00FA724A"/>
    <w:rsid w:val="00FA73F8"/>
    <w:rsid w:val="00FA76E6"/>
    <w:rsid w:val="00FA7809"/>
    <w:rsid w:val="00FA7CC2"/>
    <w:rsid w:val="00FA7E0D"/>
    <w:rsid w:val="00FA7F53"/>
    <w:rsid w:val="00FB005D"/>
    <w:rsid w:val="00FB0223"/>
    <w:rsid w:val="00FB0502"/>
    <w:rsid w:val="00FB069C"/>
    <w:rsid w:val="00FB07F6"/>
    <w:rsid w:val="00FB2586"/>
    <w:rsid w:val="00FB2E9A"/>
    <w:rsid w:val="00FB367F"/>
    <w:rsid w:val="00FB37F0"/>
    <w:rsid w:val="00FB3F0E"/>
    <w:rsid w:val="00FB3F86"/>
    <w:rsid w:val="00FB415B"/>
    <w:rsid w:val="00FB479B"/>
    <w:rsid w:val="00FB4D8C"/>
    <w:rsid w:val="00FB4EDE"/>
    <w:rsid w:val="00FB53D2"/>
    <w:rsid w:val="00FB5920"/>
    <w:rsid w:val="00FB59CD"/>
    <w:rsid w:val="00FB5E61"/>
    <w:rsid w:val="00FB5F26"/>
    <w:rsid w:val="00FB6094"/>
    <w:rsid w:val="00FB61ED"/>
    <w:rsid w:val="00FB640A"/>
    <w:rsid w:val="00FB6593"/>
    <w:rsid w:val="00FB6723"/>
    <w:rsid w:val="00FB69FE"/>
    <w:rsid w:val="00FB6B63"/>
    <w:rsid w:val="00FB6BC8"/>
    <w:rsid w:val="00FB6D01"/>
    <w:rsid w:val="00FB6EB1"/>
    <w:rsid w:val="00FB70CC"/>
    <w:rsid w:val="00FB71D7"/>
    <w:rsid w:val="00FB72D3"/>
    <w:rsid w:val="00FB7682"/>
    <w:rsid w:val="00FB7C23"/>
    <w:rsid w:val="00FC0467"/>
    <w:rsid w:val="00FC09C8"/>
    <w:rsid w:val="00FC0B1E"/>
    <w:rsid w:val="00FC1375"/>
    <w:rsid w:val="00FC1385"/>
    <w:rsid w:val="00FC138B"/>
    <w:rsid w:val="00FC167F"/>
    <w:rsid w:val="00FC17FA"/>
    <w:rsid w:val="00FC2113"/>
    <w:rsid w:val="00FC2886"/>
    <w:rsid w:val="00FC2B71"/>
    <w:rsid w:val="00FC2F75"/>
    <w:rsid w:val="00FC3C03"/>
    <w:rsid w:val="00FC43BB"/>
    <w:rsid w:val="00FC4D35"/>
    <w:rsid w:val="00FC4E72"/>
    <w:rsid w:val="00FC5207"/>
    <w:rsid w:val="00FC5AF2"/>
    <w:rsid w:val="00FC6AC1"/>
    <w:rsid w:val="00FC71D3"/>
    <w:rsid w:val="00FC74B4"/>
    <w:rsid w:val="00FD012F"/>
    <w:rsid w:val="00FD01A1"/>
    <w:rsid w:val="00FD137E"/>
    <w:rsid w:val="00FD13AE"/>
    <w:rsid w:val="00FD140B"/>
    <w:rsid w:val="00FD1653"/>
    <w:rsid w:val="00FD1A91"/>
    <w:rsid w:val="00FD20F3"/>
    <w:rsid w:val="00FD2182"/>
    <w:rsid w:val="00FD2353"/>
    <w:rsid w:val="00FD3102"/>
    <w:rsid w:val="00FD3289"/>
    <w:rsid w:val="00FD42B1"/>
    <w:rsid w:val="00FD4376"/>
    <w:rsid w:val="00FD4535"/>
    <w:rsid w:val="00FD4D60"/>
    <w:rsid w:val="00FD50AD"/>
    <w:rsid w:val="00FD50DE"/>
    <w:rsid w:val="00FD5503"/>
    <w:rsid w:val="00FD5A47"/>
    <w:rsid w:val="00FD5F0B"/>
    <w:rsid w:val="00FD62E4"/>
    <w:rsid w:val="00FD64D7"/>
    <w:rsid w:val="00FD7562"/>
    <w:rsid w:val="00FD765C"/>
    <w:rsid w:val="00FD7E66"/>
    <w:rsid w:val="00FE08DF"/>
    <w:rsid w:val="00FE1385"/>
    <w:rsid w:val="00FE1460"/>
    <w:rsid w:val="00FE1CF5"/>
    <w:rsid w:val="00FE21C3"/>
    <w:rsid w:val="00FE22E2"/>
    <w:rsid w:val="00FE2853"/>
    <w:rsid w:val="00FE2934"/>
    <w:rsid w:val="00FE2D8C"/>
    <w:rsid w:val="00FE320D"/>
    <w:rsid w:val="00FE410C"/>
    <w:rsid w:val="00FE4330"/>
    <w:rsid w:val="00FE444A"/>
    <w:rsid w:val="00FE457B"/>
    <w:rsid w:val="00FE46E5"/>
    <w:rsid w:val="00FE47CB"/>
    <w:rsid w:val="00FE480F"/>
    <w:rsid w:val="00FE533E"/>
    <w:rsid w:val="00FE58D6"/>
    <w:rsid w:val="00FE609C"/>
    <w:rsid w:val="00FE6657"/>
    <w:rsid w:val="00FE6C0A"/>
    <w:rsid w:val="00FE6F01"/>
    <w:rsid w:val="00FE6FC0"/>
    <w:rsid w:val="00FE77A9"/>
    <w:rsid w:val="00FF00F0"/>
    <w:rsid w:val="00FF0159"/>
    <w:rsid w:val="00FF0C56"/>
    <w:rsid w:val="00FF0DDD"/>
    <w:rsid w:val="00FF0F45"/>
    <w:rsid w:val="00FF13A5"/>
    <w:rsid w:val="00FF13B0"/>
    <w:rsid w:val="00FF17D6"/>
    <w:rsid w:val="00FF1AC5"/>
    <w:rsid w:val="00FF1AD6"/>
    <w:rsid w:val="00FF1BEA"/>
    <w:rsid w:val="00FF1D5C"/>
    <w:rsid w:val="00FF24B1"/>
    <w:rsid w:val="00FF2599"/>
    <w:rsid w:val="00FF26D4"/>
    <w:rsid w:val="00FF298C"/>
    <w:rsid w:val="00FF36AA"/>
    <w:rsid w:val="00FF47FF"/>
    <w:rsid w:val="00FF4ED6"/>
    <w:rsid w:val="00FF5343"/>
    <w:rsid w:val="00FF56EB"/>
    <w:rsid w:val="00FF6950"/>
    <w:rsid w:val="00FF6DC4"/>
    <w:rsid w:val="00FF7017"/>
    <w:rsid w:val="00FF745E"/>
    <w:rsid w:val="00FF75F2"/>
    <w:rsid w:val="00FF779B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66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428"/>
    <w:pPr>
      <w:keepNext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F2F3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F39"/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F2042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20428"/>
    <w:pPr>
      <w:jc w:val="both"/>
    </w:pPr>
    <w:rPr>
      <w:rFonts w:ascii="Maiandra GD" w:hAnsi="Maiandra G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2F39"/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F39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D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39"/>
    <w:rPr>
      <w:rFonts w:eastAsia="SimSun"/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63B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FirstInd">
    <w:name w:val="B First Ind"/>
    <w:aliases w:val="fi"/>
    <w:basedOn w:val="Normal"/>
    <w:uiPriority w:val="99"/>
    <w:rsid w:val="00B02C54"/>
    <w:pPr>
      <w:spacing w:after="240"/>
      <w:ind w:firstLine="720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D5D4A"/>
    <w:pPr>
      <w:ind w:left="720"/>
    </w:pPr>
  </w:style>
  <w:style w:type="character" w:styleId="Hyperlink">
    <w:name w:val="Hyperlink"/>
    <w:basedOn w:val="DefaultParagraphFont"/>
    <w:uiPriority w:val="99"/>
    <w:rsid w:val="00C53A4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C71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2F39"/>
    <w:rPr>
      <w:rFonts w:eastAsia="SimSu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350</Words>
  <Characters>1997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East Hampton</dc:title>
  <dc:subject/>
  <dc:creator>Christine</dc:creator>
  <cp:keywords/>
  <dc:description/>
  <cp:lastModifiedBy>TOEH</cp:lastModifiedBy>
  <cp:revision>2</cp:revision>
  <cp:lastPrinted>2013-06-17T13:49:00Z</cp:lastPrinted>
  <dcterms:created xsi:type="dcterms:W3CDTF">2013-06-17T13:50:00Z</dcterms:created>
  <dcterms:modified xsi:type="dcterms:W3CDTF">2013-06-17T13:50:00Z</dcterms:modified>
</cp:coreProperties>
</file>